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F5F717" w14:textId="77777777" w:rsidR="002D3B4D" w:rsidRPr="00144EE4" w:rsidRDefault="00014E74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eiryo UI"/>
          <w:kern w:val="0"/>
          <w:szCs w:val="21"/>
        </w:rPr>
      </w:pPr>
      <w:r w:rsidRPr="00144EE4">
        <w:rPr>
          <w:rFonts w:ascii="BIZ UD明朝 Medium" w:eastAsia="BIZ UD明朝 Medium" w:hAnsi="BIZ UD明朝 Medium" w:cs="Meiryo UI" w:hint="eastAsia"/>
          <w:kern w:val="0"/>
          <w:szCs w:val="21"/>
        </w:rPr>
        <w:t>（様式</w:t>
      </w:r>
      <w:r w:rsidR="0035157E" w:rsidRPr="00144EE4">
        <w:rPr>
          <w:rFonts w:ascii="BIZ UD明朝 Medium" w:eastAsia="BIZ UD明朝 Medium" w:hAnsi="BIZ UD明朝 Medium" w:cs="Meiryo UI" w:hint="eastAsia"/>
          <w:kern w:val="0"/>
          <w:szCs w:val="21"/>
        </w:rPr>
        <w:t>３</w:t>
      </w:r>
      <w:r w:rsidR="002D3B4D" w:rsidRPr="00144EE4">
        <w:rPr>
          <w:rFonts w:ascii="BIZ UD明朝 Medium" w:eastAsia="BIZ UD明朝 Medium" w:hAnsi="BIZ UD明朝 Medium" w:cs="Meiryo UI" w:hint="eastAsia"/>
          <w:kern w:val="0"/>
          <w:szCs w:val="21"/>
        </w:rPr>
        <w:t>）</w:t>
      </w:r>
    </w:p>
    <w:p w14:paraId="4514F5D0" w14:textId="77777777" w:rsidR="00657B08" w:rsidRPr="00144EE4" w:rsidRDefault="00657B0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eiryo UI"/>
          <w:kern w:val="0"/>
          <w:szCs w:val="21"/>
        </w:rPr>
      </w:pPr>
    </w:p>
    <w:p w14:paraId="5026F8D7" w14:textId="77777777" w:rsidR="002D3B4D" w:rsidRPr="00144EE4" w:rsidRDefault="00B30189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eiryo UI"/>
          <w:kern w:val="0"/>
          <w:szCs w:val="21"/>
        </w:rPr>
      </w:pPr>
      <w:r w:rsidRPr="00144EE4">
        <w:rPr>
          <w:rFonts w:ascii="BIZ UD明朝 Medium" w:eastAsia="BIZ UD明朝 Medium" w:hAnsi="BIZ UD明朝 Medium" w:cs="Meiryo UI" w:hint="eastAsia"/>
          <w:kern w:val="0"/>
          <w:szCs w:val="21"/>
        </w:rPr>
        <w:t>令和</w:t>
      </w:r>
      <w:r w:rsidR="00B04BFE" w:rsidRPr="00144EE4">
        <w:rPr>
          <w:rFonts w:ascii="BIZ UD明朝 Medium" w:eastAsia="BIZ UD明朝 Medium" w:hAnsi="BIZ UD明朝 Medium" w:cs="Meiryo UI" w:hint="eastAsia"/>
          <w:kern w:val="0"/>
          <w:szCs w:val="21"/>
        </w:rPr>
        <w:t xml:space="preserve">　</w:t>
      </w:r>
      <w:r w:rsidR="008F6724" w:rsidRPr="00144EE4">
        <w:rPr>
          <w:rFonts w:ascii="BIZ UD明朝 Medium" w:eastAsia="BIZ UD明朝 Medium" w:hAnsi="BIZ UD明朝 Medium" w:cs="Meiryo UI" w:hint="eastAsia"/>
          <w:kern w:val="0"/>
          <w:szCs w:val="21"/>
        </w:rPr>
        <w:t xml:space="preserve">　　</w:t>
      </w:r>
      <w:r w:rsidR="002D3B4D" w:rsidRPr="00144EE4">
        <w:rPr>
          <w:rFonts w:ascii="BIZ UD明朝 Medium" w:eastAsia="BIZ UD明朝 Medium" w:hAnsi="BIZ UD明朝 Medium" w:cs="Meiryo UI" w:hint="eastAsia"/>
          <w:kern w:val="0"/>
          <w:szCs w:val="21"/>
        </w:rPr>
        <w:t>年</w:t>
      </w:r>
      <w:r w:rsidR="002D3B4D" w:rsidRPr="00144EE4">
        <w:rPr>
          <w:rFonts w:ascii="BIZ UD明朝 Medium" w:eastAsia="BIZ UD明朝 Medium" w:hAnsi="BIZ UD明朝 Medium" w:cs="Meiryo UI"/>
          <w:kern w:val="0"/>
          <w:szCs w:val="21"/>
        </w:rPr>
        <w:t xml:space="preserve"> </w:t>
      </w:r>
      <w:r w:rsidR="002D3B4D" w:rsidRPr="00144EE4">
        <w:rPr>
          <w:rFonts w:ascii="BIZ UD明朝 Medium" w:eastAsia="BIZ UD明朝 Medium" w:hAnsi="BIZ UD明朝 Medium" w:cs="Meiryo UI" w:hint="eastAsia"/>
          <w:kern w:val="0"/>
          <w:szCs w:val="21"/>
        </w:rPr>
        <w:t xml:space="preserve">　　月</w:t>
      </w:r>
      <w:r w:rsidR="002D3B4D" w:rsidRPr="00144EE4">
        <w:rPr>
          <w:rFonts w:ascii="BIZ UD明朝 Medium" w:eastAsia="BIZ UD明朝 Medium" w:hAnsi="BIZ UD明朝 Medium" w:cs="Meiryo UI"/>
          <w:kern w:val="0"/>
          <w:szCs w:val="21"/>
        </w:rPr>
        <w:t xml:space="preserve"> </w:t>
      </w:r>
      <w:r w:rsidR="002D3B4D" w:rsidRPr="00144EE4">
        <w:rPr>
          <w:rFonts w:ascii="BIZ UD明朝 Medium" w:eastAsia="BIZ UD明朝 Medium" w:hAnsi="BIZ UD明朝 Medium" w:cs="Meiryo UI" w:hint="eastAsia"/>
          <w:kern w:val="0"/>
          <w:szCs w:val="21"/>
        </w:rPr>
        <w:t xml:space="preserve">　　日</w:t>
      </w:r>
    </w:p>
    <w:p w14:paraId="02252680" w14:textId="1F40EBC3" w:rsidR="00657B08" w:rsidRPr="00144EE4" w:rsidRDefault="00657B08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eiryo UI"/>
          <w:kern w:val="0"/>
          <w:szCs w:val="21"/>
        </w:rPr>
      </w:pPr>
    </w:p>
    <w:p w14:paraId="54F8071C" w14:textId="0BCCE648" w:rsidR="008112DA" w:rsidRPr="00144EE4" w:rsidRDefault="00B578E1" w:rsidP="008112DA">
      <w:pPr>
        <w:rPr>
          <w:rFonts w:ascii="BIZ UD明朝 Medium" w:eastAsia="BIZ UD明朝 Medium" w:hAnsi="BIZ UD明朝 Medium"/>
          <w:sz w:val="22"/>
        </w:rPr>
      </w:pPr>
      <w:r w:rsidRPr="00144EE4">
        <w:rPr>
          <w:rFonts w:ascii="BIZ UD明朝 Medium" w:eastAsia="BIZ UD明朝 Medium" w:hAnsi="BIZ UD明朝 Medium" w:hint="eastAsia"/>
          <w:kern w:val="0"/>
          <w:sz w:val="22"/>
        </w:rPr>
        <w:t>長門</w:t>
      </w:r>
      <w:r w:rsidR="009451BE" w:rsidRPr="00144EE4">
        <w:rPr>
          <w:rFonts w:ascii="BIZ UD明朝 Medium" w:eastAsia="BIZ UD明朝 Medium" w:hAnsi="BIZ UD明朝 Medium" w:hint="eastAsia"/>
          <w:kern w:val="0"/>
          <w:sz w:val="22"/>
        </w:rPr>
        <w:t>市</w:t>
      </w:r>
      <w:r w:rsidR="00F17885" w:rsidRPr="00144EE4">
        <w:rPr>
          <w:rFonts w:ascii="BIZ UD明朝 Medium" w:eastAsia="BIZ UD明朝 Medium" w:hAnsi="BIZ UD明朝 Medium" w:hint="eastAsia"/>
          <w:kern w:val="0"/>
          <w:sz w:val="22"/>
        </w:rPr>
        <w:t xml:space="preserve">長　</w:t>
      </w:r>
      <w:r w:rsidRPr="00144EE4">
        <w:rPr>
          <w:rFonts w:ascii="BIZ UD明朝 Medium" w:eastAsia="BIZ UD明朝 Medium" w:hAnsi="BIZ UD明朝 Medium" w:hint="eastAsia"/>
          <w:kern w:val="0"/>
          <w:sz w:val="22"/>
        </w:rPr>
        <w:t>江原　達也</w:t>
      </w:r>
      <w:r w:rsidR="008112DA" w:rsidRPr="00144EE4">
        <w:rPr>
          <w:rFonts w:ascii="BIZ UD明朝 Medium" w:eastAsia="BIZ UD明朝 Medium" w:hAnsi="BIZ UD明朝 Medium" w:hint="eastAsia"/>
          <w:sz w:val="22"/>
        </w:rPr>
        <w:t xml:space="preserve">　</w:t>
      </w:r>
      <w:r w:rsidR="008112DA" w:rsidRPr="00144EE4">
        <w:rPr>
          <w:rFonts w:ascii="BIZ UD明朝 Medium" w:eastAsia="BIZ UD明朝 Medium" w:hAnsi="BIZ UD明朝 Medium"/>
          <w:sz w:val="22"/>
        </w:rPr>
        <w:t>殿</w:t>
      </w:r>
    </w:p>
    <w:p w14:paraId="29E11EEA" w14:textId="77777777" w:rsidR="002D3B4D" w:rsidRPr="00144EE4" w:rsidRDefault="002D3B4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eiryo UI"/>
          <w:kern w:val="0"/>
          <w:szCs w:val="21"/>
        </w:rPr>
      </w:pPr>
    </w:p>
    <w:p w14:paraId="3C6BCB01" w14:textId="77777777" w:rsidR="00657B08" w:rsidRPr="00144EE4" w:rsidRDefault="00657B0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eiryo UI"/>
          <w:kern w:val="0"/>
          <w:szCs w:val="21"/>
        </w:rPr>
      </w:pPr>
    </w:p>
    <w:p w14:paraId="0E57B098" w14:textId="77777777" w:rsidR="002D3B4D" w:rsidRPr="00144EE4" w:rsidRDefault="0035157E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eiryo UI"/>
          <w:kern w:val="0"/>
          <w:sz w:val="44"/>
          <w:szCs w:val="32"/>
        </w:rPr>
      </w:pPr>
      <w:r w:rsidRPr="00144EE4">
        <w:rPr>
          <w:rFonts w:ascii="BIZ UD明朝 Medium" w:eastAsia="BIZ UD明朝 Medium" w:hAnsi="BIZ UD明朝 Medium"/>
          <w:sz w:val="28"/>
        </w:rPr>
        <w:t>同種業務実績確認調書</w:t>
      </w:r>
    </w:p>
    <w:p w14:paraId="551E78C8" w14:textId="77777777" w:rsidR="002D3B4D" w:rsidRPr="00144EE4" w:rsidRDefault="002D3B4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eiryo UI"/>
          <w:kern w:val="0"/>
          <w:szCs w:val="21"/>
        </w:rPr>
      </w:pPr>
    </w:p>
    <w:p w14:paraId="2FFF8014" w14:textId="77777777" w:rsidR="004046AC" w:rsidRPr="00144EE4" w:rsidRDefault="004046AC" w:rsidP="004046AC">
      <w:pPr>
        <w:ind w:left="840" w:firstLine="840"/>
        <w:rPr>
          <w:rFonts w:ascii="BIZ UD明朝 Medium" w:eastAsia="BIZ UD明朝 Medium" w:hAnsi="BIZ UD明朝 Medium"/>
          <w:sz w:val="22"/>
        </w:rPr>
      </w:pPr>
      <w:r w:rsidRPr="00576F0D">
        <w:rPr>
          <w:rFonts w:ascii="BIZ UD明朝 Medium" w:eastAsia="BIZ UD明朝 Medium" w:hAnsi="BIZ UD明朝 Medium" w:hint="eastAsia"/>
          <w:spacing w:val="386"/>
          <w:kern w:val="0"/>
          <w:sz w:val="22"/>
          <w:fitText w:val="2205" w:id="1688917760"/>
        </w:rPr>
        <w:t>所在</w:t>
      </w:r>
      <w:r w:rsidRPr="00576F0D">
        <w:rPr>
          <w:rFonts w:ascii="BIZ UD明朝 Medium" w:eastAsia="BIZ UD明朝 Medium" w:hAnsi="BIZ UD明朝 Medium" w:hint="eastAsia"/>
          <w:kern w:val="0"/>
          <w:sz w:val="22"/>
          <w:fitText w:val="2205" w:id="1688917760"/>
        </w:rPr>
        <w:t>地</w:t>
      </w:r>
    </w:p>
    <w:p w14:paraId="77E14732" w14:textId="77777777" w:rsidR="004046AC" w:rsidRPr="00144EE4" w:rsidRDefault="004046AC" w:rsidP="004046AC">
      <w:pPr>
        <w:ind w:left="840" w:firstLine="840"/>
        <w:rPr>
          <w:rFonts w:ascii="BIZ UD明朝 Medium" w:eastAsia="BIZ UD明朝 Medium" w:hAnsi="BIZ UD明朝 Medium"/>
          <w:sz w:val="22"/>
        </w:rPr>
      </w:pPr>
      <w:r w:rsidRPr="00576F0D">
        <w:rPr>
          <w:rFonts w:ascii="BIZ UD明朝 Medium" w:eastAsia="BIZ UD明朝 Medium" w:hAnsi="BIZ UD明朝 Medium" w:hint="eastAsia"/>
          <w:spacing w:val="882"/>
          <w:kern w:val="0"/>
          <w:sz w:val="22"/>
          <w:fitText w:val="2205" w:id="1688917761"/>
        </w:rPr>
        <w:t>商</w:t>
      </w:r>
      <w:r w:rsidRPr="00576F0D">
        <w:rPr>
          <w:rFonts w:ascii="BIZ UD明朝 Medium" w:eastAsia="BIZ UD明朝 Medium" w:hAnsi="BIZ UD明朝 Medium" w:hint="eastAsia"/>
          <w:kern w:val="0"/>
          <w:sz w:val="22"/>
          <w:fitText w:val="2205" w:id="1688917761"/>
        </w:rPr>
        <w:t>号</w:t>
      </w:r>
    </w:p>
    <w:p w14:paraId="18753164" w14:textId="77777777" w:rsidR="004046AC" w:rsidRPr="00144EE4" w:rsidRDefault="004046AC" w:rsidP="004046AC">
      <w:pPr>
        <w:ind w:left="840" w:firstLine="840"/>
        <w:rPr>
          <w:rFonts w:ascii="BIZ UD明朝 Medium" w:eastAsia="BIZ UD明朝 Medium" w:hAnsi="BIZ UD明朝 Medium"/>
          <w:sz w:val="22"/>
        </w:rPr>
      </w:pPr>
      <w:r w:rsidRPr="00144EE4">
        <w:rPr>
          <w:rFonts w:ascii="BIZ UD明朝 Medium" w:eastAsia="BIZ UD明朝 Medium" w:hAnsi="BIZ UD明朝 Medium" w:hint="eastAsia"/>
          <w:spacing w:val="138"/>
          <w:kern w:val="0"/>
          <w:sz w:val="22"/>
          <w:fitText w:val="2205" w:id="1688917762"/>
        </w:rPr>
        <w:t>代表者氏</w:t>
      </w:r>
      <w:r w:rsidRPr="00144EE4">
        <w:rPr>
          <w:rFonts w:ascii="BIZ UD明朝 Medium" w:eastAsia="BIZ UD明朝 Medium" w:hAnsi="BIZ UD明朝 Medium" w:hint="eastAsia"/>
          <w:spacing w:val="1"/>
          <w:kern w:val="0"/>
          <w:sz w:val="22"/>
          <w:fitText w:val="2205" w:id="1688917762"/>
        </w:rPr>
        <w:t>名</w:t>
      </w:r>
      <w:r w:rsidRPr="00144EE4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印　　　　　　　　　　　　　　　　　　　　　　　　　　　　　　　　</w:t>
      </w:r>
    </w:p>
    <w:p w14:paraId="62F49647" w14:textId="77777777" w:rsidR="002D3B4D" w:rsidRPr="00144EE4" w:rsidRDefault="002D3B4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eiryo UI"/>
          <w:kern w:val="0"/>
          <w:szCs w:val="21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57"/>
        <w:gridCol w:w="1701"/>
        <w:gridCol w:w="4596"/>
      </w:tblGrid>
      <w:tr w:rsidR="002D3B4D" w:rsidRPr="00144EE4" w14:paraId="66831E56" w14:textId="77777777" w:rsidTr="00CD482D">
        <w:trPr>
          <w:trHeight w:val="564"/>
        </w:trPr>
        <w:tc>
          <w:tcPr>
            <w:tcW w:w="8702" w:type="dxa"/>
            <w:gridSpan w:val="4"/>
          </w:tcPr>
          <w:p w14:paraId="2D992091" w14:textId="606FEAC7" w:rsidR="00524447" w:rsidRPr="00144EE4" w:rsidRDefault="00524447" w:rsidP="003E5B5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※</w:t>
            </w:r>
            <w:r w:rsidR="00585576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過去</w:t>
            </w:r>
            <w:r w:rsidR="00576F0D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５</w:t>
            </w:r>
            <w:bookmarkStart w:id="0" w:name="_GoBack"/>
            <w:bookmarkEnd w:id="0"/>
            <w:r w:rsidR="00585576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年以内の</w:t>
            </w:r>
            <w:r w:rsidR="002D3B4D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地方自治体における</w:t>
            </w:r>
            <w:r w:rsid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文化財保存活用地域計画策定支援業務</w:t>
            </w:r>
            <w:r w:rsidR="002D3B4D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の</w:t>
            </w:r>
            <w:r w:rsidR="008B60EF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受注</w:t>
            </w:r>
            <w:r w:rsidR="003E5B56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実績を</w:t>
            </w:r>
            <w:r w:rsidR="003E5B56" w:rsidRPr="00144EE4"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  <w:t>記載すること</w:t>
            </w:r>
            <w:r w:rsidR="002D3B4D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。</w:t>
            </w:r>
          </w:p>
        </w:tc>
      </w:tr>
      <w:tr w:rsidR="002D3B4D" w:rsidRPr="00144EE4" w14:paraId="1EDF26E8" w14:textId="77777777" w:rsidTr="00CD482D">
        <w:tc>
          <w:tcPr>
            <w:tcW w:w="648" w:type="dxa"/>
          </w:tcPr>
          <w:p w14:paraId="4F2FA3E8" w14:textId="77777777" w:rsidR="002D3B4D" w:rsidRPr="00144EE4" w:rsidRDefault="002D3B4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57" w:type="dxa"/>
          </w:tcPr>
          <w:p w14:paraId="71AFCCE0" w14:textId="77777777" w:rsidR="002D3B4D" w:rsidRPr="00144EE4" w:rsidRDefault="002D3B4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自治体名</w:t>
            </w:r>
          </w:p>
        </w:tc>
        <w:tc>
          <w:tcPr>
            <w:tcW w:w="1701" w:type="dxa"/>
          </w:tcPr>
          <w:p w14:paraId="0053A62A" w14:textId="77777777" w:rsidR="002D3B4D" w:rsidRPr="00144EE4" w:rsidRDefault="008B60E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受注</w:t>
            </w:r>
            <w:r w:rsidR="002D3B4D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4596" w:type="dxa"/>
          </w:tcPr>
          <w:p w14:paraId="241A453E" w14:textId="77777777" w:rsidR="002D3B4D" w:rsidRPr="00144EE4" w:rsidRDefault="002D3B4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件　名</w:t>
            </w:r>
          </w:p>
        </w:tc>
      </w:tr>
      <w:tr w:rsidR="002D3B4D" w:rsidRPr="00144EE4" w14:paraId="22EFBE02" w14:textId="77777777" w:rsidTr="00CD482D">
        <w:tc>
          <w:tcPr>
            <w:tcW w:w="648" w:type="dxa"/>
          </w:tcPr>
          <w:p w14:paraId="71E449CD" w14:textId="77777777" w:rsidR="002D3B4D" w:rsidRPr="00144EE4" w:rsidRDefault="002D3B4D" w:rsidP="006C28D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1757" w:type="dxa"/>
          </w:tcPr>
          <w:p w14:paraId="5DF02E2A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27E24A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2F211357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2D3B4D" w:rsidRPr="00144EE4" w14:paraId="6732B626" w14:textId="77777777" w:rsidTr="00CD482D">
        <w:tc>
          <w:tcPr>
            <w:tcW w:w="648" w:type="dxa"/>
          </w:tcPr>
          <w:p w14:paraId="62591E8D" w14:textId="77777777" w:rsidR="002D3B4D" w:rsidRPr="00144EE4" w:rsidRDefault="002D3B4D" w:rsidP="006C28D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1757" w:type="dxa"/>
          </w:tcPr>
          <w:p w14:paraId="0FF60089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7F3E2A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0B80CC85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2D3B4D" w:rsidRPr="00144EE4" w14:paraId="5CF7D539" w14:textId="77777777" w:rsidTr="00CD482D">
        <w:tc>
          <w:tcPr>
            <w:tcW w:w="648" w:type="dxa"/>
          </w:tcPr>
          <w:p w14:paraId="1F82B39D" w14:textId="77777777" w:rsidR="002D3B4D" w:rsidRPr="00144EE4" w:rsidRDefault="002D3B4D" w:rsidP="006C28D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1757" w:type="dxa"/>
          </w:tcPr>
          <w:p w14:paraId="74313F69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5A93E3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4DE81EF1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524447" w:rsidRPr="00144EE4" w14:paraId="267996B6" w14:textId="77777777" w:rsidTr="00CD482D">
        <w:tc>
          <w:tcPr>
            <w:tcW w:w="648" w:type="dxa"/>
          </w:tcPr>
          <w:p w14:paraId="30A994D4" w14:textId="71082D38" w:rsidR="00524447" w:rsidRPr="00144EE4" w:rsidRDefault="00524447" w:rsidP="0052444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1757" w:type="dxa"/>
          </w:tcPr>
          <w:p w14:paraId="74BF52F8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DED8A5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022A2928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524447" w:rsidRPr="00144EE4" w14:paraId="3F195C7B" w14:textId="77777777" w:rsidTr="00CD482D">
        <w:tc>
          <w:tcPr>
            <w:tcW w:w="648" w:type="dxa"/>
          </w:tcPr>
          <w:p w14:paraId="219779EC" w14:textId="61BBB35B" w:rsidR="00524447" w:rsidRPr="00144EE4" w:rsidRDefault="00524447" w:rsidP="0052444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1757" w:type="dxa"/>
          </w:tcPr>
          <w:p w14:paraId="4B2D06E2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6DF621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2A88044A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524447" w:rsidRPr="00144EE4" w14:paraId="40A35C11" w14:textId="77777777" w:rsidTr="00CD482D">
        <w:tc>
          <w:tcPr>
            <w:tcW w:w="648" w:type="dxa"/>
          </w:tcPr>
          <w:p w14:paraId="4AFDAD1B" w14:textId="5B1AC77C" w:rsidR="00524447" w:rsidRPr="00144EE4" w:rsidRDefault="00524447" w:rsidP="0052444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1757" w:type="dxa"/>
          </w:tcPr>
          <w:p w14:paraId="00E6B729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0D44E9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4E196E25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524447" w:rsidRPr="00144EE4" w14:paraId="7FD6E947" w14:textId="77777777" w:rsidTr="00CD482D">
        <w:tc>
          <w:tcPr>
            <w:tcW w:w="648" w:type="dxa"/>
          </w:tcPr>
          <w:p w14:paraId="2ABBC519" w14:textId="252B2CB3" w:rsidR="00524447" w:rsidRPr="00144EE4" w:rsidRDefault="00524447" w:rsidP="0052444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1757" w:type="dxa"/>
          </w:tcPr>
          <w:p w14:paraId="00851E50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E88875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2CC7961F" w14:textId="0050720F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524447" w:rsidRPr="00144EE4" w14:paraId="2D91CF13" w14:textId="77777777" w:rsidTr="00CD482D">
        <w:tc>
          <w:tcPr>
            <w:tcW w:w="648" w:type="dxa"/>
          </w:tcPr>
          <w:p w14:paraId="55EB44B9" w14:textId="7052526E" w:rsidR="00524447" w:rsidRPr="00144EE4" w:rsidRDefault="00524447" w:rsidP="0052444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1757" w:type="dxa"/>
          </w:tcPr>
          <w:p w14:paraId="3DB852F6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537477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13A7F5EA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524447" w:rsidRPr="00144EE4" w14:paraId="03C04CD4" w14:textId="77777777" w:rsidTr="00CD482D">
        <w:tc>
          <w:tcPr>
            <w:tcW w:w="648" w:type="dxa"/>
          </w:tcPr>
          <w:p w14:paraId="4DC1E72A" w14:textId="2A5CB3D0" w:rsidR="00524447" w:rsidRPr="00144EE4" w:rsidRDefault="00524447" w:rsidP="0052444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1757" w:type="dxa"/>
          </w:tcPr>
          <w:p w14:paraId="22CE193D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AB10FA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58B71C2A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524447" w:rsidRPr="00144EE4" w14:paraId="1D33CF51" w14:textId="77777777" w:rsidTr="00CD482D">
        <w:tc>
          <w:tcPr>
            <w:tcW w:w="648" w:type="dxa"/>
          </w:tcPr>
          <w:p w14:paraId="72C05252" w14:textId="3DDD086B" w:rsidR="00524447" w:rsidRPr="00144EE4" w:rsidRDefault="00524447" w:rsidP="0052444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1757" w:type="dxa"/>
          </w:tcPr>
          <w:p w14:paraId="5723103E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330F7C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7CE5F6A3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</w:tbl>
    <w:p w14:paraId="67A512E4" w14:textId="717C20D0" w:rsidR="002D3B4D" w:rsidRPr="00144EE4" w:rsidRDefault="00B578E1" w:rsidP="008F6602">
      <w:pPr>
        <w:autoSpaceDE w:val="0"/>
        <w:autoSpaceDN w:val="0"/>
        <w:adjustRightInd w:val="0"/>
        <w:spacing w:line="300" w:lineRule="exact"/>
        <w:jc w:val="left"/>
        <w:rPr>
          <w:rFonts w:ascii="BIZ UD明朝 Medium" w:eastAsia="BIZ UD明朝 Medium" w:hAnsi="BIZ UD明朝 Medium" w:cs="Meiryo UI"/>
          <w:kern w:val="0"/>
          <w:sz w:val="20"/>
          <w:szCs w:val="20"/>
        </w:rPr>
      </w:pPr>
      <w:r w:rsidRPr="00144EE4">
        <w:rPr>
          <w:rFonts w:ascii="BIZ UD明朝 Medium" w:eastAsia="BIZ UD明朝 Medium" w:hAnsi="BIZ UD明朝 Medium" w:cs="Meiryo UI" w:hint="eastAsia"/>
          <w:kern w:val="0"/>
          <w:sz w:val="20"/>
          <w:szCs w:val="20"/>
        </w:rPr>
        <w:t>※最大10件まで記載すること。</w:t>
      </w:r>
    </w:p>
    <w:p w14:paraId="4203B284" w14:textId="4526D324" w:rsidR="008F6602" w:rsidRPr="00144EE4" w:rsidRDefault="008F6602" w:rsidP="008F6602">
      <w:pPr>
        <w:autoSpaceDE w:val="0"/>
        <w:autoSpaceDN w:val="0"/>
        <w:adjustRightInd w:val="0"/>
        <w:spacing w:line="300" w:lineRule="exact"/>
        <w:jc w:val="left"/>
        <w:rPr>
          <w:rFonts w:ascii="BIZ UD明朝 Medium" w:eastAsia="BIZ UD明朝 Medium" w:hAnsi="BIZ UD明朝 Medium" w:cs="Meiryo UI"/>
          <w:kern w:val="0"/>
          <w:sz w:val="20"/>
          <w:szCs w:val="20"/>
        </w:rPr>
      </w:pPr>
      <w:r w:rsidRPr="00144EE4">
        <w:rPr>
          <w:rFonts w:ascii="BIZ UD明朝 Medium" w:eastAsia="BIZ UD明朝 Medium" w:hAnsi="BIZ UD明朝 Medium" w:cs="Meiryo UI" w:hint="eastAsia"/>
          <w:kern w:val="0"/>
          <w:sz w:val="20"/>
          <w:szCs w:val="20"/>
        </w:rPr>
        <w:t>※人口3万人以上の地方自治体への導入実績を記載すること。</w:t>
      </w:r>
    </w:p>
    <w:sectPr w:rsidR="008F6602" w:rsidRPr="00144EE4">
      <w:pgSz w:w="11906" w:h="16838"/>
      <w:pgMar w:top="1985" w:right="1701" w:bottom="1701" w:left="1701" w:header="851" w:footer="992" w:gutter="0"/>
      <w:cols w:space="720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D20A2" w14:textId="77777777" w:rsidR="007C2B51" w:rsidRDefault="007C2B51" w:rsidP="0035157E">
      <w:r>
        <w:separator/>
      </w:r>
    </w:p>
  </w:endnote>
  <w:endnote w:type="continuationSeparator" w:id="0">
    <w:p w14:paraId="6A615520" w14:textId="77777777" w:rsidR="007C2B51" w:rsidRDefault="007C2B51" w:rsidP="0035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2A512" w14:textId="77777777" w:rsidR="007C2B51" w:rsidRDefault="007C2B51" w:rsidP="0035157E">
      <w:r>
        <w:separator/>
      </w:r>
    </w:p>
  </w:footnote>
  <w:footnote w:type="continuationSeparator" w:id="0">
    <w:p w14:paraId="554D7D71" w14:textId="77777777" w:rsidR="007C2B51" w:rsidRDefault="007C2B51" w:rsidP="00351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4E74"/>
    <w:rsid w:val="00022812"/>
    <w:rsid w:val="00144EE4"/>
    <w:rsid w:val="00172A27"/>
    <w:rsid w:val="002B7C69"/>
    <w:rsid w:val="002D3B4D"/>
    <w:rsid w:val="0035157E"/>
    <w:rsid w:val="003A02B6"/>
    <w:rsid w:val="003A0669"/>
    <w:rsid w:val="003E5B56"/>
    <w:rsid w:val="004046AC"/>
    <w:rsid w:val="00422022"/>
    <w:rsid w:val="00473E86"/>
    <w:rsid w:val="00512BD7"/>
    <w:rsid w:val="00524447"/>
    <w:rsid w:val="00555612"/>
    <w:rsid w:val="00576F0D"/>
    <w:rsid w:val="00585576"/>
    <w:rsid w:val="005C074F"/>
    <w:rsid w:val="00657B08"/>
    <w:rsid w:val="00694C50"/>
    <w:rsid w:val="006C28D5"/>
    <w:rsid w:val="00732E8B"/>
    <w:rsid w:val="007C2B51"/>
    <w:rsid w:val="008112DA"/>
    <w:rsid w:val="00854C52"/>
    <w:rsid w:val="008B60EF"/>
    <w:rsid w:val="008E5955"/>
    <w:rsid w:val="008F6602"/>
    <w:rsid w:val="008F6724"/>
    <w:rsid w:val="009224E0"/>
    <w:rsid w:val="00932B0B"/>
    <w:rsid w:val="009451BE"/>
    <w:rsid w:val="00976B34"/>
    <w:rsid w:val="00A41009"/>
    <w:rsid w:val="00AF2AF6"/>
    <w:rsid w:val="00B04BFE"/>
    <w:rsid w:val="00B13515"/>
    <w:rsid w:val="00B15674"/>
    <w:rsid w:val="00B30189"/>
    <w:rsid w:val="00B578E1"/>
    <w:rsid w:val="00BA7C18"/>
    <w:rsid w:val="00C066A3"/>
    <w:rsid w:val="00C45672"/>
    <w:rsid w:val="00CD482D"/>
    <w:rsid w:val="00D10197"/>
    <w:rsid w:val="00D46972"/>
    <w:rsid w:val="00D767BA"/>
    <w:rsid w:val="00DC7BC9"/>
    <w:rsid w:val="00E843F9"/>
    <w:rsid w:val="00F17885"/>
    <w:rsid w:val="00F3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DED14CF"/>
  <w15:chartTrackingRefBased/>
  <w15:docId w15:val="{C4AEA8AB-3D38-40DF-9289-E02EBFF6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932B0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51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157E"/>
    <w:rPr>
      <w:kern w:val="2"/>
      <w:sz w:val="21"/>
      <w:szCs w:val="24"/>
    </w:rPr>
  </w:style>
  <w:style w:type="paragraph" w:styleId="a9">
    <w:name w:val="footer"/>
    <w:basedOn w:val="a"/>
    <w:link w:val="aa"/>
    <w:rsid w:val="003515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157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855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Documents</Template>
  <TotalTime>0</TotalTime>
  <Pages>1</Pages>
  <Words>149</Words>
  <Characters>137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西原　秀卓</dc:creator>
  <cp:keywords/>
  <dc:description/>
  <cp:lastModifiedBy>西原　秀卓</cp:lastModifiedBy>
  <cp:revision>3</cp:revision>
  <cp:lastPrinted>2026-06-03T07:51:00Z</cp:lastPrinted>
  <dcterms:created xsi:type="dcterms:W3CDTF">2026-07-14T00:59:00Z</dcterms:created>
  <dcterms:modified xsi:type="dcterms:W3CDTF">2026-07-14T01:00:00Z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