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16" w:rsidRDefault="0071141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11416" w:rsidRDefault="00711416">
      <w:pPr>
        <w:rPr>
          <w:lang w:eastAsia="zh-TW"/>
        </w:rPr>
      </w:pPr>
    </w:p>
    <w:p w:rsidR="00711416" w:rsidRDefault="00711416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文化財指定申請</w:t>
      </w:r>
      <w:r>
        <w:rPr>
          <w:rFonts w:hint="eastAsia"/>
          <w:lang w:eastAsia="zh-TW"/>
        </w:rPr>
        <w:t>書</w:t>
      </w:r>
    </w:p>
    <w:p w:rsidR="00711416" w:rsidRDefault="00711416">
      <w:pPr>
        <w:rPr>
          <w:lang w:eastAsia="zh-TW"/>
        </w:rPr>
      </w:pPr>
    </w:p>
    <w:p w:rsidR="00711416" w:rsidRDefault="00711416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種類　　　有形文化財</w:t>
      </w:r>
    </w:p>
    <w:p w:rsidR="00711416" w:rsidRDefault="00711416">
      <w:pPr>
        <w:rPr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有形民俗文化財</w:t>
      </w:r>
    </w:p>
    <w:p w:rsidR="00711416" w:rsidRDefault="00711416">
      <w:pPr>
        <w:rPr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記念物</w:t>
      </w:r>
      <w:r>
        <w:rPr>
          <w:lang w:eastAsia="zh-TW"/>
        </w:rPr>
        <w:t>(</w:t>
      </w:r>
      <w:r>
        <w:rPr>
          <w:rFonts w:hint="eastAsia"/>
          <w:lang w:eastAsia="zh-TW"/>
        </w:rPr>
        <w:t>史跡　　名勝　　天然記念物</w:t>
      </w:r>
      <w:r>
        <w:rPr>
          <w:lang w:eastAsia="zh-TW"/>
        </w:rPr>
        <w:t>)</w:t>
      </w:r>
    </w:p>
    <w:p w:rsidR="00711416" w:rsidRDefault="00711416">
      <w:pPr>
        <w:rPr>
          <w:lang w:eastAsia="zh-TW"/>
        </w:rPr>
      </w:pPr>
    </w:p>
    <w:p w:rsidR="00711416" w:rsidRDefault="00711416">
      <w:r>
        <w:t>2</w:t>
      </w:r>
      <w:r>
        <w:rPr>
          <w:rFonts w:hint="eastAsia"/>
        </w:rPr>
        <w:t xml:space="preserve">　名称</w:t>
      </w:r>
    </w:p>
    <w:p w:rsidR="00711416" w:rsidRDefault="00711416"/>
    <w:p w:rsidR="00711416" w:rsidRDefault="00711416"/>
    <w:p w:rsidR="00711416" w:rsidRDefault="00711416">
      <w:r>
        <w:t>3</w:t>
      </w:r>
      <w:r>
        <w:rPr>
          <w:rFonts w:hint="eastAsia"/>
        </w:rPr>
        <w:t xml:space="preserve">　所在地</w:t>
      </w:r>
    </w:p>
    <w:p w:rsidR="00711416" w:rsidRDefault="00711416"/>
    <w:p w:rsidR="00711416" w:rsidRDefault="00711416"/>
    <w:p w:rsidR="00711416" w:rsidRDefault="00711416">
      <w:r>
        <w:t>4</w:t>
      </w:r>
      <w:r>
        <w:rPr>
          <w:rFonts w:hint="eastAsia"/>
        </w:rPr>
        <w:t xml:space="preserve">　所有者の住所及び氏名</w:t>
      </w:r>
    </w:p>
    <w:p w:rsidR="00711416" w:rsidRDefault="00711416"/>
    <w:p w:rsidR="00711416" w:rsidRDefault="00711416"/>
    <w:p w:rsidR="00711416" w:rsidRDefault="00711416">
      <w:r>
        <w:t>5</w:t>
      </w:r>
      <w:r>
        <w:rPr>
          <w:rFonts w:hint="eastAsia"/>
        </w:rPr>
        <w:t xml:space="preserve">　管理責任者の住所及び氏名</w:t>
      </w:r>
    </w:p>
    <w:p w:rsidR="00711416" w:rsidRDefault="00711416"/>
    <w:p w:rsidR="00711416" w:rsidRDefault="00711416"/>
    <w:p w:rsidR="00711416" w:rsidRDefault="00711416">
      <w:r>
        <w:t>6</w:t>
      </w:r>
      <w:r>
        <w:rPr>
          <w:rFonts w:hint="eastAsia"/>
        </w:rPr>
        <w:t xml:space="preserve">　品質、形状、構造、形式及び数量</w:t>
      </w:r>
    </w:p>
    <w:p w:rsidR="00711416" w:rsidRDefault="00711416"/>
    <w:p w:rsidR="00711416" w:rsidRDefault="00711416"/>
    <w:p w:rsidR="00711416" w:rsidRDefault="00711416">
      <w:r>
        <w:t>7</w:t>
      </w:r>
      <w:r>
        <w:rPr>
          <w:rFonts w:hint="eastAsia"/>
        </w:rPr>
        <w:t xml:space="preserve">　現状</w:t>
      </w:r>
      <w:r>
        <w:t>(</w:t>
      </w:r>
      <w:r>
        <w:rPr>
          <w:rFonts w:hint="eastAsia"/>
        </w:rPr>
        <w:t>写真添付</w:t>
      </w:r>
      <w:r>
        <w:t>)</w:t>
      </w:r>
    </w:p>
    <w:p w:rsidR="00711416" w:rsidRDefault="00711416"/>
    <w:p w:rsidR="00711416" w:rsidRDefault="00711416"/>
    <w:p w:rsidR="00711416" w:rsidRDefault="00711416">
      <w:r>
        <w:t>8</w:t>
      </w:r>
      <w:r>
        <w:rPr>
          <w:rFonts w:hint="eastAsia"/>
        </w:rPr>
        <w:t xml:space="preserve">　その他参考となるべき事項</w:t>
      </w:r>
      <w:r>
        <w:t>(</w:t>
      </w:r>
      <w:r>
        <w:rPr>
          <w:rFonts w:hint="eastAsia"/>
        </w:rPr>
        <w:t>拓本、実測図、見取図等</w:t>
      </w:r>
      <w:r>
        <w:t>)</w:t>
      </w:r>
    </w:p>
    <w:p w:rsidR="00711416" w:rsidRDefault="00711416"/>
    <w:p w:rsidR="00711416" w:rsidRDefault="00711416"/>
    <w:p w:rsidR="00711416" w:rsidRDefault="00711416">
      <w:r>
        <w:rPr>
          <w:rFonts w:hint="eastAsia"/>
        </w:rPr>
        <w:t xml:space="preserve">　上記のとおり長門市文化財保護条例第</w:t>
      </w:r>
      <w:r>
        <w:t>4</w:t>
      </w:r>
      <w:r>
        <w:rPr>
          <w:rFonts w:hint="eastAsia"/>
        </w:rPr>
        <w:t>条の規定により申請します。</w:t>
      </w:r>
    </w:p>
    <w:p w:rsidR="00711416" w:rsidRDefault="00711416"/>
    <w:p w:rsidR="00711416" w:rsidRDefault="00711416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11416" w:rsidRDefault="00711416">
      <w:pPr>
        <w:rPr>
          <w:lang w:eastAsia="zh-TW"/>
        </w:rPr>
      </w:pPr>
    </w:p>
    <w:p w:rsidR="00711416" w:rsidRDefault="0071141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711416" w:rsidRDefault="00711416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650FF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11416" w:rsidRDefault="00711416">
      <w:pPr>
        <w:rPr>
          <w:lang w:eastAsia="zh-TW"/>
        </w:rPr>
      </w:pPr>
    </w:p>
    <w:p w:rsidR="00711416" w:rsidRDefault="0071141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A6641D">
        <w:rPr>
          <w:rFonts w:hint="eastAsia"/>
          <w:lang w:eastAsia="zh-TW"/>
        </w:rPr>
        <w:t>長門市</w:t>
      </w:r>
      <w:r w:rsidR="006866C7" w:rsidRPr="00A6641D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711416" w:rsidRDefault="00711416">
      <w:pPr>
        <w:rPr>
          <w:lang w:eastAsia="zh-TW"/>
        </w:rPr>
      </w:pPr>
    </w:p>
    <w:sectPr w:rsidR="007114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848" w:rsidRDefault="00F26848">
      <w:r>
        <w:separator/>
      </w:r>
    </w:p>
  </w:endnote>
  <w:endnote w:type="continuationSeparator" w:id="0">
    <w:p w:rsidR="00F26848" w:rsidRDefault="00F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848" w:rsidRDefault="00F26848">
      <w:r>
        <w:separator/>
      </w:r>
    </w:p>
  </w:footnote>
  <w:footnote w:type="continuationSeparator" w:id="0">
    <w:p w:rsidR="00F26848" w:rsidRDefault="00F2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F8C"/>
    <w:rsid w:val="001A6F8C"/>
    <w:rsid w:val="00341E0D"/>
    <w:rsid w:val="004205DC"/>
    <w:rsid w:val="0051757D"/>
    <w:rsid w:val="00650FFE"/>
    <w:rsid w:val="006866C7"/>
    <w:rsid w:val="00711416"/>
    <w:rsid w:val="00A6641D"/>
    <w:rsid w:val="00B7072F"/>
    <w:rsid w:val="00B73458"/>
    <w:rsid w:val="00BF788D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79ADC2D-5BCD-4E32-BBD0-15358241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