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65B5" w:rsidRDefault="007E65B5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2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7E65B5" w:rsidRDefault="007E65B5">
      <w:pPr>
        <w:rPr>
          <w:lang w:eastAsia="zh-TW"/>
        </w:rPr>
      </w:pPr>
    </w:p>
    <w:p w:rsidR="007E65B5" w:rsidRDefault="007E65B5">
      <w:pPr>
        <w:jc w:val="center"/>
        <w:rPr>
          <w:lang w:eastAsia="zh-TW"/>
        </w:rPr>
      </w:pPr>
      <w:r>
        <w:rPr>
          <w:rFonts w:hint="eastAsia"/>
          <w:lang w:eastAsia="zh-TW"/>
        </w:rPr>
        <w:t>無形文化財　無形民俗文化財　指定申請書</w:t>
      </w:r>
    </w:p>
    <w:p w:rsidR="007E65B5" w:rsidRDefault="007E65B5">
      <w:pPr>
        <w:rPr>
          <w:lang w:eastAsia="zh-TW"/>
        </w:rPr>
      </w:pPr>
    </w:p>
    <w:p w:rsidR="007E65B5" w:rsidRDefault="007E65B5">
      <w:pPr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 xml:space="preserve">　名称</w:t>
      </w:r>
    </w:p>
    <w:p w:rsidR="007E65B5" w:rsidRDefault="007E65B5">
      <w:pPr>
        <w:rPr>
          <w:lang w:eastAsia="zh-CN"/>
        </w:rPr>
      </w:pPr>
    </w:p>
    <w:p w:rsidR="007E65B5" w:rsidRDefault="007E65B5">
      <w:pPr>
        <w:rPr>
          <w:lang w:eastAsia="zh-CN"/>
        </w:rPr>
      </w:pPr>
    </w:p>
    <w:p w:rsidR="007E65B5" w:rsidRDefault="007E65B5">
      <w:pPr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 xml:space="preserve">　保持者</w:t>
      </w:r>
    </w:p>
    <w:p w:rsidR="007E65B5" w:rsidRDefault="007E65B5">
      <w:pPr>
        <w:rPr>
          <w:lang w:eastAsia="zh-CN"/>
        </w:rPr>
      </w:pPr>
      <w:r>
        <w:rPr>
          <w:rFonts w:hint="eastAsia"/>
          <w:spacing w:val="52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210"/>
          <w:lang w:eastAsia="zh-CN"/>
        </w:rPr>
        <w:t>住</w:t>
      </w:r>
      <w:r>
        <w:rPr>
          <w:rFonts w:hint="eastAsia"/>
          <w:lang w:eastAsia="zh-CN"/>
        </w:rPr>
        <w:t>所</w:t>
      </w:r>
    </w:p>
    <w:p w:rsidR="007E65B5" w:rsidRDefault="007E65B5">
      <w:pPr>
        <w:rPr>
          <w:lang w:eastAsia="zh-TW"/>
        </w:rPr>
      </w:pPr>
      <w:r>
        <w:rPr>
          <w:rFonts w:hint="eastAsia"/>
          <w:spacing w:val="52"/>
          <w:lang w:eastAsia="zh-CN"/>
        </w:rPr>
        <w:t xml:space="preserve">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>名</w:t>
      </w:r>
    </w:p>
    <w:p w:rsidR="007E65B5" w:rsidRDefault="007E65B5">
      <w:pPr>
        <w:rPr>
          <w:lang w:eastAsia="zh-TW"/>
        </w:rPr>
      </w:pP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  <w:lang w:eastAsia="zh-TW"/>
        </w:rPr>
        <w:t xml:space="preserve">　生年月日</w:t>
      </w:r>
    </w:p>
    <w:p w:rsidR="007E65B5" w:rsidRDefault="007E65B5">
      <w:pPr>
        <w:rPr>
          <w:lang w:eastAsia="zh-TW"/>
        </w:rPr>
      </w:pP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spacing w:val="210"/>
          <w:lang w:eastAsia="zh-TW"/>
        </w:rPr>
        <w:t>性</w:t>
      </w:r>
      <w:r>
        <w:rPr>
          <w:rFonts w:hint="eastAsia"/>
          <w:lang w:eastAsia="zh-TW"/>
        </w:rPr>
        <w:t>別</w:t>
      </w:r>
    </w:p>
    <w:p w:rsidR="007E65B5" w:rsidRDefault="007E65B5">
      <w:pPr>
        <w:rPr>
          <w:lang w:eastAsia="zh-TW"/>
        </w:rPr>
      </w:pPr>
    </w:p>
    <w:p w:rsidR="007E65B5" w:rsidRDefault="007E65B5">
      <w:r>
        <w:t>3</w:t>
      </w:r>
      <w:r>
        <w:rPr>
          <w:rFonts w:hint="eastAsia"/>
        </w:rPr>
        <w:t xml:space="preserve">　保持団体</w:t>
      </w:r>
    </w:p>
    <w:p w:rsidR="007E65B5" w:rsidRDefault="007E65B5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事務所の所在地</w:t>
      </w:r>
    </w:p>
    <w:p w:rsidR="007E65B5" w:rsidRDefault="007E65B5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代表者の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7E65B5" w:rsidRDefault="007E65B5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7E65B5" w:rsidRDefault="007E65B5"/>
    <w:p w:rsidR="007E65B5" w:rsidRDefault="007E65B5">
      <w:r>
        <w:t>4</w:t>
      </w:r>
      <w:r>
        <w:rPr>
          <w:rFonts w:hint="eastAsia"/>
        </w:rPr>
        <w:t xml:space="preserve">　内容</w:t>
      </w:r>
      <w:r>
        <w:t>(</w:t>
      </w:r>
      <w:r>
        <w:rPr>
          <w:rFonts w:hint="eastAsia"/>
        </w:rPr>
        <w:t>音楽劇場又はこれに類する無形文化財にあっては、使用楽器、衣装、曲目等</w:t>
      </w:r>
      <w:r>
        <w:t>)</w:t>
      </w:r>
    </w:p>
    <w:p w:rsidR="007E65B5" w:rsidRDefault="007E65B5"/>
    <w:p w:rsidR="007E65B5" w:rsidRDefault="007E65B5"/>
    <w:p w:rsidR="007E65B5" w:rsidRDefault="007E65B5">
      <w:r>
        <w:t>5</w:t>
      </w:r>
      <w:r>
        <w:rPr>
          <w:rFonts w:hint="eastAsia"/>
        </w:rPr>
        <w:t xml:space="preserve">　由来又は沿革</w:t>
      </w:r>
    </w:p>
    <w:p w:rsidR="007E65B5" w:rsidRDefault="007E65B5"/>
    <w:p w:rsidR="007E65B5" w:rsidRDefault="007E65B5"/>
    <w:p w:rsidR="007E65B5" w:rsidRDefault="007E65B5">
      <w:r>
        <w:t>6</w:t>
      </w:r>
      <w:r>
        <w:rPr>
          <w:rFonts w:hint="eastAsia"/>
        </w:rPr>
        <w:t xml:space="preserve">　その他参考となるべき事項</w:t>
      </w:r>
    </w:p>
    <w:p w:rsidR="007E65B5" w:rsidRDefault="007E65B5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技芸の内容を現す写真、保持者の履歴書、保持団体については構成員名簿等</w:t>
      </w:r>
      <w:r>
        <w:t>)</w:t>
      </w:r>
    </w:p>
    <w:p w:rsidR="007E65B5" w:rsidRDefault="007E65B5"/>
    <w:p w:rsidR="007E65B5" w:rsidRDefault="007E65B5"/>
    <w:p w:rsidR="007E65B5" w:rsidRDefault="007E65B5"/>
    <w:p w:rsidR="007E65B5" w:rsidRDefault="007E65B5">
      <w:r>
        <w:rPr>
          <w:rFonts w:hint="eastAsia"/>
        </w:rPr>
        <w:t xml:space="preserve">　上記のとおり長門市文化財保護条例第</w:t>
      </w:r>
      <w:r>
        <w:t>4</w:t>
      </w:r>
      <w:r>
        <w:rPr>
          <w:rFonts w:hint="eastAsia"/>
        </w:rPr>
        <w:t>条の規定により申請します。</w:t>
      </w:r>
    </w:p>
    <w:p w:rsidR="007E65B5" w:rsidRDefault="007E65B5"/>
    <w:p w:rsidR="007E65B5" w:rsidRDefault="007E65B5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7E65B5" w:rsidRDefault="007E65B5">
      <w:pPr>
        <w:rPr>
          <w:lang w:eastAsia="zh-TW"/>
        </w:rPr>
      </w:pPr>
    </w:p>
    <w:p w:rsidR="007E65B5" w:rsidRDefault="007E65B5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</w:t>
      </w:r>
    </w:p>
    <w:p w:rsidR="007E65B5" w:rsidRDefault="007E65B5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</w:t>
      </w:r>
      <w:r w:rsidR="00601BF5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</w:t>
      </w:r>
    </w:p>
    <w:p w:rsidR="007E65B5" w:rsidRDefault="007E65B5">
      <w:pPr>
        <w:rPr>
          <w:lang w:eastAsia="zh-TW"/>
        </w:rPr>
      </w:pPr>
    </w:p>
    <w:p w:rsidR="007E65B5" w:rsidRDefault="007E65B5">
      <w:pPr>
        <w:rPr>
          <w:lang w:eastAsia="zh-TW"/>
        </w:rPr>
      </w:pPr>
      <w:r>
        <w:rPr>
          <w:rFonts w:hint="eastAsia"/>
          <w:lang w:eastAsia="zh-TW"/>
        </w:rPr>
        <w:t xml:space="preserve">　長門</w:t>
      </w:r>
      <w:r w:rsidRPr="000E6ECC">
        <w:rPr>
          <w:rFonts w:hint="eastAsia"/>
          <w:lang w:eastAsia="zh-TW"/>
        </w:rPr>
        <w:t>市</w:t>
      </w:r>
      <w:r w:rsidR="00DF5BE6" w:rsidRPr="000E6ECC">
        <w:rPr>
          <w:rFonts w:hint="eastAsia"/>
        </w:rPr>
        <w:t>長</w:t>
      </w:r>
      <w:r>
        <w:rPr>
          <w:rFonts w:hint="eastAsia"/>
          <w:lang w:eastAsia="zh-TW"/>
        </w:rPr>
        <w:t xml:space="preserve">　様</w:t>
      </w:r>
    </w:p>
    <w:sectPr w:rsidR="007E65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8BD" w:rsidRDefault="007618BD">
      <w:r>
        <w:separator/>
      </w:r>
    </w:p>
  </w:endnote>
  <w:endnote w:type="continuationSeparator" w:id="0">
    <w:p w:rsidR="007618BD" w:rsidRDefault="0076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8BD" w:rsidRDefault="007618BD">
      <w:r>
        <w:separator/>
      </w:r>
    </w:p>
  </w:footnote>
  <w:footnote w:type="continuationSeparator" w:id="0">
    <w:p w:rsidR="007618BD" w:rsidRDefault="00761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949"/>
    <w:rsid w:val="00084685"/>
    <w:rsid w:val="000E6ECC"/>
    <w:rsid w:val="003A1949"/>
    <w:rsid w:val="004E7013"/>
    <w:rsid w:val="00601BF5"/>
    <w:rsid w:val="006C44DE"/>
    <w:rsid w:val="006D1690"/>
    <w:rsid w:val="007618BD"/>
    <w:rsid w:val="007E65B5"/>
    <w:rsid w:val="00D95A91"/>
    <w:rsid w:val="00DF5BE6"/>
    <w:rsid w:val="00F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94F98A1-401C-473B-AF9E-516CFF5C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2025-09-13T12:39:00Z</dcterms:created>
  <dcterms:modified xsi:type="dcterms:W3CDTF">2025-09-13T12:39:00Z</dcterms:modified>
</cp:coreProperties>
</file>