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5223" w:rsidRDefault="00DE522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E5223" w:rsidRDefault="00DE5223">
      <w:pPr>
        <w:rPr>
          <w:lang w:eastAsia="zh-TW"/>
        </w:rPr>
      </w:pPr>
    </w:p>
    <w:p w:rsidR="00DE5223" w:rsidRDefault="00DE5223">
      <w:pPr>
        <w:jc w:val="center"/>
      </w:pPr>
      <w:r>
        <w:rPr>
          <w:rFonts w:hint="eastAsia"/>
          <w:spacing w:val="75"/>
        </w:rPr>
        <w:t>文化財指定同意</w:t>
      </w:r>
      <w:r>
        <w:rPr>
          <w:rFonts w:hint="eastAsia"/>
        </w:rPr>
        <w:t>書</w:t>
      </w:r>
    </w:p>
    <w:p w:rsidR="00DE5223" w:rsidRDefault="00DE522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620"/>
        <w:gridCol w:w="1425"/>
        <w:gridCol w:w="2520"/>
      </w:tblGrid>
      <w:tr w:rsidR="00DE52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0" w:type="dxa"/>
            <w:vAlign w:val="center"/>
          </w:tcPr>
          <w:p w:rsidR="00DE5223" w:rsidRDefault="00DE5223">
            <w:pPr>
              <w:ind w:right="-40"/>
              <w:jc w:val="left"/>
            </w:pPr>
            <w:r>
              <w:rPr>
                <w:rFonts w:hint="eastAsia"/>
              </w:rPr>
              <w:t xml:space="preserve">　私の所有</w:t>
            </w:r>
            <w:r>
              <w:t>(</w:t>
            </w:r>
            <w:r>
              <w:rPr>
                <w:rFonts w:hint="eastAsia"/>
              </w:rPr>
              <w:t>占有</w:t>
            </w:r>
            <w:r>
              <w:t>)</w:t>
            </w:r>
            <w:r>
              <w:rPr>
                <w:rFonts w:hint="eastAsia"/>
              </w:rPr>
              <w:t>する下記の</w:t>
            </w:r>
          </w:p>
        </w:tc>
        <w:tc>
          <w:tcPr>
            <w:tcW w:w="1620" w:type="dxa"/>
            <w:vAlign w:val="center"/>
          </w:tcPr>
          <w:p w:rsidR="00DE5223" w:rsidRDefault="00DE5223">
            <w:pPr>
              <w:ind w:left="-40" w:right="-40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有形文化財</w:t>
            </w:r>
          </w:p>
          <w:p w:rsidR="00DE5223" w:rsidRDefault="00DE5223">
            <w:pPr>
              <w:ind w:left="-40" w:right="-40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有形民俗文化財</w:t>
            </w:r>
          </w:p>
          <w:p w:rsidR="00DE5223" w:rsidRDefault="00DE5223">
            <w:pPr>
              <w:ind w:left="-40" w:right="-40"/>
              <w:jc w:val="distribute"/>
            </w:pPr>
            <w:r>
              <w:rPr>
                <w:rFonts w:hint="eastAsia"/>
              </w:rPr>
              <w:t>記念物</w:t>
            </w:r>
          </w:p>
        </w:tc>
        <w:tc>
          <w:tcPr>
            <w:tcW w:w="1425" w:type="dxa"/>
            <w:vAlign w:val="center"/>
          </w:tcPr>
          <w:p w:rsidR="00DE5223" w:rsidRDefault="00DE5223">
            <w:pPr>
              <w:ind w:left="-40" w:right="-40"/>
              <w:jc w:val="distribute"/>
            </w:pPr>
            <w:r>
              <w:rPr>
                <w:rFonts w:hint="eastAsia"/>
              </w:rPr>
              <w:t>を長門市指定</w:t>
            </w:r>
          </w:p>
        </w:tc>
        <w:tc>
          <w:tcPr>
            <w:tcW w:w="2520" w:type="dxa"/>
            <w:vAlign w:val="center"/>
          </w:tcPr>
          <w:p w:rsidR="00DE5223" w:rsidRDefault="00DE5223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有形文化財</w:t>
            </w:r>
          </w:p>
          <w:p w:rsidR="00DE5223" w:rsidRDefault="00DE5223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有形民俗文化財</w:t>
            </w:r>
          </w:p>
          <w:p w:rsidR="00DE5223" w:rsidRDefault="00DE5223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史跡　名称　天然記念物</w:t>
            </w:r>
          </w:p>
        </w:tc>
      </w:tr>
    </w:tbl>
    <w:p w:rsidR="00DE5223" w:rsidRDefault="00DE5223">
      <w:pPr>
        <w:spacing w:before="120"/>
      </w:pPr>
      <w:r>
        <w:rPr>
          <w:rFonts w:hint="eastAsia"/>
        </w:rPr>
        <w:t>に指定されることに同意します。</w:t>
      </w:r>
    </w:p>
    <w:p w:rsidR="00DE5223" w:rsidRDefault="00DE5223"/>
    <w:p w:rsidR="00DE5223" w:rsidRDefault="00DE5223"/>
    <w:p w:rsidR="00DE5223" w:rsidRDefault="00DE5223">
      <w:pPr>
        <w:jc w:val="center"/>
      </w:pPr>
      <w:r>
        <w:rPr>
          <w:rFonts w:hint="eastAsia"/>
        </w:rPr>
        <w:t>記</w:t>
      </w:r>
    </w:p>
    <w:p w:rsidR="00DE5223" w:rsidRDefault="00DE5223"/>
    <w:p w:rsidR="00DE5223" w:rsidRDefault="00DE5223"/>
    <w:p w:rsidR="00DE5223" w:rsidRDefault="00DE5223">
      <w:r>
        <w:t>1</w:t>
      </w:r>
      <w:r>
        <w:rPr>
          <w:rFonts w:hint="eastAsia"/>
        </w:rPr>
        <w:t xml:space="preserve">　名称及び員数</w:t>
      </w:r>
    </w:p>
    <w:p w:rsidR="00DE5223" w:rsidRDefault="00DE5223"/>
    <w:p w:rsidR="00DE5223" w:rsidRDefault="00DE5223"/>
    <w:p w:rsidR="00DE5223" w:rsidRDefault="00DE5223"/>
    <w:p w:rsidR="00DE5223" w:rsidRDefault="00DE5223">
      <w:r>
        <w:t>2</w:t>
      </w:r>
      <w:r>
        <w:rPr>
          <w:rFonts w:hint="eastAsia"/>
        </w:rPr>
        <w:t xml:space="preserve">　所在の場所</w:t>
      </w:r>
    </w:p>
    <w:p w:rsidR="00DE5223" w:rsidRDefault="00DE5223"/>
    <w:p w:rsidR="00DE5223" w:rsidRDefault="00DE5223"/>
    <w:p w:rsidR="00DE5223" w:rsidRDefault="00DE5223"/>
    <w:p w:rsidR="00DE5223" w:rsidRDefault="00DE5223"/>
    <w:p w:rsidR="00DE5223" w:rsidRDefault="00DE5223">
      <w:r>
        <w:rPr>
          <w:rFonts w:hint="eastAsia"/>
        </w:rPr>
        <w:t xml:space="preserve">　　　　　　年　　月　　日</w:t>
      </w:r>
    </w:p>
    <w:p w:rsidR="00DE5223" w:rsidRDefault="00DE5223"/>
    <w:p w:rsidR="00DE5223" w:rsidRDefault="00DE5223"/>
    <w:p w:rsidR="00DE5223" w:rsidRDefault="00DE5223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DE5223" w:rsidRDefault="00DE522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6A204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E5223" w:rsidRDefault="00DE5223">
      <w:pPr>
        <w:rPr>
          <w:lang w:eastAsia="zh-TW"/>
        </w:rPr>
      </w:pPr>
    </w:p>
    <w:p w:rsidR="00DE5223" w:rsidRDefault="00DE5223">
      <w:pPr>
        <w:rPr>
          <w:lang w:eastAsia="zh-TW"/>
        </w:rPr>
      </w:pPr>
    </w:p>
    <w:p w:rsidR="00DE5223" w:rsidRDefault="00DE5223">
      <w:pPr>
        <w:rPr>
          <w:lang w:eastAsia="zh-TW"/>
        </w:rPr>
      </w:pPr>
      <w:r>
        <w:rPr>
          <w:rFonts w:hint="eastAsia"/>
          <w:lang w:eastAsia="zh-TW"/>
        </w:rPr>
        <w:t xml:space="preserve">　長</w:t>
      </w:r>
      <w:r w:rsidRPr="000141E7">
        <w:rPr>
          <w:rFonts w:hint="eastAsia"/>
          <w:lang w:eastAsia="zh-TW"/>
        </w:rPr>
        <w:t>門市</w:t>
      </w:r>
      <w:r w:rsidR="001900E6" w:rsidRPr="000141E7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DE52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E7C" w:rsidRDefault="00AC7E7C">
      <w:r>
        <w:separator/>
      </w:r>
    </w:p>
  </w:endnote>
  <w:endnote w:type="continuationSeparator" w:id="0">
    <w:p w:rsidR="00AC7E7C" w:rsidRDefault="00AC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E7C" w:rsidRDefault="00AC7E7C">
      <w:r>
        <w:separator/>
      </w:r>
    </w:p>
  </w:footnote>
  <w:footnote w:type="continuationSeparator" w:id="0">
    <w:p w:rsidR="00AC7E7C" w:rsidRDefault="00AC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BF6"/>
    <w:rsid w:val="000141E7"/>
    <w:rsid w:val="001900E6"/>
    <w:rsid w:val="001B0931"/>
    <w:rsid w:val="003F3BF6"/>
    <w:rsid w:val="00425456"/>
    <w:rsid w:val="005A49DF"/>
    <w:rsid w:val="006A2047"/>
    <w:rsid w:val="00AC7E7C"/>
    <w:rsid w:val="00DE5223"/>
    <w:rsid w:val="00F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B380315-81AC-44DD-96AC-32B1776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