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EF4" w:rsidRDefault="00065EF4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7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5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065EF4" w:rsidRDefault="00065EF4">
      <w:pPr>
        <w:rPr>
          <w:lang w:eastAsia="zh-TW"/>
        </w:rPr>
      </w:pPr>
    </w:p>
    <w:p w:rsidR="00065EF4" w:rsidRDefault="00065EF4">
      <w:pPr>
        <w:jc w:val="center"/>
      </w:pPr>
      <w:r>
        <w:rPr>
          <w:rFonts w:hint="eastAsia"/>
        </w:rPr>
        <w:t>無形文化財の保持者心身故障等届</w:t>
      </w:r>
    </w:p>
    <w:p w:rsidR="00065EF4" w:rsidRDefault="00065EF4">
      <w:pPr>
        <w:rPr>
          <w:rFonts w:hint="eastAsia"/>
        </w:rPr>
      </w:pPr>
    </w:p>
    <w:p w:rsidR="00065EF4" w:rsidRDefault="00065EF4">
      <w:r>
        <w:t>1</w:t>
      </w:r>
      <w:r>
        <w:rPr>
          <w:rFonts w:hint="eastAsia"/>
        </w:rPr>
        <w:t xml:space="preserve">　保持者</w:t>
      </w:r>
    </w:p>
    <w:p w:rsidR="00065EF4" w:rsidRDefault="00065EF4">
      <w:r>
        <w:rPr>
          <w:rFonts w:hint="eastAsia"/>
          <w:spacing w:val="53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住</w:t>
      </w:r>
      <w:r>
        <w:rPr>
          <w:rFonts w:hint="eastAsia"/>
        </w:rPr>
        <w:t>所</w:t>
      </w:r>
    </w:p>
    <w:p w:rsidR="00065EF4" w:rsidRDefault="00065EF4">
      <w:r>
        <w:rPr>
          <w:rFonts w:hint="eastAsia"/>
          <w:spacing w:val="53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氏</w:t>
      </w:r>
      <w:r>
        <w:rPr>
          <w:rFonts w:hint="eastAsia"/>
        </w:rPr>
        <w:t>名</w:t>
      </w:r>
    </w:p>
    <w:p w:rsidR="00065EF4" w:rsidRDefault="00065EF4"/>
    <w:p w:rsidR="00065EF4" w:rsidRDefault="00065EF4">
      <w:r>
        <w:t>2</w:t>
      </w:r>
      <w:r>
        <w:rPr>
          <w:rFonts w:hint="eastAsia"/>
        </w:rPr>
        <w:t xml:space="preserve">　認定の種別及び名称</w:t>
      </w:r>
    </w:p>
    <w:p w:rsidR="00065EF4" w:rsidRDefault="00065EF4"/>
    <w:p w:rsidR="00065EF4" w:rsidRDefault="00065EF4"/>
    <w:p w:rsidR="00065EF4" w:rsidRDefault="00065EF4">
      <w:r>
        <w:t>3</w:t>
      </w:r>
      <w:r>
        <w:rPr>
          <w:rFonts w:hint="eastAsia"/>
        </w:rPr>
        <w:t xml:space="preserve">　認定の年月日</w:t>
      </w:r>
    </w:p>
    <w:p w:rsidR="00065EF4" w:rsidRDefault="00065EF4"/>
    <w:p w:rsidR="00065EF4" w:rsidRDefault="00065EF4"/>
    <w:p w:rsidR="00065EF4" w:rsidRDefault="00065EF4">
      <w:r>
        <w:t>4</w:t>
      </w:r>
      <w:r>
        <w:rPr>
          <w:rFonts w:hint="eastAsia"/>
        </w:rPr>
        <w:t xml:space="preserve">　心身故障の年月日及びその内容</w:t>
      </w:r>
    </w:p>
    <w:p w:rsidR="00065EF4" w:rsidRDefault="00065EF4"/>
    <w:p w:rsidR="00065EF4" w:rsidRDefault="00065EF4"/>
    <w:p w:rsidR="00065EF4" w:rsidRDefault="00065EF4">
      <w:r>
        <w:t>5</w:t>
      </w:r>
      <w:r>
        <w:rPr>
          <w:rFonts w:hint="eastAsia"/>
        </w:rPr>
        <w:t xml:space="preserve">　後継者のある場合</w:t>
      </w:r>
    </w:p>
    <w:p w:rsidR="00065EF4" w:rsidRDefault="00065EF4">
      <w:r>
        <w:rPr>
          <w:rFonts w:hint="eastAsia"/>
          <w:spacing w:val="53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住</w:t>
      </w:r>
      <w:r>
        <w:rPr>
          <w:rFonts w:hint="eastAsia"/>
        </w:rPr>
        <w:t>所</w:t>
      </w:r>
    </w:p>
    <w:p w:rsidR="00065EF4" w:rsidRDefault="00065EF4">
      <w:r>
        <w:rPr>
          <w:rFonts w:hint="eastAsia"/>
          <w:spacing w:val="53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氏</w:t>
      </w:r>
      <w:r>
        <w:rPr>
          <w:rFonts w:hint="eastAsia"/>
        </w:rPr>
        <w:t>名</w:t>
      </w:r>
    </w:p>
    <w:p w:rsidR="00065EF4" w:rsidRDefault="00065EF4">
      <w:r>
        <w:rPr>
          <w:rFonts w:hint="eastAsia"/>
          <w:spacing w:val="53"/>
        </w:rPr>
        <w:t xml:space="preserve">　</w:t>
      </w:r>
      <w:r>
        <w:rPr>
          <w:rFonts w:hint="eastAsia"/>
        </w:rPr>
        <w:t xml:space="preserve">　経験年数</w:t>
      </w:r>
    </w:p>
    <w:p w:rsidR="00065EF4" w:rsidRDefault="00065EF4"/>
    <w:p w:rsidR="00065EF4" w:rsidRDefault="00065EF4">
      <w:r>
        <w:t>6</w:t>
      </w:r>
      <w:r>
        <w:rPr>
          <w:rFonts w:hint="eastAsia"/>
        </w:rPr>
        <w:t xml:space="preserve">　その他参考となる事項</w:t>
      </w:r>
    </w:p>
    <w:p w:rsidR="00065EF4" w:rsidRDefault="00065EF4"/>
    <w:p w:rsidR="00065EF4" w:rsidRDefault="00065EF4"/>
    <w:p w:rsidR="00065EF4" w:rsidRDefault="00065EF4">
      <w:r>
        <w:rPr>
          <w:rFonts w:hint="eastAsia"/>
        </w:rPr>
        <w:t xml:space="preserve">　上記のとおり保持者が心身故障しましたので、届け出ます。</w:t>
      </w:r>
    </w:p>
    <w:p w:rsidR="00065EF4" w:rsidRDefault="00065EF4"/>
    <w:p w:rsidR="00065EF4" w:rsidRDefault="00065EF4"/>
    <w:p w:rsidR="00065EF4" w:rsidRDefault="00065EF4">
      <w:r>
        <w:rPr>
          <w:rFonts w:hint="eastAsia"/>
        </w:rPr>
        <w:t xml:space="preserve">　　　　　　年　　月　　日</w:t>
      </w:r>
    </w:p>
    <w:p w:rsidR="00065EF4" w:rsidRDefault="00065EF4"/>
    <w:p w:rsidR="00065EF4" w:rsidRDefault="00065EF4"/>
    <w:p w:rsidR="00065EF4" w:rsidRDefault="00065EF4">
      <w:pPr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065EF4" w:rsidRDefault="00065EF4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</w:t>
      </w:r>
      <w:r w:rsidR="00D73292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065EF4" w:rsidRDefault="00065EF4">
      <w:pPr>
        <w:jc w:val="right"/>
      </w:pPr>
      <w:r>
        <w:t>(</w:t>
      </w:r>
      <w:r>
        <w:rPr>
          <w:rFonts w:hint="eastAsia"/>
        </w:rPr>
        <w:t xml:space="preserve">保持者との続柄　　　　　</w:t>
      </w:r>
      <w:r>
        <w:t>)</w:t>
      </w:r>
      <w:r>
        <w:rPr>
          <w:rFonts w:hint="eastAsia"/>
        </w:rPr>
        <w:t xml:space="preserve">　</w:t>
      </w:r>
    </w:p>
    <w:p w:rsidR="00065EF4" w:rsidRDefault="00065EF4"/>
    <w:p w:rsidR="00065EF4" w:rsidRDefault="00065EF4"/>
    <w:p w:rsidR="00065EF4" w:rsidRDefault="00065EF4">
      <w:r>
        <w:rPr>
          <w:rFonts w:hint="eastAsia"/>
        </w:rPr>
        <w:t xml:space="preserve">　長門市</w:t>
      </w:r>
      <w:r w:rsidR="007D411A" w:rsidRPr="0018068A">
        <w:rPr>
          <w:rFonts w:hint="eastAsia"/>
        </w:rPr>
        <w:t>長</w:t>
      </w:r>
      <w:r w:rsidRPr="0018068A">
        <w:rPr>
          <w:rFonts w:hint="eastAsia"/>
        </w:rPr>
        <w:t xml:space="preserve">　</w:t>
      </w:r>
      <w:r>
        <w:rPr>
          <w:rFonts w:hint="eastAsia"/>
        </w:rPr>
        <w:t>様</w:t>
      </w:r>
    </w:p>
    <w:sectPr w:rsidR="00065EF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6E6B" w:rsidRDefault="002F6E6B">
      <w:r>
        <w:separator/>
      </w:r>
    </w:p>
  </w:endnote>
  <w:endnote w:type="continuationSeparator" w:id="0">
    <w:p w:rsidR="002F6E6B" w:rsidRDefault="002F6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6E6B" w:rsidRDefault="002F6E6B">
      <w:r>
        <w:separator/>
      </w:r>
    </w:p>
  </w:footnote>
  <w:footnote w:type="continuationSeparator" w:id="0">
    <w:p w:rsidR="002F6E6B" w:rsidRDefault="002F6E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275A"/>
    <w:rsid w:val="00065EF4"/>
    <w:rsid w:val="0018068A"/>
    <w:rsid w:val="002F6E6B"/>
    <w:rsid w:val="006B31EF"/>
    <w:rsid w:val="007D411A"/>
    <w:rsid w:val="0084542B"/>
    <w:rsid w:val="00A1275A"/>
    <w:rsid w:val="00B70F0D"/>
    <w:rsid w:val="00BC25ED"/>
    <w:rsid w:val="00D7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AAE862D5-F597-40AD-90E3-BBA8B1923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Hidenori Suzuki</cp:lastModifiedBy>
  <cp:revision>2</cp:revision>
  <cp:lastPrinted>1601-01-01T00:00:00Z</cp:lastPrinted>
  <dcterms:created xsi:type="dcterms:W3CDTF">2025-09-13T12:39:00Z</dcterms:created>
  <dcterms:modified xsi:type="dcterms:W3CDTF">2025-09-13T12:39:00Z</dcterms:modified>
</cp:coreProperties>
</file>