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C24" w:rsidRDefault="00910C2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910C24" w:rsidRDefault="00910C24">
      <w:pPr>
        <w:spacing w:before="120"/>
        <w:jc w:val="center"/>
      </w:pPr>
      <w:r>
        <w:rPr>
          <w:rFonts w:hint="eastAsia"/>
        </w:rPr>
        <w:t>市指定史跡名勝天然記念物の土地の所在等異動届</w:t>
      </w:r>
    </w:p>
    <w:p w:rsidR="00910C24" w:rsidRDefault="00910C24"/>
    <w:p w:rsidR="00910C24" w:rsidRDefault="00910C24">
      <w:r>
        <w:t>1</w:t>
      </w:r>
      <w:r>
        <w:rPr>
          <w:rFonts w:hint="eastAsia"/>
        </w:rPr>
        <w:t xml:space="preserve">　種類及び名称</w:t>
      </w:r>
    </w:p>
    <w:p w:rsidR="00910C24" w:rsidRDefault="00910C24"/>
    <w:p w:rsidR="00910C24" w:rsidRDefault="00910C24"/>
    <w:p w:rsidR="00910C24" w:rsidRDefault="00910C24">
      <w:r>
        <w:t>2</w:t>
      </w:r>
      <w:r>
        <w:rPr>
          <w:rFonts w:hint="eastAsia"/>
        </w:rPr>
        <w:t xml:space="preserve">　指定書の記号番号及び指定年月日</w:t>
      </w:r>
    </w:p>
    <w:p w:rsidR="00910C24" w:rsidRDefault="00910C24"/>
    <w:p w:rsidR="00910C24" w:rsidRDefault="00910C24"/>
    <w:p w:rsidR="00910C24" w:rsidRDefault="00910C24">
      <w:r>
        <w:t>3</w:t>
      </w:r>
      <w:r>
        <w:rPr>
          <w:rFonts w:hint="eastAsia"/>
        </w:rPr>
        <w:t xml:space="preserve">　移動前の土地</w:t>
      </w:r>
    </w:p>
    <w:p w:rsidR="00910C24" w:rsidRDefault="00910C24">
      <w:r>
        <w:rPr>
          <w:rFonts w:hint="eastAsia"/>
        </w:rPr>
        <w:t xml:space="preserve">　　　所在</w:t>
      </w:r>
    </w:p>
    <w:p w:rsidR="00910C24" w:rsidRDefault="00910C24">
      <w:pPr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地番</w:t>
      </w:r>
    </w:p>
    <w:p w:rsidR="00910C24" w:rsidRDefault="00910C24">
      <w:pPr>
        <w:rPr>
          <w:lang w:eastAsia="zh-TW"/>
        </w:rPr>
      </w:pPr>
      <w:r>
        <w:rPr>
          <w:rFonts w:hint="eastAsia"/>
          <w:lang w:eastAsia="zh-TW"/>
        </w:rPr>
        <w:t xml:space="preserve">　　　地目</w:t>
      </w:r>
    </w:p>
    <w:p w:rsidR="00910C24" w:rsidRDefault="00910C24">
      <w:pPr>
        <w:rPr>
          <w:lang w:eastAsia="zh-TW"/>
        </w:rPr>
      </w:pPr>
      <w:r>
        <w:rPr>
          <w:rFonts w:hint="eastAsia"/>
          <w:lang w:eastAsia="zh-TW"/>
        </w:rPr>
        <w:t xml:space="preserve">　　　地積</w:t>
      </w:r>
    </w:p>
    <w:p w:rsidR="00910C24" w:rsidRDefault="00910C24">
      <w:pPr>
        <w:rPr>
          <w:lang w:eastAsia="zh-TW"/>
        </w:rPr>
      </w:pPr>
    </w:p>
    <w:p w:rsidR="00910C24" w:rsidRDefault="00910C24">
      <w:r>
        <w:t>4</w:t>
      </w:r>
      <w:r>
        <w:rPr>
          <w:rFonts w:hint="eastAsia"/>
        </w:rPr>
        <w:t xml:space="preserve">　移動後の土地</w:t>
      </w:r>
    </w:p>
    <w:p w:rsidR="00910C24" w:rsidRDefault="00910C24">
      <w:r>
        <w:rPr>
          <w:rFonts w:hint="eastAsia"/>
        </w:rPr>
        <w:t xml:space="preserve">　　　所在</w:t>
      </w:r>
    </w:p>
    <w:p w:rsidR="00910C24" w:rsidRDefault="00910C24">
      <w:pPr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地番</w:t>
      </w:r>
    </w:p>
    <w:p w:rsidR="00910C24" w:rsidRDefault="00910C24">
      <w:pPr>
        <w:rPr>
          <w:lang w:eastAsia="zh-TW"/>
        </w:rPr>
      </w:pPr>
      <w:r>
        <w:rPr>
          <w:rFonts w:hint="eastAsia"/>
          <w:lang w:eastAsia="zh-TW"/>
        </w:rPr>
        <w:t xml:space="preserve">　　　地目</w:t>
      </w:r>
    </w:p>
    <w:p w:rsidR="00910C24" w:rsidRDefault="00910C24">
      <w:pPr>
        <w:rPr>
          <w:lang w:eastAsia="zh-TW"/>
        </w:rPr>
      </w:pPr>
      <w:r>
        <w:rPr>
          <w:rFonts w:hint="eastAsia"/>
          <w:lang w:eastAsia="zh-TW"/>
        </w:rPr>
        <w:t xml:space="preserve">　　　地積</w:t>
      </w:r>
    </w:p>
    <w:p w:rsidR="00910C24" w:rsidRDefault="00910C24">
      <w:pPr>
        <w:rPr>
          <w:lang w:eastAsia="zh-TW"/>
        </w:rPr>
      </w:pPr>
    </w:p>
    <w:p w:rsidR="00910C24" w:rsidRDefault="00910C24">
      <w:r>
        <w:t>5</w:t>
      </w:r>
      <w:r>
        <w:rPr>
          <w:rFonts w:hint="eastAsia"/>
        </w:rPr>
        <w:t xml:space="preserve">　異動の年月日</w:t>
      </w:r>
    </w:p>
    <w:p w:rsidR="00910C24" w:rsidRDefault="00910C24"/>
    <w:p w:rsidR="00910C24" w:rsidRDefault="00910C24"/>
    <w:p w:rsidR="00910C24" w:rsidRDefault="00910C24">
      <w:r>
        <w:t>6</w:t>
      </w:r>
      <w:r>
        <w:rPr>
          <w:rFonts w:hint="eastAsia"/>
        </w:rPr>
        <w:t xml:space="preserve">　異動の理由</w:t>
      </w:r>
    </w:p>
    <w:p w:rsidR="00910C24" w:rsidRDefault="00910C24"/>
    <w:p w:rsidR="00910C24" w:rsidRDefault="00910C24"/>
    <w:p w:rsidR="00910C24" w:rsidRDefault="00910C24">
      <w:r>
        <w:t>7</w:t>
      </w:r>
      <w:r>
        <w:rPr>
          <w:rFonts w:hint="eastAsia"/>
        </w:rPr>
        <w:t xml:space="preserve">　その他参考となるべき事項</w:t>
      </w:r>
    </w:p>
    <w:p w:rsidR="00910C24" w:rsidRDefault="00910C24"/>
    <w:p w:rsidR="00910C24" w:rsidRDefault="00910C24"/>
    <w:p w:rsidR="00910C24" w:rsidRDefault="00910C24"/>
    <w:p w:rsidR="00910C24" w:rsidRDefault="00910C24">
      <w:r>
        <w:rPr>
          <w:rFonts w:hint="eastAsia"/>
        </w:rPr>
        <w:t xml:space="preserve">　上記のとおり、異動がありましたので、届け出ます。</w:t>
      </w:r>
    </w:p>
    <w:p w:rsidR="00910C24" w:rsidRDefault="00910C24"/>
    <w:p w:rsidR="00910C24" w:rsidRDefault="00910C24">
      <w:r>
        <w:rPr>
          <w:rFonts w:hint="eastAsia"/>
        </w:rPr>
        <w:t xml:space="preserve">　　　　　　年　　月　　日</w:t>
      </w:r>
    </w:p>
    <w:p w:rsidR="00910C24" w:rsidRDefault="00910C24"/>
    <w:p w:rsidR="00910C24" w:rsidRDefault="00910C24">
      <w:pPr>
        <w:jc w:val="right"/>
      </w:pPr>
      <w:r>
        <w:rPr>
          <w:rFonts w:hint="eastAsia"/>
        </w:rPr>
        <w:t xml:space="preserve">所有者　住所　　　　　　　　　　　</w:t>
      </w:r>
    </w:p>
    <w:p w:rsidR="00910C24" w:rsidRDefault="00910C2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8D632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910C24" w:rsidRDefault="00910C24">
      <w:pPr>
        <w:rPr>
          <w:lang w:eastAsia="zh-TW"/>
        </w:rPr>
      </w:pPr>
    </w:p>
    <w:p w:rsidR="00910C24" w:rsidRDefault="00910C24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187981" w:rsidRPr="00D924DE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910C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833" w:rsidRDefault="00E54833">
      <w:r>
        <w:separator/>
      </w:r>
    </w:p>
  </w:endnote>
  <w:endnote w:type="continuationSeparator" w:id="0">
    <w:p w:rsidR="00E54833" w:rsidRDefault="00E5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833" w:rsidRDefault="00E54833">
      <w:r>
        <w:separator/>
      </w:r>
    </w:p>
  </w:footnote>
  <w:footnote w:type="continuationSeparator" w:id="0">
    <w:p w:rsidR="00E54833" w:rsidRDefault="00E5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3ED"/>
    <w:rsid w:val="00187981"/>
    <w:rsid w:val="00294AAB"/>
    <w:rsid w:val="00392978"/>
    <w:rsid w:val="008D6327"/>
    <w:rsid w:val="00910C24"/>
    <w:rsid w:val="00B620B1"/>
    <w:rsid w:val="00D924DE"/>
    <w:rsid w:val="00E54833"/>
    <w:rsid w:val="00E562BD"/>
    <w:rsid w:val="00F3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455B560-5B6B-4483-98F9-6F36CA06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