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12FE" w:rsidRDefault="005612FE">
      <w:r>
        <w:rPr>
          <w:rFonts w:hint="eastAsia"/>
        </w:rPr>
        <w:t>別記様式第</w:t>
      </w:r>
      <w:r>
        <w:t>17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5612FE" w:rsidRDefault="005612FE"/>
    <w:p w:rsidR="005612FE" w:rsidRDefault="005612FE">
      <w:pPr>
        <w:jc w:val="center"/>
      </w:pPr>
      <w:r>
        <w:rPr>
          <w:rFonts w:hint="eastAsia"/>
        </w:rPr>
        <w:t>指定文化財現状変更等届出書</w:t>
      </w:r>
    </w:p>
    <w:p w:rsidR="005612FE" w:rsidRDefault="005612FE"/>
    <w:p w:rsidR="005612FE" w:rsidRDefault="005612FE">
      <w:r>
        <w:t>1</w:t>
      </w:r>
      <w:r>
        <w:rPr>
          <w:rFonts w:hint="eastAsia"/>
        </w:rPr>
        <w:t xml:space="preserve">　種別、名称及び員数</w:t>
      </w:r>
    </w:p>
    <w:p w:rsidR="005612FE" w:rsidRDefault="005612FE"/>
    <w:p w:rsidR="005612FE" w:rsidRDefault="005612FE"/>
    <w:p w:rsidR="005612FE" w:rsidRDefault="005612FE">
      <w:r>
        <w:t>2</w:t>
      </w:r>
      <w:r>
        <w:rPr>
          <w:rFonts w:hint="eastAsia"/>
        </w:rPr>
        <w:t xml:space="preserve">　記号番号及び指定年月日</w:t>
      </w:r>
    </w:p>
    <w:p w:rsidR="005612FE" w:rsidRDefault="005612FE"/>
    <w:p w:rsidR="005612FE" w:rsidRDefault="005612FE"/>
    <w:p w:rsidR="005612FE" w:rsidRDefault="005612FE">
      <w:r>
        <w:t>3</w:t>
      </w:r>
      <w:r>
        <w:rPr>
          <w:rFonts w:hint="eastAsia"/>
        </w:rPr>
        <w:t xml:space="preserve">　現状変更</w:t>
      </w:r>
      <w:r>
        <w:t>(</w:t>
      </w:r>
      <w:r>
        <w:rPr>
          <w:rFonts w:hint="eastAsia"/>
        </w:rPr>
        <w:t>保存に影響を及ぼす行為</w:t>
      </w:r>
      <w:r>
        <w:t>)</w:t>
      </w:r>
      <w:r>
        <w:rPr>
          <w:rFonts w:hint="eastAsia"/>
        </w:rPr>
        <w:t>の内容及び方法</w:t>
      </w:r>
    </w:p>
    <w:p w:rsidR="005612FE" w:rsidRDefault="005612FE"/>
    <w:p w:rsidR="005612FE" w:rsidRDefault="005612FE"/>
    <w:p w:rsidR="005612FE" w:rsidRDefault="005612FE">
      <w:r>
        <w:t>4</w:t>
      </w:r>
      <w:r>
        <w:rPr>
          <w:rFonts w:hint="eastAsia"/>
        </w:rPr>
        <w:t xml:space="preserve">　現状変更</w:t>
      </w:r>
      <w:r>
        <w:t>(</w:t>
      </w:r>
      <w:r>
        <w:rPr>
          <w:rFonts w:hint="eastAsia"/>
        </w:rPr>
        <w:t>保存に影響を及ぼす行為</w:t>
      </w:r>
      <w:r>
        <w:t>)</w:t>
      </w:r>
      <w:r>
        <w:rPr>
          <w:rFonts w:hint="eastAsia"/>
        </w:rPr>
        <w:t>を必要とする理由</w:t>
      </w:r>
    </w:p>
    <w:p w:rsidR="005612FE" w:rsidRDefault="005612FE"/>
    <w:p w:rsidR="005612FE" w:rsidRDefault="005612FE"/>
    <w:p w:rsidR="005612FE" w:rsidRDefault="005612FE">
      <w:r>
        <w:t>5</w:t>
      </w:r>
      <w:r>
        <w:rPr>
          <w:rFonts w:hint="eastAsia"/>
        </w:rPr>
        <w:t xml:space="preserve">　現状変更</w:t>
      </w:r>
      <w:r>
        <w:t>(</w:t>
      </w:r>
      <w:r>
        <w:rPr>
          <w:rFonts w:hint="eastAsia"/>
        </w:rPr>
        <w:t>保存に影響を及ぼす行為</w:t>
      </w:r>
      <w:r>
        <w:t>)</w:t>
      </w:r>
      <w:r>
        <w:rPr>
          <w:rFonts w:hint="eastAsia"/>
        </w:rPr>
        <w:t>の技術指導者又は施行者</w:t>
      </w:r>
    </w:p>
    <w:p w:rsidR="005612FE" w:rsidRDefault="005612FE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住所</w:t>
      </w:r>
    </w:p>
    <w:p w:rsidR="005612FE" w:rsidRDefault="005612FE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氏名</w:t>
      </w:r>
    </w:p>
    <w:p w:rsidR="005612FE" w:rsidRDefault="005612FE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職業</w:t>
      </w:r>
    </w:p>
    <w:p w:rsidR="005612FE" w:rsidRDefault="005612FE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経験</w:t>
      </w:r>
    </w:p>
    <w:p w:rsidR="005612FE" w:rsidRDefault="005612FE"/>
    <w:p w:rsidR="005612FE" w:rsidRDefault="005612FE">
      <w:r>
        <w:t>6</w:t>
      </w:r>
      <w:r>
        <w:rPr>
          <w:rFonts w:hint="eastAsia"/>
        </w:rPr>
        <w:t xml:space="preserve">　施行予定期間</w:t>
      </w:r>
    </w:p>
    <w:p w:rsidR="005612FE" w:rsidRDefault="005612FE"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年　　月　　日から　　　　年　　月　　日まで</w:t>
      </w:r>
    </w:p>
    <w:p w:rsidR="005612FE" w:rsidRDefault="005612FE"/>
    <w:p w:rsidR="005612FE" w:rsidRDefault="005612FE">
      <w:r>
        <w:t>7</w:t>
      </w:r>
      <w:r>
        <w:rPr>
          <w:rFonts w:hint="eastAsia"/>
        </w:rPr>
        <w:t xml:space="preserve">　その他参考となる事項</w:t>
      </w:r>
    </w:p>
    <w:p w:rsidR="005612FE" w:rsidRDefault="005612FE"/>
    <w:p w:rsidR="005612FE" w:rsidRDefault="005612FE"/>
    <w:p w:rsidR="005612FE" w:rsidRDefault="005612FE">
      <w:r>
        <w:rPr>
          <w:rFonts w:hint="eastAsia"/>
        </w:rPr>
        <w:t>添付書類</w:t>
      </w:r>
    </w:p>
    <w:p w:rsidR="005612FE" w:rsidRDefault="005612FE">
      <w:r>
        <w:rPr>
          <w:rFonts w:hint="eastAsia"/>
        </w:rPr>
        <w:t xml:space="preserve">　設計仕様書、設計図、現状の写真</w:t>
      </w:r>
    </w:p>
    <w:p w:rsidR="005612FE" w:rsidRDefault="005612FE"/>
    <w:p w:rsidR="005612FE" w:rsidRDefault="005612FE"/>
    <w:p w:rsidR="005612FE" w:rsidRDefault="005612FE">
      <w:r>
        <w:rPr>
          <w:rFonts w:hint="eastAsia"/>
        </w:rPr>
        <w:t xml:space="preserve">　上記のとおり、市指定文化財の現状の変更</w:t>
      </w:r>
      <w:r>
        <w:t>(</w:t>
      </w:r>
      <w:r>
        <w:rPr>
          <w:rFonts w:hint="eastAsia"/>
        </w:rPr>
        <w:t>保存に影響を及ぼす行為</w:t>
      </w:r>
      <w:r>
        <w:t>)</w:t>
      </w:r>
      <w:r>
        <w:rPr>
          <w:rFonts w:hint="eastAsia"/>
        </w:rPr>
        <w:t>をしたいので、届け出ます。</w:t>
      </w:r>
    </w:p>
    <w:p w:rsidR="005612FE" w:rsidRDefault="005612FE"/>
    <w:p w:rsidR="005612FE" w:rsidRDefault="005612FE">
      <w:pPr>
        <w:spacing w:after="120"/>
      </w:pPr>
      <w:r>
        <w:rPr>
          <w:rFonts w:hint="eastAsia"/>
        </w:rPr>
        <w:t xml:space="preserve">　　　　　　年　　月　　日</w:t>
      </w:r>
    </w:p>
    <w:p w:rsidR="005612FE" w:rsidRDefault="005612FE">
      <w:pPr>
        <w:jc w:val="right"/>
      </w:pPr>
      <w:r>
        <w:rPr>
          <w:rFonts w:hint="eastAsia"/>
        </w:rPr>
        <w:t xml:space="preserve">住所　　　　　　　　　　　</w:t>
      </w:r>
    </w:p>
    <w:p w:rsidR="005612FE" w:rsidRDefault="005612FE">
      <w:pPr>
        <w:spacing w:after="120"/>
        <w:jc w:val="right"/>
      </w:pPr>
      <w:r>
        <w:rPr>
          <w:rFonts w:hint="eastAsia"/>
        </w:rPr>
        <w:t xml:space="preserve">氏名　　　　　　　　　　　</w:t>
      </w:r>
    </w:p>
    <w:p w:rsidR="005612FE" w:rsidRDefault="005612FE">
      <w:r>
        <w:rPr>
          <w:rFonts w:hint="eastAsia"/>
        </w:rPr>
        <w:t xml:space="preserve">　長門市</w:t>
      </w:r>
      <w:r w:rsidR="0017028B" w:rsidRPr="00C2777D">
        <w:rPr>
          <w:rFonts w:hint="eastAsia"/>
        </w:rPr>
        <w:t>長</w:t>
      </w:r>
      <w:r>
        <w:rPr>
          <w:rFonts w:hint="eastAsia"/>
        </w:rPr>
        <w:t xml:space="preserve">　様</w:t>
      </w:r>
    </w:p>
    <w:sectPr w:rsidR="005612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7398" w:rsidRDefault="00AE7398">
      <w:r>
        <w:separator/>
      </w:r>
    </w:p>
  </w:endnote>
  <w:endnote w:type="continuationSeparator" w:id="0">
    <w:p w:rsidR="00AE7398" w:rsidRDefault="00AE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7398" w:rsidRDefault="00AE7398">
      <w:r>
        <w:separator/>
      </w:r>
    </w:p>
  </w:footnote>
  <w:footnote w:type="continuationSeparator" w:id="0">
    <w:p w:rsidR="00AE7398" w:rsidRDefault="00AE7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028B"/>
    <w:rsid w:val="0017028B"/>
    <w:rsid w:val="00207247"/>
    <w:rsid w:val="005612FE"/>
    <w:rsid w:val="00AE7398"/>
    <w:rsid w:val="00C2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828FA43-4699-4726-963B-A93B2294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別記様式第17号(第5条関係)</vt:lpstr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2025-09-13T12:38:00Z</dcterms:created>
  <dcterms:modified xsi:type="dcterms:W3CDTF">2025-09-13T12:38:00Z</dcterms:modified>
</cp:coreProperties>
</file>