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123F" w:rsidRDefault="00AD123F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18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5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AD123F" w:rsidRDefault="00AD123F">
      <w:pPr>
        <w:rPr>
          <w:lang w:eastAsia="zh-TW"/>
        </w:rPr>
      </w:pPr>
    </w:p>
    <w:p w:rsidR="00AD123F" w:rsidRDefault="00AD123F">
      <w:pPr>
        <w:jc w:val="center"/>
      </w:pPr>
      <w:r>
        <w:rPr>
          <w:rFonts w:hint="eastAsia"/>
          <w:spacing w:val="75"/>
        </w:rPr>
        <w:t>指定文化財修理</w:t>
      </w:r>
      <w:r>
        <w:rPr>
          <w:rFonts w:hint="eastAsia"/>
        </w:rPr>
        <w:t>届</w:t>
      </w:r>
    </w:p>
    <w:p w:rsidR="00AD123F" w:rsidRDefault="00AD123F">
      <w:pPr>
        <w:rPr>
          <w:rFonts w:hint="eastAsia"/>
        </w:rPr>
      </w:pPr>
    </w:p>
    <w:p w:rsidR="00AD123F" w:rsidRDefault="00AD123F">
      <w:r>
        <w:t>1</w:t>
      </w:r>
      <w:r>
        <w:rPr>
          <w:rFonts w:hint="eastAsia"/>
        </w:rPr>
        <w:t xml:space="preserve">　種別、名称及び員数</w:t>
      </w:r>
    </w:p>
    <w:p w:rsidR="00AD123F" w:rsidRDefault="00AD123F"/>
    <w:p w:rsidR="00AD123F" w:rsidRDefault="00AD123F"/>
    <w:p w:rsidR="00AD123F" w:rsidRDefault="00AD123F">
      <w:r>
        <w:t>2</w:t>
      </w:r>
      <w:r>
        <w:rPr>
          <w:rFonts w:hint="eastAsia"/>
        </w:rPr>
        <w:t xml:space="preserve">　指定書の記号番号及び指定年月日</w:t>
      </w:r>
    </w:p>
    <w:p w:rsidR="00AD123F" w:rsidRDefault="00AD123F"/>
    <w:p w:rsidR="00AD123F" w:rsidRDefault="00AD123F"/>
    <w:p w:rsidR="00AD123F" w:rsidRDefault="00AD123F">
      <w:r>
        <w:t>3</w:t>
      </w:r>
      <w:r>
        <w:rPr>
          <w:rFonts w:hint="eastAsia"/>
        </w:rPr>
        <w:t xml:space="preserve">　修理を必要とする理由</w:t>
      </w:r>
    </w:p>
    <w:p w:rsidR="00AD123F" w:rsidRDefault="00AD123F"/>
    <w:p w:rsidR="00AD123F" w:rsidRDefault="00AD123F"/>
    <w:p w:rsidR="00AD123F" w:rsidRDefault="00AD123F">
      <w:r>
        <w:t>4</w:t>
      </w:r>
      <w:r>
        <w:rPr>
          <w:rFonts w:hint="eastAsia"/>
        </w:rPr>
        <w:t xml:space="preserve">　修理を行う場所</w:t>
      </w:r>
    </w:p>
    <w:p w:rsidR="00AD123F" w:rsidRDefault="00AD123F"/>
    <w:p w:rsidR="00AD123F" w:rsidRDefault="00AD123F"/>
    <w:p w:rsidR="00AD123F" w:rsidRDefault="00AD123F">
      <w:r>
        <w:t>5</w:t>
      </w:r>
      <w:r>
        <w:rPr>
          <w:rFonts w:hint="eastAsia"/>
        </w:rPr>
        <w:t xml:space="preserve">　修理の着手及び終了の予定時期</w:t>
      </w:r>
    </w:p>
    <w:p w:rsidR="00AD123F" w:rsidRDefault="00AD123F"/>
    <w:p w:rsidR="00AD123F" w:rsidRDefault="00AD123F"/>
    <w:p w:rsidR="00AD123F" w:rsidRDefault="00AD123F">
      <w:r>
        <w:t>6</w:t>
      </w:r>
      <w:r>
        <w:rPr>
          <w:rFonts w:hint="eastAsia"/>
        </w:rPr>
        <w:t xml:space="preserve">　修理施行者の住所、氏名</w:t>
      </w:r>
    </w:p>
    <w:p w:rsidR="00AD123F" w:rsidRDefault="00AD123F"/>
    <w:p w:rsidR="00AD123F" w:rsidRDefault="00AD123F"/>
    <w:p w:rsidR="00AD123F" w:rsidRDefault="00AD123F">
      <w:r>
        <w:t>7</w:t>
      </w:r>
      <w:r>
        <w:rPr>
          <w:rFonts w:hint="eastAsia"/>
        </w:rPr>
        <w:t xml:space="preserve">　その他参考となるべき事項</w:t>
      </w:r>
    </w:p>
    <w:p w:rsidR="00AD123F" w:rsidRDefault="00AD123F"/>
    <w:p w:rsidR="00AD123F" w:rsidRDefault="00AD123F"/>
    <w:p w:rsidR="00AD123F" w:rsidRDefault="00AD123F"/>
    <w:p w:rsidR="00AD123F" w:rsidRDefault="00AD123F">
      <w:r>
        <w:rPr>
          <w:rFonts w:hint="eastAsia"/>
        </w:rPr>
        <w:t xml:space="preserve">　上記のとおり、長門市指定文化財を修理しますので、届け出ます。</w:t>
      </w:r>
    </w:p>
    <w:p w:rsidR="00AD123F" w:rsidRDefault="00AD123F">
      <w:pPr>
        <w:rPr>
          <w:rFonts w:hint="eastAsia"/>
        </w:rPr>
      </w:pPr>
    </w:p>
    <w:p w:rsidR="00AD123F" w:rsidRDefault="00AD123F">
      <w:pPr>
        <w:rPr>
          <w:rFonts w:hint="eastAsia"/>
        </w:rPr>
      </w:pPr>
    </w:p>
    <w:p w:rsidR="00AD123F" w:rsidRDefault="00AD123F">
      <w:r>
        <w:rPr>
          <w:rFonts w:hint="eastAsia"/>
        </w:rPr>
        <w:t xml:space="preserve">　　　　　　年　　月　　日</w:t>
      </w:r>
    </w:p>
    <w:p w:rsidR="00AD123F" w:rsidRDefault="00AD123F">
      <w:pPr>
        <w:rPr>
          <w:rFonts w:hint="eastAsia"/>
        </w:rPr>
      </w:pPr>
    </w:p>
    <w:p w:rsidR="00AD123F" w:rsidRDefault="00AD123F">
      <w:pPr>
        <w:rPr>
          <w:rFonts w:hint="eastAsia"/>
        </w:rPr>
      </w:pPr>
    </w:p>
    <w:p w:rsidR="00AD123F" w:rsidRDefault="00AD123F">
      <w:pPr>
        <w:jc w:val="right"/>
      </w:pPr>
      <w:r>
        <w:rPr>
          <w:rFonts w:hint="eastAsia"/>
        </w:rPr>
        <w:t xml:space="preserve">所有者　住所　　　　　　　　　　　</w:t>
      </w:r>
    </w:p>
    <w:p w:rsidR="00AD123F" w:rsidRDefault="00AD123F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氏名　　　　　　　　</w:t>
      </w:r>
      <w:r w:rsidR="003D7617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AD123F" w:rsidRDefault="00AD123F">
      <w:pPr>
        <w:rPr>
          <w:rFonts w:hint="eastAsia"/>
          <w:lang w:eastAsia="zh-TW"/>
        </w:rPr>
      </w:pPr>
    </w:p>
    <w:p w:rsidR="00AD123F" w:rsidRDefault="00AD123F">
      <w:pPr>
        <w:rPr>
          <w:rFonts w:hint="eastAsia"/>
          <w:lang w:eastAsia="zh-TW"/>
        </w:rPr>
      </w:pPr>
    </w:p>
    <w:p w:rsidR="00AD123F" w:rsidRDefault="00AD123F">
      <w:pPr>
        <w:rPr>
          <w:lang w:eastAsia="zh-TW"/>
        </w:rPr>
      </w:pPr>
      <w:r>
        <w:rPr>
          <w:rFonts w:hint="eastAsia"/>
          <w:lang w:eastAsia="zh-TW"/>
        </w:rPr>
        <w:t xml:space="preserve">　長門市</w:t>
      </w:r>
      <w:r w:rsidR="00C7656D" w:rsidRPr="008E1E9E">
        <w:rPr>
          <w:rFonts w:hint="eastAsia"/>
        </w:rPr>
        <w:t>長</w:t>
      </w:r>
      <w:r>
        <w:rPr>
          <w:rFonts w:hint="eastAsia"/>
          <w:lang w:eastAsia="zh-TW"/>
        </w:rPr>
        <w:t xml:space="preserve">　様</w:t>
      </w:r>
    </w:p>
    <w:sectPr w:rsidR="00AD123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194C" w:rsidRDefault="0057194C">
      <w:r>
        <w:separator/>
      </w:r>
    </w:p>
  </w:endnote>
  <w:endnote w:type="continuationSeparator" w:id="0">
    <w:p w:rsidR="0057194C" w:rsidRDefault="0057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194C" w:rsidRDefault="0057194C">
      <w:r>
        <w:separator/>
      </w:r>
    </w:p>
  </w:footnote>
  <w:footnote w:type="continuationSeparator" w:id="0">
    <w:p w:rsidR="0057194C" w:rsidRDefault="00571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3FA6"/>
    <w:rsid w:val="000A3227"/>
    <w:rsid w:val="003D7617"/>
    <w:rsid w:val="0057194C"/>
    <w:rsid w:val="006A225F"/>
    <w:rsid w:val="008E1E9E"/>
    <w:rsid w:val="009A1EA2"/>
    <w:rsid w:val="00AD123F"/>
    <w:rsid w:val="00BA7B95"/>
    <w:rsid w:val="00C33FA6"/>
    <w:rsid w:val="00C7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DBF12F8E-5B26-411C-8ED4-BA649E31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2025-09-13T12:38:00Z</dcterms:created>
  <dcterms:modified xsi:type="dcterms:W3CDTF">2025-09-13T12:38:00Z</dcterms:modified>
</cp:coreProperties>
</file>