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D66" w:rsidRDefault="00B37D66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37D66" w:rsidRDefault="00B37D66">
      <w:pPr>
        <w:rPr>
          <w:lang w:eastAsia="zh-TW"/>
        </w:rPr>
      </w:pPr>
    </w:p>
    <w:p w:rsidR="00B37D66" w:rsidRDefault="00B37D66">
      <w:pPr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遺跡等埋蔵文化財発見</w:t>
      </w:r>
      <w:r>
        <w:rPr>
          <w:rFonts w:hint="eastAsia"/>
          <w:lang w:eastAsia="zh-TW"/>
        </w:rPr>
        <w:t>届</w:t>
      </w:r>
    </w:p>
    <w:p w:rsidR="00B37D66" w:rsidRDefault="00B37D66">
      <w:pPr>
        <w:rPr>
          <w:lang w:eastAsia="zh-TW"/>
        </w:rPr>
      </w:pPr>
    </w:p>
    <w:p w:rsidR="00B37D66" w:rsidRDefault="00B37D6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37D66" w:rsidRDefault="00B37D66">
      <w:pPr>
        <w:rPr>
          <w:lang w:eastAsia="zh-TW"/>
        </w:rPr>
      </w:pPr>
    </w:p>
    <w:p w:rsidR="00B37D66" w:rsidRDefault="00B37D66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F70E0D" w:rsidRPr="00DF5FE1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B37D66" w:rsidRDefault="00B37D66">
      <w:pPr>
        <w:rPr>
          <w:lang w:eastAsia="zh-TW"/>
        </w:rPr>
      </w:pPr>
    </w:p>
    <w:p w:rsidR="00B37D66" w:rsidRDefault="00B37D6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住所　　　　　　　　　　　</w:t>
      </w:r>
    </w:p>
    <w:p w:rsidR="00B37D66" w:rsidRDefault="00B37D6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8F089E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37D66" w:rsidRDefault="00B37D66">
      <w:pPr>
        <w:jc w:val="right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電話　　　　　　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:rsidR="00B37D66" w:rsidRDefault="00B37D66">
      <w:pPr>
        <w:rPr>
          <w:lang w:eastAsia="zh-TW"/>
        </w:rPr>
      </w:pPr>
    </w:p>
    <w:p w:rsidR="00B37D66" w:rsidRDefault="00B37D66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遺跡等埋蔵文化財と認められるものを発見したので、長門市文化財保護条例第</w:t>
      </w:r>
      <w:r>
        <w:t>34</w:t>
      </w:r>
      <w:r>
        <w:rPr>
          <w:rFonts w:hint="eastAsia"/>
        </w:rPr>
        <w:t>条の規定により、関係書類を添えて下記のとおり届け出ます。</w:t>
      </w:r>
    </w:p>
    <w:p w:rsidR="00B37D66" w:rsidRDefault="00B37D66"/>
    <w:p w:rsidR="00B37D66" w:rsidRDefault="00B37D66">
      <w:pPr>
        <w:jc w:val="center"/>
      </w:pPr>
      <w:r>
        <w:rPr>
          <w:rFonts w:hint="eastAsia"/>
        </w:rPr>
        <w:t>記</w:t>
      </w:r>
    </w:p>
    <w:p w:rsidR="00B37D66" w:rsidRDefault="00B37D66"/>
    <w:p w:rsidR="00B37D66" w:rsidRDefault="00B37D66">
      <w:r>
        <w:t>1</w:t>
      </w:r>
      <w:r>
        <w:rPr>
          <w:rFonts w:hint="eastAsia"/>
        </w:rPr>
        <w:t xml:space="preserve">　発見場所</w:t>
      </w:r>
    </w:p>
    <w:p w:rsidR="00B37D66" w:rsidRDefault="00B37D66"/>
    <w:p w:rsidR="00B37D66" w:rsidRDefault="00B37D66"/>
    <w:p w:rsidR="00B37D66" w:rsidRDefault="00B37D66">
      <w:r>
        <w:t>2</w:t>
      </w:r>
      <w:r>
        <w:rPr>
          <w:rFonts w:hint="eastAsia"/>
        </w:rPr>
        <w:t xml:space="preserve">　発見物の内容</w:t>
      </w:r>
    </w:p>
    <w:p w:rsidR="00B37D66" w:rsidRDefault="00B37D66"/>
    <w:p w:rsidR="00B37D66" w:rsidRDefault="00B37D66"/>
    <w:p w:rsidR="00B37D66" w:rsidRDefault="00B37D66">
      <w:r>
        <w:t>3</w:t>
      </w:r>
      <w:r>
        <w:rPr>
          <w:rFonts w:hint="eastAsia"/>
        </w:rPr>
        <w:t xml:space="preserve">　発見者</w:t>
      </w:r>
      <w:r>
        <w:t>(</w:t>
      </w:r>
      <w:r>
        <w:rPr>
          <w:rFonts w:hint="eastAsia"/>
        </w:rPr>
        <w:t>届出者と異なるときのみ記入要</w:t>
      </w:r>
      <w:r>
        <w:t>)</w:t>
      </w:r>
    </w:p>
    <w:p w:rsidR="00B37D66" w:rsidRDefault="00B37D66">
      <w:r>
        <w:rPr>
          <w:rFonts w:hint="eastAsia"/>
          <w:spacing w:val="53"/>
        </w:rPr>
        <w:t xml:space="preserve">　</w:t>
      </w:r>
      <w:r>
        <w:rPr>
          <w:rFonts w:hint="eastAsia"/>
        </w:rPr>
        <w:t>住所</w:t>
      </w:r>
    </w:p>
    <w:p w:rsidR="00B37D66" w:rsidRDefault="00B37D66">
      <w:r>
        <w:rPr>
          <w:rFonts w:hint="eastAsia"/>
          <w:spacing w:val="53"/>
        </w:rPr>
        <w:t xml:space="preserve">　</w:t>
      </w:r>
      <w:r>
        <w:rPr>
          <w:rFonts w:hint="eastAsia"/>
        </w:rPr>
        <w:t>氏名</w:t>
      </w:r>
    </w:p>
    <w:p w:rsidR="00B37D66" w:rsidRDefault="00B37D66">
      <w:r>
        <w:rPr>
          <w:rFonts w:hint="eastAsia"/>
          <w:spacing w:val="53"/>
        </w:rPr>
        <w:t xml:space="preserve">　</w:t>
      </w:r>
      <w:r>
        <w:rPr>
          <w:rFonts w:hint="eastAsia"/>
        </w:rPr>
        <w:t>電話</w:t>
      </w:r>
    </w:p>
    <w:p w:rsidR="00B37D66" w:rsidRDefault="00B37D66"/>
    <w:p w:rsidR="00B37D66" w:rsidRDefault="00B37D66"/>
    <w:p w:rsidR="00B37D66" w:rsidRDefault="00B37D66"/>
    <w:p w:rsidR="00B37D66" w:rsidRDefault="00B37D66">
      <w:r>
        <w:rPr>
          <w:rFonts w:hint="eastAsia"/>
        </w:rPr>
        <w:t>注　写真、位置図等を添付してください。</w:t>
      </w:r>
    </w:p>
    <w:sectPr w:rsidR="00B37D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62F" w:rsidRDefault="00F6562F">
      <w:r>
        <w:separator/>
      </w:r>
    </w:p>
  </w:endnote>
  <w:endnote w:type="continuationSeparator" w:id="0">
    <w:p w:rsidR="00F6562F" w:rsidRDefault="00F6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62F" w:rsidRDefault="00F6562F">
      <w:r>
        <w:separator/>
      </w:r>
    </w:p>
  </w:footnote>
  <w:footnote w:type="continuationSeparator" w:id="0">
    <w:p w:rsidR="00F6562F" w:rsidRDefault="00F65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41F"/>
    <w:rsid w:val="00354837"/>
    <w:rsid w:val="008F089E"/>
    <w:rsid w:val="00AA43EA"/>
    <w:rsid w:val="00B37D66"/>
    <w:rsid w:val="00B50A91"/>
    <w:rsid w:val="00C1041F"/>
    <w:rsid w:val="00DC6781"/>
    <w:rsid w:val="00DF5FE1"/>
    <w:rsid w:val="00F6562F"/>
    <w:rsid w:val="00F7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98EDC25-CDC7-4684-A3C9-7B7021A9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