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212A" w:rsidRDefault="0078212A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20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6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78212A" w:rsidRDefault="0078212A">
      <w:pPr>
        <w:rPr>
          <w:lang w:eastAsia="zh-TW"/>
        </w:rPr>
      </w:pPr>
    </w:p>
    <w:p w:rsidR="0078212A" w:rsidRDefault="0078212A">
      <w:pPr>
        <w:rPr>
          <w:lang w:eastAsia="zh-TW"/>
        </w:rPr>
      </w:pPr>
    </w:p>
    <w:p w:rsidR="0078212A" w:rsidRDefault="0078212A">
      <w:pPr>
        <w:jc w:val="center"/>
      </w:pPr>
      <w:r>
        <w:rPr>
          <w:rFonts w:hint="eastAsia"/>
          <w:spacing w:val="53"/>
        </w:rPr>
        <w:t>管理団体指定同意</w:t>
      </w:r>
      <w:r>
        <w:rPr>
          <w:rFonts w:hint="eastAsia"/>
        </w:rPr>
        <w:t>書</w:t>
      </w:r>
    </w:p>
    <w:p w:rsidR="0078212A" w:rsidRDefault="0078212A"/>
    <w:p w:rsidR="0078212A" w:rsidRDefault="0078212A"/>
    <w:p w:rsidR="0078212A" w:rsidRDefault="0078212A">
      <w:r>
        <w:t>1</w:t>
      </w:r>
      <w:r>
        <w:rPr>
          <w:rFonts w:hint="eastAsia"/>
        </w:rPr>
        <w:t xml:space="preserve">　種別、名称及び員数</w:t>
      </w:r>
    </w:p>
    <w:p w:rsidR="0078212A" w:rsidRDefault="0078212A">
      <w:pPr>
        <w:rPr>
          <w:rFonts w:hint="eastAsia"/>
        </w:rPr>
      </w:pPr>
    </w:p>
    <w:p w:rsidR="0078212A" w:rsidRDefault="0078212A">
      <w:pPr>
        <w:rPr>
          <w:rFonts w:hint="eastAsia"/>
        </w:rPr>
      </w:pPr>
    </w:p>
    <w:p w:rsidR="0078212A" w:rsidRDefault="0078212A"/>
    <w:p w:rsidR="0078212A" w:rsidRDefault="0078212A">
      <w:r>
        <w:t>2</w:t>
      </w:r>
      <w:r>
        <w:rPr>
          <w:rFonts w:hint="eastAsia"/>
        </w:rPr>
        <w:t xml:space="preserve">　指定書の記号番号及び指定年月日</w:t>
      </w:r>
    </w:p>
    <w:p w:rsidR="0078212A" w:rsidRDefault="0078212A">
      <w:pPr>
        <w:rPr>
          <w:rFonts w:hint="eastAsia"/>
        </w:rPr>
      </w:pPr>
    </w:p>
    <w:p w:rsidR="0078212A" w:rsidRDefault="0078212A">
      <w:pPr>
        <w:rPr>
          <w:rFonts w:hint="eastAsia"/>
        </w:rPr>
      </w:pPr>
    </w:p>
    <w:p w:rsidR="0078212A" w:rsidRDefault="0078212A"/>
    <w:p w:rsidR="0078212A" w:rsidRDefault="0078212A">
      <w:pPr>
        <w:rPr>
          <w:lang w:eastAsia="zh-CN"/>
        </w:rPr>
      </w:pPr>
      <w:r>
        <w:rPr>
          <w:lang w:eastAsia="zh-CN"/>
        </w:rPr>
        <w:t>3</w:t>
      </w:r>
      <w:r>
        <w:rPr>
          <w:rFonts w:hint="eastAsia"/>
          <w:lang w:eastAsia="zh-CN"/>
        </w:rPr>
        <w:t xml:space="preserve">　管理団体</w:t>
      </w:r>
    </w:p>
    <w:p w:rsidR="0078212A" w:rsidRDefault="0078212A">
      <w:pPr>
        <w:rPr>
          <w:lang w:eastAsia="zh-CN"/>
        </w:rPr>
      </w:pPr>
      <w:r>
        <w:rPr>
          <w:rFonts w:hint="eastAsia"/>
          <w:spacing w:val="53"/>
          <w:lang w:eastAsia="zh-CN"/>
        </w:rPr>
        <w:t xml:space="preserve">　</w:t>
      </w:r>
      <w:r>
        <w:rPr>
          <w:rFonts w:hint="eastAsia"/>
          <w:lang w:eastAsia="zh-CN"/>
        </w:rPr>
        <w:t xml:space="preserve">　住所</w:t>
      </w:r>
    </w:p>
    <w:p w:rsidR="0078212A" w:rsidRDefault="0078212A">
      <w:pPr>
        <w:rPr>
          <w:lang w:eastAsia="zh-CN"/>
        </w:rPr>
      </w:pPr>
      <w:r>
        <w:rPr>
          <w:rFonts w:hint="eastAsia"/>
          <w:spacing w:val="53"/>
          <w:lang w:eastAsia="zh-CN"/>
        </w:rPr>
        <w:t xml:space="preserve">　</w:t>
      </w:r>
      <w:r>
        <w:rPr>
          <w:rFonts w:hint="eastAsia"/>
          <w:lang w:eastAsia="zh-CN"/>
        </w:rPr>
        <w:t xml:space="preserve">　名称</w:t>
      </w:r>
    </w:p>
    <w:p w:rsidR="0078212A" w:rsidRDefault="0078212A">
      <w:r>
        <w:rPr>
          <w:rFonts w:hint="eastAsia"/>
          <w:spacing w:val="53"/>
          <w:lang w:eastAsia="zh-CN"/>
        </w:rPr>
        <w:t xml:space="preserve">　</w:t>
      </w: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氏名</w:t>
      </w:r>
    </w:p>
    <w:p w:rsidR="0078212A" w:rsidRDefault="0078212A"/>
    <w:p w:rsidR="0078212A" w:rsidRDefault="0078212A"/>
    <w:p w:rsidR="0078212A" w:rsidRDefault="0078212A">
      <w:r>
        <w:rPr>
          <w:rFonts w:hint="eastAsia"/>
        </w:rPr>
        <w:t xml:space="preserve">　上記の者を管理団体とすることに同意します。</w:t>
      </w:r>
    </w:p>
    <w:p w:rsidR="0078212A" w:rsidRDefault="0078212A"/>
    <w:p w:rsidR="0078212A" w:rsidRDefault="0078212A">
      <w:pPr>
        <w:rPr>
          <w:rFonts w:hint="eastAsia"/>
        </w:rPr>
      </w:pPr>
    </w:p>
    <w:p w:rsidR="0078212A" w:rsidRDefault="0078212A">
      <w:pPr>
        <w:rPr>
          <w:rFonts w:hint="eastAsia"/>
        </w:rPr>
      </w:pPr>
    </w:p>
    <w:p w:rsidR="0078212A" w:rsidRDefault="0078212A">
      <w:r>
        <w:rPr>
          <w:rFonts w:hint="eastAsia"/>
        </w:rPr>
        <w:t xml:space="preserve">　　　　　　年　　月　　日</w:t>
      </w:r>
    </w:p>
    <w:p w:rsidR="0078212A" w:rsidRDefault="0078212A"/>
    <w:p w:rsidR="0078212A" w:rsidRDefault="0078212A"/>
    <w:p w:rsidR="0078212A" w:rsidRDefault="0078212A">
      <w:pPr>
        <w:jc w:val="right"/>
      </w:pPr>
      <w:r>
        <w:rPr>
          <w:rFonts w:hint="eastAsia"/>
        </w:rPr>
        <w:t xml:space="preserve">所有者　住所　　　　　　　　　　　</w:t>
      </w:r>
    </w:p>
    <w:p w:rsidR="0078212A" w:rsidRDefault="0078212A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氏名　　　　　　　　</w:t>
      </w:r>
      <w:r w:rsidR="002A5935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78212A" w:rsidRDefault="0078212A">
      <w:pPr>
        <w:rPr>
          <w:lang w:eastAsia="zh-TW"/>
        </w:rPr>
      </w:pPr>
    </w:p>
    <w:p w:rsidR="0078212A" w:rsidRDefault="0078212A">
      <w:pPr>
        <w:rPr>
          <w:lang w:eastAsia="zh-TW"/>
        </w:rPr>
      </w:pPr>
    </w:p>
    <w:p w:rsidR="0078212A" w:rsidRDefault="0078212A">
      <w:pPr>
        <w:rPr>
          <w:lang w:eastAsia="zh-TW"/>
        </w:rPr>
      </w:pPr>
      <w:r>
        <w:rPr>
          <w:rFonts w:hint="eastAsia"/>
          <w:lang w:eastAsia="zh-TW"/>
        </w:rPr>
        <w:t xml:space="preserve">　長門</w:t>
      </w:r>
      <w:r w:rsidRPr="006D5575">
        <w:rPr>
          <w:rFonts w:hint="eastAsia"/>
          <w:lang w:eastAsia="zh-TW"/>
        </w:rPr>
        <w:t>市</w:t>
      </w:r>
      <w:r w:rsidR="008509C3" w:rsidRPr="006D5575">
        <w:rPr>
          <w:rFonts w:hint="eastAsia"/>
        </w:rPr>
        <w:t>長</w:t>
      </w:r>
      <w:r>
        <w:rPr>
          <w:rFonts w:hint="eastAsia"/>
          <w:lang w:eastAsia="zh-TW"/>
        </w:rPr>
        <w:t xml:space="preserve">　様</w:t>
      </w:r>
    </w:p>
    <w:sectPr w:rsidR="0078212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1685" w:rsidRDefault="00391685">
      <w:r>
        <w:separator/>
      </w:r>
    </w:p>
  </w:endnote>
  <w:endnote w:type="continuationSeparator" w:id="0">
    <w:p w:rsidR="00391685" w:rsidRDefault="0039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1685" w:rsidRDefault="00391685">
      <w:r>
        <w:separator/>
      </w:r>
    </w:p>
  </w:footnote>
  <w:footnote w:type="continuationSeparator" w:id="0">
    <w:p w:rsidR="00391685" w:rsidRDefault="0039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4BEE"/>
    <w:rsid w:val="002A5935"/>
    <w:rsid w:val="00391685"/>
    <w:rsid w:val="006D5575"/>
    <w:rsid w:val="007366D4"/>
    <w:rsid w:val="00777DCA"/>
    <w:rsid w:val="0078212A"/>
    <w:rsid w:val="008509C3"/>
    <w:rsid w:val="00B57BE6"/>
    <w:rsid w:val="00BD4BEE"/>
    <w:rsid w:val="00DD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CC7E1773-3D38-42AB-852D-A5FCEE6F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2025-09-13T12:38:00Z</dcterms:created>
  <dcterms:modified xsi:type="dcterms:W3CDTF">2025-09-13T12:38:00Z</dcterms:modified>
</cp:coreProperties>
</file>