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F13" w:rsidRDefault="00E90F1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別記様式第21号(第6条関係)</w:t>
      </w:r>
    </w:p>
    <w:p w:rsidR="00E90F13" w:rsidRDefault="00E90F13">
      <w:pPr>
        <w:rPr>
          <w:rFonts w:hint="eastAsia"/>
          <w:lang w:eastAsia="zh-TW"/>
        </w:rPr>
      </w:pPr>
    </w:p>
    <w:p w:rsidR="00E90F13" w:rsidRDefault="00E90F13">
      <w:pPr>
        <w:rPr>
          <w:rFonts w:hint="eastAsia"/>
          <w:lang w:eastAsia="zh-TW"/>
        </w:rPr>
      </w:pPr>
    </w:p>
    <w:p w:rsidR="00E90F13" w:rsidRDefault="00E90F13">
      <w:pPr>
        <w:jc w:val="center"/>
        <w:rPr>
          <w:rFonts w:hint="eastAsia"/>
        </w:rPr>
      </w:pPr>
      <w:r>
        <w:rPr>
          <w:rFonts w:hint="eastAsia"/>
          <w:spacing w:val="52"/>
        </w:rPr>
        <w:t>管理団体指定同意</w:t>
      </w:r>
      <w:r>
        <w:rPr>
          <w:rFonts w:hint="eastAsia"/>
        </w:rPr>
        <w:t>書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  <w:r>
        <w:rPr>
          <w:rFonts w:hint="eastAsia"/>
        </w:rPr>
        <w:t>1　種類、名称及び員数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  <w:r>
        <w:rPr>
          <w:rFonts w:hint="eastAsia"/>
        </w:rPr>
        <w:t>2　指定書の記号番号及び指定年月日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  <w:r>
        <w:rPr>
          <w:rFonts w:hint="eastAsia"/>
        </w:rPr>
        <w:t>3　所有者</w:t>
      </w:r>
    </w:p>
    <w:p w:rsidR="00E90F13" w:rsidRDefault="00E90F13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住所</w:t>
      </w:r>
    </w:p>
    <w:p w:rsidR="00E90F13" w:rsidRDefault="00E90F13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氏名</w:t>
      </w:r>
    </w:p>
    <w:p w:rsidR="00E90F13" w:rsidRDefault="00E90F13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名称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  <w:r>
        <w:rPr>
          <w:rFonts w:hint="eastAsia"/>
        </w:rPr>
        <w:t xml:space="preserve">　上記の文化財の管理団体となることに同意します。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90F13" w:rsidRDefault="00E90F13">
      <w:pPr>
        <w:rPr>
          <w:rFonts w:hint="eastAsia"/>
        </w:rPr>
      </w:pPr>
    </w:p>
    <w:p w:rsidR="00E90F13" w:rsidRDefault="00E90F13">
      <w:pPr>
        <w:rPr>
          <w:rFonts w:hint="eastAsia"/>
        </w:rPr>
      </w:pPr>
    </w:p>
    <w:p w:rsidR="00E90F13" w:rsidRDefault="00E90F13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E90F13" w:rsidRDefault="00E90F1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管理団体　名称　　　　　　　　　　　</w:t>
      </w:r>
    </w:p>
    <w:p w:rsidR="00E90F13" w:rsidRDefault="00E90F1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4E253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E90F13" w:rsidRDefault="00E90F13">
      <w:pPr>
        <w:rPr>
          <w:rFonts w:hint="eastAsia"/>
          <w:lang w:eastAsia="zh-TW"/>
        </w:rPr>
      </w:pPr>
    </w:p>
    <w:p w:rsidR="00E90F13" w:rsidRDefault="00E90F13">
      <w:pPr>
        <w:rPr>
          <w:rFonts w:hint="eastAsia"/>
          <w:lang w:eastAsia="zh-TW"/>
        </w:rPr>
      </w:pPr>
    </w:p>
    <w:p w:rsidR="00E90F13" w:rsidRDefault="00E90F13">
      <w:pPr>
        <w:rPr>
          <w:lang w:eastAsia="zh-TW"/>
        </w:rPr>
      </w:pPr>
      <w:r>
        <w:rPr>
          <w:rFonts w:hint="eastAsia"/>
          <w:lang w:eastAsia="zh-TW"/>
        </w:rPr>
        <w:t xml:space="preserve">　長門</w:t>
      </w:r>
      <w:r w:rsidRPr="0099516A">
        <w:rPr>
          <w:rFonts w:hint="eastAsia"/>
          <w:lang w:eastAsia="zh-TW"/>
        </w:rPr>
        <w:t>市</w:t>
      </w:r>
      <w:r w:rsidR="0017219D" w:rsidRPr="0099516A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E90F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01B" w:rsidRDefault="0088201B">
      <w:r>
        <w:separator/>
      </w:r>
    </w:p>
  </w:endnote>
  <w:endnote w:type="continuationSeparator" w:id="0">
    <w:p w:rsidR="0088201B" w:rsidRDefault="0088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01B" w:rsidRDefault="0088201B">
      <w:r>
        <w:separator/>
      </w:r>
    </w:p>
  </w:footnote>
  <w:footnote w:type="continuationSeparator" w:id="0">
    <w:p w:rsidR="0088201B" w:rsidRDefault="00882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885"/>
    <w:rsid w:val="00145B9D"/>
    <w:rsid w:val="0017219D"/>
    <w:rsid w:val="004E253C"/>
    <w:rsid w:val="00851885"/>
    <w:rsid w:val="0088201B"/>
    <w:rsid w:val="0099516A"/>
    <w:rsid w:val="00AA44AF"/>
    <w:rsid w:val="00D73FCD"/>
    <w:rsid w:val="00DC2F67"/>
    <w:rsid w:val="00E9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DD65283-E8E3-495D-BF19-259C9775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