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9AC" w:rsidRDefault="001419A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別記様式第22号(第7条関係)</w:t>
      </w:r>
    </w:p>
    <w:p w:rsidR="001419AC" w:rsidRDefault="001419AC">
      <w:pPr>
        <w:rPr>
          <w:rFonts w:hint="eastAsia"/>
          <w:lang w:eastAsia="zh-TW"/>
        </w:rPr>
      </w:pPr>
    </w:p>
    <w:p w:rsidR="001419AC" w:rsidRDefault="001419A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指定文化財現状変更等許可申請書</w:t>
      </w:r>
    </w:p>
    <w:p w:rsidR="001419AC" w:rsidRDefault="001419AC">
      <w:pPr>
        <w:rPr>
          <w:rFonts w:hint="eastAsia"/>
          <w:lang w:eastAsia="zh-TW"/>
        </w:rPr>
      </w:pPr>
    </w:p>
    <w:p w:rsidR="001419AC" w:rsidRDefault="001419A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1419AC" w:rsidRDefault="001419AC">
      <w:pPr>
        <w:rPr>
          <w:rFonts w:hint="eastAsia"/>
          <w:lang w:eastAsia="zh-TW"/>
        </w:rPr>
      </w:pPr>
    </w:p>
    <w:p w:rsidR="001419AC" w:rsidRDefault="001419A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686B08" w:rsidRPr="00C66315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p w:rsidR="001419AC" w:rsidRDefault="001419AC">
      <w:pPr>
        <w:rPr>
          <w:rFonts w:hint="eastAsia"/>
          <w:lang w:eastAsia="zh-TW"/>
        </w:rPr>
      </w:pPr>
    </w:p>
    <w:p w:rsidR="001419AC" w:rsidRDefault="001419AC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1419AC" w:rsidRDefault="001419AC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</w:t>
      </w:r>
      <w:r w:rsidR="004F02B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 xml:space="preserve">　下記のとおり市指定文化財の現状の変更(保存に影響を及ぼす行為)をしたいので申請します。</w:t>
      </w:r>
    </w:p>
    <w:p w:rsidR="001419AC" w:rsidRDefault="001419AC">
      <w:pPr>
        <w:rPr>
          <w:rFonts w:hint="eastAsia"/>
        </w:rPr>
      </w:pPr>
    </w:p>
    <w:p w:rsidR="001419AC" w:rsidRDefault="001419A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>1　種別、名称及び員数</w:t>
      </w: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>2　記号番号及び指定年月日</w:t>
      </w: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>3　現状変更(保存に影響を及ぼす行為)の内容及び方法</w:t>
      </w: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>4　現状変更(保存に影響を及ぼす行為)を必要とする理由</w:t>
      </w: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>5　現状変更(保存に影響を及ぼす行為)の技術指導者又は施行者</w:t>
      </w:r>
    </w:p>
    <w:p w:rsidR="001419AC" w:rsidRDefault="001419AC">
      <w:pPr>
        <w:rPr>
          <w:rFonts w:hint="eastAsia"/>
          <w:lang w:eastAsia="zh-TW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住所</w:t>
      </w:r>
    </w:p>
    <w:p w:rsidR="001419AC" w:rsidRDefault="001419AC">
      <w:pPr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氏名</w:t>
      </w:r>
    </w:p>
    <w:p w:rsidR="001419AC" w:rsidRDefault="001419AC">
      <w:pPr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職業</w:t>
      </w:r>
    </w:p>
    <w:p w:rsidR="001419AC" w:rsidRDefault="001419AC">
      <w:pPr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経験</w:t>
      </w:r>
    </w:p>
    <w:p w:rsidR="001419AC" w:rsidRDefault="001419AC">
      <w:pPr>
        <w:rPr>
          <w:rFonts w:hint="eastAsia"/>
          <w:lang w:eastAsia="zh-TW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>6　施行予定期間</w:t>
      </w:r>
    </w:p>
    <w:p w:rsidR="001419AC" w:rsidRDefault="001419AC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年　　月　　日から　　　　年　　月　　日まで</w:t>
      </w:r>
    </w:p>
    <w:p w:rsidR="001419AC" w:rsidRDefault="001419AC">
      <w:pPr>
        <w:rPr>
          <w:rFonts w:hint="eastAsia"/>
        </w:rPr>
      </w:pPr>
    </w:p>
    <w:p w:rsidR="001419AC" w:rsidRDefault="001419AC">
      <w:pPr>
        <w:rPr>
          <w:rFonts w:hint="eastAsia"/>
        </w:rPr>
      </w:pPr>
      <w:r>
        <w:rPr>
          <w:rFonts w:hint="eastAsia"/>
        </w:rPr>
        <w:t>7　その他参考となる事項</w:t>
      </w:r>
    </w:p>
    <w:p w:rsidR="001419AC" w:rsidRDefault="001419AC">
      <w:pPr>
        <w:rPr>
          <w:rFonts w:hint="eastAsia"/>
        </w:rPr>
      </w:pPr>
    </w:p>
    <w:p w:rsidR="001419AC" w:rsidRDefault="001419AC">
      <w:r>
        <w:rPr>
          <w:rFonts w:hint="eastAsia"/>
        </w:rPr>
        <w:t>注　設計仕様書、設計図、現状の写真等を添付すること。</w:t>
      </w:r>
    </w:p>
    <w:sectPr w:rsidR="001419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D4D" w:rsidRDefault="003E0D4D">
      <w:r>
        <w:separator/>
      </w:r>
    </w:p>
  </w:endnote>
  <w:endnote w:type="continuationSeparator" w:id="0">
    <w:p w:rsidR="003E0D4D" w:rsidRDefault="003E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D4D" w:rsidRDefault="003E0D4D">
      <w:r>
        <w:separator/>
      </w:r>
    </w:p>
  </w:footnote>
  <w:footnote w:type="continuationSeparator" w:id="0">
    <w:p w:rsidR="003E0D4D" w:rsidRDefault="003E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4CE"/>
    <w:rsid w:val="0005421B"/>
    <w:rsid w:val="001419AC"/>
    <w:rsid w:val="003E0D4D"/>
    <w:rsid w:val="004F02B2"/>
    <w:rsid w:val="00686B08"/>
    <w:rsid w:val="0078750D"/>
    <w:rsid w:val="009C64CE"/>
    <w:rsid w:val="00C66315"/>
    <w:rsid w:val="00E143A7"/>
    <w:rsid w:val="00F4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61C2874-A1FC-4BFE-97B4-71C26128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2025-09-13T12:37:00Z</dcterms:created>
  <dcterms:modified xsi:type="dcterms:W3CDTF">2025-09-13T12:37:00Z</dcterms:modified>
</cp:coreProperties>
</file>