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908" w:rsidRDefault="00F3290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別記様式第23号(第15条関係)</w:t>
      </w:r>
    </w:p>
    <w:p w:rsidR="00F32908" w:rsidRDefault="00F32908">
      <w:pPr>
        <w:jc w:val="center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公開許可申請</w:t>
      </w:r>
      <w:r>
        <w:rPr>
          <w:rFonts w:hint="eastAsia"/>
          <w:lang w:eastAsia="zh-TW"/>
        </w:rPr>
        <w:t>書</w:t>
      </w:r>
    </w:p>
    <w:p w:rsidR="00F32908" w:rsidRDefault="00F32908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F32908" w:rsidRDefault="00F32908">
      <w:pPr>
        <w:rPr>
          <w:rFonts w:hint="eastAsia"/>
          <w:lang w:eastAsia="zh-TW"/>
        </w:rPr>
      </w:pPr>
    </w:p>
    <w:p w:rsidR="00F32908" w:rsidRDefault="00F3290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</w:t>
      </w:r>
      <w:r w:rsidR="009D36A3" w:rsidRPr="00F424AD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p w:rsidR="00F32908" w:rsidRDefault="00F32908">
      <w:pPr>
        <w:rPr>
          <w:rFonts w:hint="eastAsia"/>
          <w:lang w:eastAsia="zh-TW"/>
        </w:rPr>
      </w:pPr>
    </w:p>
    <w:p w:rsidR="00F32908" w:rsidRDefault="00F32908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</w:t>
      </w:r>
    </w:p>
    <w:p w:rsidR="00F32908" w:rsidRDefault="00F32908">
      <w:pPr>
        <w:jc w:val="right"/>
        <w:rPr>
          <w:rFonts w:hint="eastAsia"/>
        </w:rPr>
      </w:pPr>
      <w:r>
        <w:rPr>
          <w:rFonts w:hint="eastAsia"/>
        </w:rPr>
        <w:t xml:space="preserve">氏名　　　　　　　　</w:t>
      </w:r>
      <w:r w:rsidR="00B715E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F32908" w:rsidRDefault="00F32908">
      <w:pPr>
        <w:rPr>
          <w:rFonts w:hint="eastAsia"/>
        </w:rPr>
      </w:pPr>
    </w:p>
    <w:p w:rsidR="00F32908" w:rsidRDefault="00F32908">
      <w:pPr>
        <w:rPr>
          <w:rFonts w:hint="eastAsia"/>
        </w:rPr>
      </w:pPr>
      <w:r>
        <w:rPr>
          <w:rFonts w:hint="eastAsia"/>
        </w:rPr>
        <w:t xml:space="preserve">　下記のとおり長門市指定文化財を公開したいので申請します。</w:t>
      </w:r>
    </w:p>
    <w:p w:rsidR="00F32908" w:rsidRDefault="00F32908">
      <w:pPr>
        <w:rPr>
          <w:rFonts w:hint="eastAsia"/>
        </w:rPr>
      </w:pPr>
    </w:p>
    <w:p w:rsidR="00F32908" w:rsidRDefault="00F3290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F32908" w:rsidRDefault="00F32908">
      <w:pPr>
        <w:rPr>
          <w:rFonts w:hint="eastAsia"/>
        </w:rPr>
      </w:pPr>
    </w:p>
    <w:p w:rsidR="00F32908" w:rsidRDefault="00F32908">
      <w:pPr>
        <w:spacing w:line="360" w:lineRule="auto"/>
        <w:rPr>
          <w:rFonts w:hint="eastAsia"/>
        </w:rPr>
      </w:pPr>
      <w:r>
        <w:rPr>
          <w:rFonts w:hint="eastAsia"/>
        </w:rPr>
        <w:t>1　種類、名称及び員数</w:t>
      </w:r>
    </w:p>
    <w:p w:rsidR="00F32908" w:rsidRDefault="00F32908">
      <w:pPr>
        <w:spacing w:line="360" w:lineRule="auto"/>
        <w:rPr>
          <w:rFonts w:hint="eastAsia"/>
        </w:rPr>
      </w:pPr>
      <w:r>
        <w:rPr>
          <w:rFonts w:hint="eastAsia"/>
        </w:rPr>
        <w:t>2　指定書の記号番号及び指定年月日</w:t>
      </w:r>
    </w:p>
    <w:p w:rsidR="00F32908" w:rsidRDefault="00F32908">
      <w:pPr>
        <w:spacing w:line="360" w:lineRule="auto"/>
        <w:rPr>
          <w:rFonts w:hint="eastAsia"/>
        </w:rPr>
      </w:pPr>
      <w:r>
        <w:rPr>
          <w:rFonts w:hint="eastAsia"/>
        </w:rPr>
        <w:t>3　文化財の所在地</w:t>
      </w:r>
    </w:p>
    <w:p w:rsidR="00F32908" w:rsidRDefault="00F32908">
      <w:pPr>
        <w:rPr>
          <w:rFonts w:hint="eastAsia"/>
        </w:rPr>
      </w:pPr>
      <w:r>
        <w:rPr>
          <w:rFonts w:hint="eastAsia"/>
        </w:rPr>
        <w:t>4　所有者</w:t>
      </w:r>
    </w:p>
    <w:p w:rsidR="00F32908" w:rsidRDefault="00F32908">
      <w:pPr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氏名</w:t>
      </w:r>
    </w:p>
    <w:p w:rsidR="00F32908" w:rsidRDefault="00F32908">
      <w:pPr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住所</w:t>
      </w:r>
    </w:p>
    <w:p w:rsidR="00F32908" w:rsidRDefault="00F32908">
      <w:pPr>
        <w:spacing w:line="360" w:lineRule="auto"/>
        <w:rPr>
          <w:rFonts w:hint="eastAsia"/>
        </w:rPr>
      </w:pPr>
      <w:r>
        <w:rPr>
          <w:rFonts w:hint="eastAsia"/>
        </w:rPr>
        <w:t>5　公開の主催者・共催者</w:t>
      </w:r>
    </w:p>
    <w:p w:rsidR="00F32908" w:rsidRDefault="00F32908">
      <w:pPr>
        <w:spacing w:line="360" w:lineRule="auto"/>
        <w:rPr>
          <w:rFonts w:hint="eastAsia"/>
        </w:rPr>
      </w:pPr>
      <w:r>
        <w:rPr>
          <w:rFonts w:hint="eastAsia"/>
        </w:rPr>
        <w:t>6　公開の後援者</w:t>
      </w:r>
    </w:p>
    <w:p w:rsidR="00F32908" w:rsidRDefault="00F32908">
      <w:pPr>
        <w:spacing w:line="360" w:lineRule="auto"/>
        <w:rPr>
          <w:rFonts w:hint="eastAsia"/>
        </w:rPr>
      </w:pPr>
      <w:r>
        <w:rPr>
          <w:rFonts w:hint="eastAsia"/>
        </w:rPr>
        <w:t>7　公開を必要する理由</w:t>
      </w:r>
    </w:p>
    <w:p w:rsidR="00F32908" w:rsidRDefault="00F32908">
      <w:pPr>
        <w:spacing w:line="360" w:lineRule="auto"/>
        <w:rPr>
          <w:rFonts w:hint="eastAsia"/>
        </w:rPr>
      </w:pPr>
      <w:r>
        <w:rPr>
          <w:rFonts w:hint="eastAsia"/>
        </w:rPr>
        <w:t>8　公開を行う場所</w:t>
      </w:r>
    </w:p>
    <w:p w:rsidR="00F32908" w:rsidRDefault="00F32908">
      <w:pPr>
        <w:rPr>
          <w:rFonts w:hint="eastAsia"/>
        </w:rPr>
      </w:pPr>
      <w:r>
        <w:rPr>
          <w:rFonts w:hint="eastAsia"/>
        </w:rPr>
        <w:t>9　公開を行う期間(予定期間)</w:t>
      </w:r>
    </w:p>
    <w:p w:rsidR="00F32908" w:rsidRDefault="00F32908">
      <w:pPr>
        <w:rPr>
          <w:rFonts w:hint="eastAsia"/>
        </w:rPr>
      </w:pPr>
      <w:r>
        <w:rPr>
          <w:rFonts w:hint="eastAsia"/>
        </w:rPr>
        <w:t xml:space="preserve">　　　　年　　月　　日から　　　　年　　月　　日まで</w:t>
      </w:r>
    </w:p>
    <w:p w:rsidR="00F32908" w:rsidRDefault="00F32908">
      <w:pPr>
        <w:rPr>
          <w:rFonts w:hint="eastAsia"/>
        </w:rPr>
      </w:pPr>
      <w:r>
        <w:rPr>
          <w:rFonts w:hint="eastAsia"/>
        </w:rPr>
        <w:t>10　公開に係る責任者</w:t>
      </w:r>
    </w:p>
    <w:p w:rsidR="00F32908" w:rsidRDefault="00F32908">
      <w:pPr>
        <w:rPr>
          <w:rFonts w:hint="eastAsia"/>
        </w:rPr>
      </w:pPr>
      <w:r>
        <w:rPr>
          <w:rFonts w:hint="eastAsia"/>
        </w:rPr>
        <w:t xml:space="preserve">　　団体名</w:t>
      </w:r>
    </w:p>
    <w:p w:rsidR="00F32908" w:rsidRDefault="00F32908">
      <w:pPr>
        <w:rPr>
          <w:rFonts w:hint="eastAsia"/>
        </w:rPr>
      </w:pPr>
      <w:r>
        <w:rPr>
          <w:rFonts w:hint="eastAsia"/>
        </w:rPr>
        <w:t xml:space="preserve">　　住所</w:t>
      </w:r>
    </w:p>
    <w:p w:rsidR="00F32908" w:rsidRDefault="00F32908">
      <w:pPr>
        <w:rPr>
          <w:rFonts w:hint="eastAsia"/>
        </w:rPr>
      </w:pPr>
      <w:r>
        <w:rPr>
          <w:rFonts w:hint="eastAsia"/>
        </w:rPr>
        <w:t xml:space="preserve">　　氏名</w:t>
      </w:r>
    </w:p>
    <w:p w:rsidR="00F32908" w:rsidRDefault="00F32908">
      <w:pPr>
        <w:rPr>
          <w:rFonts w:hint="eastAsia"/>
        </w:rPr>
      </w:pPr>
      <w:r>
        <w:rPr>
          <w:rFonts w:hint="eastAsia"/>
        </w:rPr>
        <w:t>11　荷造り陳列等の責任者</w:t>
      </w:r>
    </w:p>
    <w:p w:rsidR="00F32908" w:rsidRDefault="00F32908">
      <w:pPr>
        <w:rPr>
          <w:rFonts w:hint="eastAsia"/>
        </w:rPr>
      </w:pPr>
      <w:r>
        <w:rPr>
          <w:rFonts w:hint="eastAsia"/>
        </w:rPr>
        <w:t xml:space="preserve">　　氏名</w:t>
      </w:r>
    </w:p>
    <w:p w:rsidR="00F32908" w:rsidRDefault="00F32908">
      <w:pPr>
        <w:rPr>
          <w:rFonts w:hint="eastAsia"/>
        </w:rPr>
      </w:pPr>
      <w:r>
        <w:rPr>
          <w:rFonts w:hint="eastAsia"/>
        </w:rPr>
        <w:t>12　荷造り及び運搬の方法</w:t>
      </w:r>
    </w:p>
    <w:p w:rsidR="00F32908" w:rsidRDefault="00F32908">
      <w:pPr>
        <w:rPr>
          <w:rFonts w:hint="eastAsia"/>
        </w:rPr>
      </w:pPr>
    </w:p>
    <w:p w:rsidR="00F32908" w:rsidRDefault="00F32908">
      <w:pPr>
        <w:rPr>
          <w:rFonts w:hint="eastAsia"/>
        </w:rPr>
      </w:pPr>
      <w:r>
        <w:rPr>
          <w:rFonts w:hint="eastAsia"/>
        </w:rPr>
        <w:t>添付書類</w:t>
      </w:r>
    </w:p>
    <w:p w:rsidR="00F32908" w:rsidRDefault="00F32908">
      <w:pPr>
        <w:rPr>
          <w:rFonts w:hint="eastAsia"/>
        </w:rPr>
      </w:pPr>
      <w:r>
        <w:rPr>
          <w:rFonts w:hint="eastAsia"/>
        </w:rPr>
        <w:t xml:space="preserve">　(1)　施設の見取図及び防火設備の状況を示す書類</w:t>
      </w:r>
    </w:p>
    <w:p w:rsidR="00F32908" w:rsidRDefault="00F32908">
      <w:pPr>
        <w:rPr>
          <w:rFonts w:hint="eastAsia"/>
        </w:rPr>
      </w:pPr>
      <w:r>
        <w:rPr>
          <w:rFonts w:hint="eastAsia"/>
        </w:rPr>
        <w:t xml:space="preserve">　(2)　所有者の出品についての承諾書</w:t>
      </w:r>
    </w:p>
    <w:sectPr w:rsidR="00F32908"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987" w:rsidRDefault="005A1987">
      <w:r>
        <w:separator/>
      </w:r>
    </w:p>
  </w:endnote>
  <w:endnote w:type="continuationSeparator" w:id="0">
    <w:p w:rsidR="005A1987" w:rsidRDefault="005A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987" w:rsidRDefault="005A1987">
      <w:r>
        <w:separator/>
      </w:r>
    </w:p>
  </w:footnote>
  <w:footnote w:type="continuationSeparator" w:id="0">
    <w:p w:rsidR="005A1987" w:rsidRDefault="005A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2C7"/>
    <w:rsid w:val="00244948"/>
    <w:rsid w:val="003A43B3"/>
    <w:rsid w:val="005542C7"/>
    <w:rsid w:val="005A1987"/>
    <w:rsid w:val="009D36A3"/>
    <w:rsid w:val="00B715EB"/>
    <w:rsid w:val="00C91609"/>
    <w:rsid w:val="00EA396D"/>
    <w:rsid w:val="00F32908"/>
    <w:rsid w:val="00F4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E70E9DE-3BED-44DA-B464-61446657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2025-09-13T12:37:00Z</dcterms:created>
  <dcterms:modified xsi:type="dcterms:W3CDTF">2025-09-13T12:37:00Z</dcterms:modified>
</cp:coreProperties>
</file>