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6B31" w:rsidRDefault="00006B31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 w:rsidR="00A50ADE">
        <w:rPr>
          <w:rFonts w:hint="eastAsia"/>
        </w:rPr>
        <w:t>１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A50ADE">
        <w:rPr>
          <w:rFonts w:hint="eastAsia"/>
        </w:rPr>
        <w:t>３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006B31" w:rsidRDefault="00006B31">
      <w:pPr>
        <w:rPr>
          <w:lang w:eastAsia="zh-TW"/>
        </w:rPr>
      </w:pPr>
    </w:p>
    <w:p w:rsidR="00006B31" w:rsidRDefault="00006B31">
      <w:pPr>
        <w:jc w:val="center"/>
        <w:rPr>
          <w:lang w:eastAsia="zh-TW"/>
        </w:rPr>
      </w:pPr>
      <w:r>
        <w:rPr>
          <w:rFonts w:hint="eastAsia"/>
          <w:spacing w:val="75"/>
          <w:lang w:eastAsia="zh-TW"/>
        </w:rPr>
        <w:t>被服等貸与申請</w:t>
      </w:r>
      <w:r>
        <w:rPr>
          <w:rFonts w:hint="eastAsia"/>
          <w:lang w:eastAsia="zh-TW"/>
        </w:rPr>
        <w:t>書</w:t>
      </w:r>
    </w:p>
    <w:p w:rsidR="00006B31" w:rsidRDefault="00006B31">
      <w:pPr>
        <w:rPr>
          <w:lang w:eastAsia="zh-TW"/>
        </w:rPr>
      </w:pPr>
    </w:p>
    <w:p w:rsidR="00006B31" w:rsidRDefault="00006B31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006B31" w:rsidRDefault="00006B31">
      <w:pPr>
        <w:rPr>
          <w:lang w:eastAsia="zh-TW"/>
        </w:rPr>
      </w:pPr>
    </w:p>
    <w:p w:rsidR="00006B31" w:rsidRDefault="00006B31">
      <w:pPr>
        <w:rPr>
          <w:lang w:eastAsia="zh-TW"/>
        </w:rPr>
      </w:pPr>
      <w:r>
        <w:rPr>
          <w:rFonts w:hint="eastAsia"/>
          <w:lang w:eastAsia="zh-TW"/>
        </w:rPr>
        <w:t xml:space="preserve">　長門市</w:t>
      </w:r>
      <w:r w:rsidR="007862D2">
        <w:rPr>
          <w:rFonts w:hint="eastAsia"/>
        </w:rPr>
        <w:t>教育委員会</w:t>
      </w:r>
      <w:r w:rsidR="00347300">
        <w:rPr>
          <w:rFonts w:hint="eastAsia"/>
        </w:rPr>
        <w:t>教育</w:t>
      </w:r>
      <w:r w:rsidR="00B078DA">
        <w:rPr>
          <w:rFonts w:hint="eastAsia"/>
        </w:rPr>
        <w:t>総務課</w:t>
      </w:r>
      <w:r w:rsidR="00347300">
        <w:rPr>
          <w:rFonts w:hint="eastAsia"/>
        </w:rPr>
        <w:t>長</w:t>
      </w:r>
      <w:r>
        <w:rPr>
          <w:rFonts w:hint="eastAsia"/>
          <w:lang w:eastAsia="zh-TW"/>
        </w:rPr>
        <w:t xml:space="preserve">　様</w:t>
      </w:r>
    </w:p>
    <w:p w:rsidR="00006B31" w:rsidRDefault="00006B31">
      <w:pPr>
        <w:rPr>
          <w:lang w:eastAsia="zh-TW"/>
        </w:rPr>
      </w:pPr>
    </w:p>
    <w:p w:rsidR="00006B31" w:rsidRDefault="00006B31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申請者職氏名　　　　　　　　</w:t>
      </w:r>
      <w:r w:rsidR="006E0DD2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006B31" w:rsidRDefault="00006B31">
      <w:pPr>
        <w:rPr>
          <w:lang w:eastAsia="zh-TW"/>
        </w:rPr>
      </w:pPr>
    </w:p>
    <w:p w:rsidR="00006B31" w:rsidRDefault="00006B31">
      <w:pPr>
        <w:spacing w:after="120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次のとおり被服等を貸与してください。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1080"/>
        <w:gridCol w:w="2880"/>
        <w:gridCol w:w="2280"/>
      </w:tblGrid>
      <w:tr w:rsidR="00006B31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280" w:type="dxa"/>
            <w:vAlign w:val="center"/>
          </w:tcPr>
          <w:p w:rsidR="00006B31" w:rsidRDefault="00006B31">
            <w:pPr>
              <w:jc w:val="center"/>
            </w:pPr>
            <w:r>
              <w:rPr>
                <w:rFonts w:hint="eastAsia"/>
                <w:spacing w:val="180"/>
              </w:rPr>
              <w:t>被服等</w:t>
            </w:r>
            <w:r>
              <w:rPr>
                <w:rFonts w:hint="eastAsia"/>
              </w:rPr>
              <w:t>名</w:t>
            </w:r>
          </w:p>
        </w:tc>
        <w:tc>
          <w:tcPr>
            <w:tcW w:w="1080" w:type="dxa"/>
            <w:vAlign w:val="center"/>
          </w:tcPr>
          <w:p w:rsidR="00006B31" w:rsidRDefault="00006B31">
            <w:pPr>
              <w:jc w:val="center"/>
            </w:pPr>
            <w:r>
              <w:rPr>
                <w:rFonts w:hint="eastAsia"/>
                <w:spacing w:val="210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2880" w:type="dxa"/>
            <w:vAlign w:val="center"/>
          </w:tcPr>
          <w:p w:rsidR="00006B31" w:rsidRDefault="00006B31">
            <w:pPr>
              <w:jc w:val="center"/>
            </w:pPr>
            <w:r>
              <w:rPr>
                <w:rFonts w:hint="eastAsia"/>
              </w:rPr>
              <w:t>借用期間</w:t>
            </w:r>
          </w:p>
        </w:tc>
        <w:tc>
          <w:tcPr>
            <w:tcW w:w="2280" w:type="dxa"/>
            <w:vAlign w:val="center"/>
          </w:tcPr>
          <w:p w:rsidR="00006B31" w:rsidRDefault="00006B31">
            <w:pPr>
              <w:jc w:val="center"/>
            </w:pPr>
            <w:r>
              <w:rPr>
                <w:rFonts w:hint="eastAsia"/>
                <w:spacing w:val="73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6B31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2280" w:type="dxa"/>
          </w:tcPr>
          <w:p w:rsidR="00006B31" w:rsidRDefault="00006B3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006B31" w:rsidRDefault="00006B31"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006B31" w:rsidRDefault="00006B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:rsidR="00006B31" w:rsidRDefault="00006B31">
            <w:pPr>
              <w:jc w:val="right"/>
            </w:pPr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2280" w:type="dxa"/>
            <w:vAlign w:val="center"/>
          </w:tcPr>
          <w:p w:rsidR="00006B31" w:rsidRDefault="00006B31">
            <w:r>
              <w:rPr>
                <w:rFonts w:hint="eastAsia"/>
              </w:rPr>
              <w:t xml:space="preserve">　</w:t>
            </w:r>
          </w:p>
        </w:tc>
      </w:tr>
      <w:tr w:rsidR="00006B31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2280" w:type="dxa"/>
          </w:tcPr>
          <w:p w:rsidR="00006B31" w:rsidRDefault="00006B3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006B31" w:rsidRDefault="00006B31"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006B31" w:rsidRDefault="00006B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:rsidR="00006B31" w:rsidRDefault="00006B31">
            <w:pPr>
              <w:jc w:val="right"/>
            </w:pPr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2280" w:type="dxa"/>
            <w:vAlign w:val="center"/>
          </w:tcPr>
          <w:p w:rsidR="00006B31" w:rsidRDefault="00006B31">
            <w:r>
              <w:rPr>
                <w:rFonts w:hint="eastAsia"/>
              </w:rPr>
              <w:t xml:space="preserve">　</w:t>
            </w:r>
          </w:p>
        </w:tc>
      </w:tr>
      <w:tr w:rsidR="00006B31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2280" w:type="dxa"/>
          </w:tcPr>
          <w:p w:rsidR="00006B31" w:rsidRDefault="00006B3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006B31" w:rsidRDefault="00006B31"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006B31" w:rsidRDefault="00006B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:rsidR="00006B31" w:rsidRDefault="00006B31">
            <w:pPr>
              <w:jc w:val="right"/>
            </w:pPr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2280" w:type="dxa"/>
            <w:vAlign w:val="center"/>
          </w:tcPr>
          <w:p w:rsidR="00006B31" w:rsidRDefault="00006B31">
            <w:r>
              <w:rPr>
                <w:rFonts w:hint="eastAsia"/>
              </w:rPr>
              <w:t xml:space="preserve">　</w:t>
            </w:r>
          </w:p>
        </w:tc>
      </w:tr>
      <w:tr w:rsidR="00006B31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2280" w:type="dxa"/>
          </w:tcPr>
          <w:p w:rsidR="00006B31" w:rsidRDefault="00006B3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006B31" w:rsidRDefault="00006B31"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006B31" w:rsidRDefault="00006B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:rsidR="00006B31" w:rsidRDefault="00006B31">
            <w:pPr>
              <w:jc w:val="right"/>
            </w:pPr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2280" w:type="dxa"/>
            <w:vAlign w:val="center"/>
          </w:tcPr>
          <w:p w:rsidR="00006B31" w:rsidRDefault="00006B31">
            <w:r>
              <w:rPr>
                <w:rFonts w:hint="eastAsia"/>
              </w:rPr>
              <w:t xml:space="preserve">　</w:t>
            </w:r>
          </w:p>
        </w:tc>
      </w:tr>
      <w:tr w:rsidR="00006B31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2280" w:type="dxa"/>
          </w:tcPr>
          <w:p w:rsidR="00006B31" w:rsidRDefault="00006B3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006B31" w:rsidRDefault="00006B31"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006B31" w:rsidRDefault="00006B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:rsidR="00006B31" w:rsidRDefault="00006B31">
            <w:pPr>
              <w:jc w:val="right"/>
            </w:pPr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2280" w:type="dxa"/>
            <w:vAlign w:val="center"/>
          </w:tcPr>
          <w:p w:rsidR="00006B31" w:rsidRDefault="00006B31">
            <w:r>
              <w:rPr>
                <w:rFonts w:hint="eastAsia"/>
              </w:rPr>
              <w:t xml:space="preserve">　</w:t>
            </w:r>
          </w:p>
        </w:tc>
      </w:tr>
    </w:tbl>
    <w:p w:rsidR="00006B31" w:rsidRDefault="00006B31" w:rsidP="00A50ADE">
      <w:pPr>
        <w:spacing w:before="120"/>
        <w:rPr>
          <w:rFonts w:hint="eastAsia"/>
        </w:rPr>
      </w:pPr>
    </w:p>
    <w:sectPr w:rsidR="00006B3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5C97" w:rsidRDefault="00F45C97">
      <w:r>
        <w:separator/>
      </w:r>
    </w:p>
  </w:endnote>
  <w:endnote w:type="continuationSeparator" w:id="0">
    <w:p w:rsidR="00F45C97" w:rsidRDefault="00F4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5C97" w:rsidRDefault="00F45C97">
      <w:r>
        <w:separator/>
      </w:r>
    </w:p>
  </w:footnote>
  <w:footnote w:type="continuationSeparator" w:id="0">
    <w:p w:rsidR="00F45C97" w:rsidRDefault="00F45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40E4"/>
    <w:rsid w:val="00006B31"/>
    <w:rsid w:val="00347300"/>
    <w:rsid w:val="005D2BEE"/>
    <w:rsid w:val="005E083E"/>
    <w:rsid w:val="006915B1"/>
    <w:rsid w:val="006E0DD2"/>
    <w:rsid w:val="007862D2"/>
    <w:rsid w:val="009A0CE1"/>
    <w:rsid w:val="00A50ADE"/>
    <w:rsid w:val="00B078DA"/>
    <w:rsid w:val="00C60B6B"/>
    <w:rsid w:val="00CE40E4"/>
    <w:rsid w:val="00F4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DD692BB-689E-461E-9163-536630C7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2025-09-13T12:34:00Z</dcterms:created>
  <dcterms:modified xsi:type="dcterms:W3CDTF">2025-09-13T12:34:00Z</dcterms:modified>
</cp:coreProperties>
</file>