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D0F" w:rsidRDefault="00D82D0F">
      <w:pPr>
        <w:rPr>
          <w:rFonts w:hint="eastAsia"/>
        </w:rPr>
      </w:pPr>
      <w:r>
        <w:rPr>
          <w:rFonts w:hint="eastAsia"/>
          <w:lang w:eastAsia="zh-TW"/>
        </w:rPr>
        <w:t>別記様式第</w:t>
      </w:r>
      <w:r w:rsidR="007B27D7">
        <w:rPr>
          <w:rFonts w:hint="eastAsia"/>
        </w:rPr>
        <w:t>40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184A60">
        <w:rPr>
          <w:rFonts w:hint="eastAsia"/>
        </w:rPr>
        <w:t>2</w:t>
      </w:r>
      <w:r w:rsidR="007B27D7">
        <w:rPr>
          <w:rFonts w:hint="eastAsia"/>
        </w:rPr>
        <w:t>7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184A60" w:rsidRPr="00BF2634" w:rsidRDefault="00184A60" w:rsidP="00184A60">
      <w:pPr>
        <w:rPr>
          <w:rFonts w:hint="eastAsia"/>
        </w:rPr>
      </w:pPr>
    </w:p>
    <w:p w:rsidR="00184A60" w:rsidRPr="00BF2634" w:rsidRDefault="00184A60" w:rsidP="00184A60">
      <w:pPr>
        <w:jc w:val="right"/>
      </w:pPr>
      <w:r w:rsidRPr="00BF2634">
        <w:rPr>
          <w:rFonts w:hint="eastAsia"/>
        </w:rPr>
        <w:t xml:space="preserve">第　　　　　号　　</w:t>
      </w:r>
    </w:p>
    <w:p w:rsidR="00184A60" w:rsidRPr="00BF2634" w:rsidRDefault="00184A60" w:rsidP="00184A60">
      <w:pPr>
        <w:jc w:val="right"/>
        <w:rPr>
          <w:rFonts w:hint="eastAsia"/>
        </w:rPr>
      </w:pPr>
      <w:r w:rsidRPr="00BF2634">
        <w:rPr>
          <w:rFonts w:hint="eastAsia"/>
        </w:rPr>
        <w:t xml:space="preserve">　　年　　月　　日　　</w:t>
      </w:r>
    </w:p>
    <w:p w:rsidR="00184A60" w:rsidRPr="00BF2634" w:rsidRDefault="00184A60" w:rsidP="00184A60">
      <w:pPr>
        <w:rPr>
          <w:rFonts w:hint="eastAsia"/>
        </w:rPr>
      </w:pPr>
    </w:p>
    <w:p w:rsidR="00184A60" w:rsidRPr="00BF2634" w:rsidRDefault="00184A60" w:rsidP="00184A60">
      <w:pPr>
        <w:rPr>
          <w:rFonts w:hint="eastAsia"/>
        </w:rPr>
      </w:pPr>
      <w:r w:rsidRPr="00BF2634">
        <w:rPr>
          <w:rFonts w:hint="eastAsia"/>
        </w:rPr>
        <w:t xml:space="preserve">　　　　　　　　　　様</w:t>
      </w:r>
    </w:p>
    <w:p w:rsidR="00184A60" w:rsidRDefault="00184A60" w:rsidP="00184A60">
      <w:pPr>
        <w:rPr>
          <w:rFonts w:hint="eastAsia"/>
        </w:rPr>
      </w:pPr>
    </w:p>
    <w:p w:rsidR="00E0467F" w:rsidRPr="00BF2634" w:rsidRDefault="00E0467F" w:rsidP="00E0467F">
      <w:pPr>
        <w:ind w:firstLineChars="2300" w:firstLine="4830"/>
        <w:rPr>
          <w:rFonts w:hint="eastAsia"/>
        </w:rPr>
      </w:pPr>
      <w:r>
        <w:rPr>
          <w:rFonts w:hint="eastAsia"/>
        </w:rPr>
        <w:t>長門市消防本部</w:t>
      </w:r>
    </w:p>
    <w:p w:rsidR="00184A60" w:rsidRPr="00BF2634" w:rsidRDefault="00184A60" w:rsidP="000C1914">
      <w:pPr>
        <w:ind w:right="44"/>
        <w:jc w:val="right"/>
        <w:rPr>
          <w:rFonts w:hint="eastAsia"/>
        </w:rPr>
      </w:pPr>
      <w:r w:rsidRPr="00BF2634">
        <w:rPr>
          <w:rFonts w:hint="eastAsia"/>
        </w:rPr>
        <w:t>消防長</w:t>
      </w:r>
      <w:r w:rsidR="00BB0998">
        <w:rPr>
          <w:rFonts w:hint="eastAsia"/>
        </w:rPr>
        <w:t xml:space="preserve">　　</w:t>
      </w:r>
      <w:r w:rsidRPr="00BF2634">
        <w:rPr>
          <w:rFonts w:hint="eastAsia"/>
        </w:rPr>
        <w:t xml:space="preserve">　　　　　　　　</w:t>
      </w:r>
      <w:r w:rsidRPr="00BF2634">
        <w:rPr>
          <w:rFonts w:hint="eastAsia"/>
          <w:bdr w:val="single" w:sz="4" w:space="0" w:color="auto" w:frame="1"/>
        </w:rPr>
        <w:t>印</w:t>
      </w:r>
      <w:r w:rsidRPr="00BF2634">
        <w:rPr>
          <w:rFonts w:hint="eastAsia"/>
        </w:rPr>
        <w:t xml:space="preserve">　　</w:t>
      </w:r>
    </w:p>
    <w:p w:rsidR="00184A60" w:rsidRDefault="00184A60" w:rsidP="00184A60">
      <w:pPr>
        <w:jc w:val="left"/>
        <w:rPr>
          <w:rFonts w:hAnsi="ＭＳ 明朝" w:hint="eastAsia"/>
          <w:kern w:val="1"/>
        </w:rPr>
      </w:pPr>
    </w:p>
    <w:p w:rsidR="00184A60" w:rsidRDefault="00184A60" w:rsidP="00184A60">
      <w:pPr>
        <w:jc w:val="center"/>
        <w:rPr>
          <w:rFonts w:hAnsi="ＭＳ 明朝" w:hint="eastAsia"/>
          <w:kern w:val="1"/>
        </w:rPr>
      </w:pPr>
      <w:r w:rsidRPr="00297089">
        <w:rPr>
          <w:rFonts w:hAnsi="ＭＳ 明朝"/>
          <w:kern w:val="1"/>
        </w:rPr>
        <w:t>火災予防関係事項照会書</w:t>
      </w:r>
    </w:p>
    <w:p w:rsidR="00184A60" w:rsidRDefault="00184A60" w:rsidP="00297089">
      <w:pPr>
        <w:suppressAutoHyphens/>
        <w:wordWrap/>
        <w:overflowPunct/>
        <w:autoSpaceDN/>
        <w:textAlignment w:val="center"/>
        <w:rPr>
          <w:rFonts w:hAnsi="ＭＳ 明朝" w:hint="eastAsia"/>
          <w:kern w:val="1"/>
        </w:rPr>
      </w:pPr>
    </w:p>
    <w:p w:rsidR="00297089" w:rsidRPr="00297089" w:rsidRDefault="00297089" w:rsidP="00297089">
      <w:pPr>
        <w:suppressAutoHyphens/>
        <w:wordWrap/>
        <w:overflowPunct/>
        <w:autoSpaceDN/>
        <w:textAlignment w:val="center"/>
        <w:rPr>
          <w:rFonts w:ascii="Century"/>
          <w:kern w:val="1"/>
        </w:rPr>
      </w:pPr>
      <w:r w:rsidRPr="00297089">
        <w:rPr>
          <w:rFonts w:hAnsi="ＭＳ 明朝"/>
          <w:kern w:val="1"/>
        </w:rPr>
        <w:t xml:space="preserve">　火災予防上必要があるので、下記事項につき回答願いたく、消防法第35条の13の規定に基づき照会します。</w:t>
      </w:r>
    </w:p>
    <w:p w:rsidR="00297089" w:rsidRPr="00297089" w:rsidRDefault="00297089" w:rsidP="00297089">
      <w:pPr>
        <w:suppressAutoHyphens/>
        <w:wordWrap/>
        <w:overflowPunct/>
        <w:autoSpaceDN/>
        <w:textAlignment w:val="center"/>
        <w:rPr>
          <w:rFonts w:hAnsi="ＭＳ 明朝"/>
          <w:kern w:val="1"/>
        </w:rPr>
      </w:pPr>
    </w:p>
    <w:p w:rsidR="00297089" w:rsidRPr="00297089" w:rsidRDefault="00297089" w:rsidP="00297089">
      <w:pPr>
        <w:suppressAutoHyphens/>
        <w:wordWrap/>
        <w:overflowPunct/>
        <w:autoSpaceDN/>
        <w:jc w:val="center"/>
        <w:textAlignment w:val="center"/>
        <w:rPr>
          <w:rFonts w:ascii="Century"/>
          <w:kern w:val="1"/>
        </w:rPr>
      </w:pPr>
      <w:r w:rsidRPr="00297089">
        <w:rPr>
          <w:rFonts w:hAnsi="ＭＳ 明朝"/>
          <w:kern w:val="1"/>
        </w:rPr>
        <w:t>記</w:t>
      </w:r>
    </w:p>
    <w:p w:rsidR="00297089" w:rsidRPr="00297089" w:rsidRDefault="00297089" w:rsidP="00297089">
      <w:pPr>
        <w:suppressAutoHyphens/>
        <w:wordWrap/>
        <w:overflowPunct/>
        <w:autoSpaceDN/>
        <w:rPr>
          <w:rFonts w:hAnsi="ＭＳ 明朝"/>
          <w:kern w:val="1"/>
        </w:rPr>
      </w:pPr>
      <w:r w:rsidRPr="00297089">
        <w:rPr>
          <w:rFonts w:hAnsi="ＭＳ 明朝"/>
          <w:kern w:val="1"/>
        </w:rPr>
        <w:t>（</w:t>
      </w:r>
      <w:r w:rsidRPr="00297089">
        <w:rPr>
          <w:rFonts w:hAnsi="ＭＳ 明朝" w:hint="eastAsia"/>
          <w:kern w:val="1"/>
        </w:rPr>
        <w:t>照会事項</w:t>
      </w:r>
      <w:r w:rsidRPr="00297089">
        <w:rPr>
          <w:rFonts w:hAnsi="ＭＳ 明朝"/>
          <w:kern w:val="1"/>
        </w:rPr>
        <w:t>）</w:t>
      </w:r>
    </w:p>
    <w:sectPr w:rsidR="00297089" w:rsidRPr="00297089" w:rsidSect="009E1D60">
      <w:pgSz w:w="11906" w:h="16838" w:code="9"/>
      <w:pgMar w:top="1701" w:right="1701" w:bottom="1701" w:left="1701" w:header="284" w:footer="284" w:gutter="0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2DC4" w:rsidRDefault="00F52DC4">
      <w:r>
        <w:separator/>
      </w:r>
    </w:p>
  </w:endnote>
  <w:endnote w:type="continuationSeparator" w:id="0">
    <w:p w:rsidR="00F52DC4" w:rsidRDefault="00F5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2DC4" w:rsidRDefault="00F52DC4">
      <w:r>
        <w:separator/>
      </w:r>
    </w:p>
  </w:footnote>
  <w:footnote w:type="continuationSeparator" w:id="0">
    <w:p w:rsidR="00F52DC4" w:rsidRDefault="00F52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63"/>
  <w:displayHorizontalDrawingGridEvery w:val="0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5272"/>
    <w:rsid w:val="00010106"/>
    <w:rsid w:val="0007188A"/>
    <w:rsid w:val="00074D88"/>
    <w:rsid w:val="000C1914"/>
    <w:rsid w:val="00184A60"/>
    <w:rsid w:val="00197D19"/>
    <w:rsid w:val="001C301A"/>
    <w:rsid w:val="00292AFE"/>
    <w:rsid w:val="00297089"/>
    <w:rsid w:val="003C5CBF"/>
    <w:rsid w:val="00616775"/>
    <w:rsid w:val="006B2798"/>
    <w:rsid w:val="006D2FC0"/>
    <w:rsid w:val="00757AD9"/>
    <w:rsid w:val="007B27D7"/>
    <w:rsid w:val="00820CE0"/>
    <w:rsid w:val="008A0F07"/>
    <w:rsid w:val="008F1D51"/>
    <w:rsid w:val="009E1D60"/>
    <w:rsid w:val="00AE17F4"/>
    <w:rsid w:val="00B72C5D"/>
    <w:rsid w:val="00BA5272"/>
    <w:rsid w:val="00BB0998"/>
    <w:rsid w:val="00C1247F"/>
    <w:rsid w:val="00C47407"/>
    <w:rsid w:val="00CA0F1E"/>
    <w:rsid w:val="00CD4E81"/>
    <w:rsid w:val="00CF5E04"/>
    <w:rsid w:val="00CF6A15"/>
    <w:rsid w:val="00D771B3"/>
    <w:rsid w:val="00D82D0F"/>
    <w:rsid w:val="00DF7187"/>
    <w:rsid w:val="00E0467F"/>
    <w:rsid w:val="00E42C84"/>
    <w:rsid w:val="00E90A7E"/>
    <w:rsid w:val="00EA01A7"/>
    <w:rsid w:val="00F5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D415330-1F00-4E6D-BEE7-1EE62EBF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0C191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C19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2022-02-10T06:26:00Z</cp:lastPrinted>
  <dcterms:created xsi:type="dcterms:W3CDTF">2025-09-13T12:30:00Z</dcterms:created>
  <dcterms:modified xsi:type="dcterms:W3CDTF">2025-09-13T12:30:00Z</dcterms:modified>
</cp:coreProperties>
</file>