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363" w:rsidRPr="004D2951" w:rsidRDefault="00375363">
      <w:pPr>
        <w:rPr>
          <w:rFonts w:hint="eastAsia"/>
        </w:rPr>
      </w:pPr>
      <w:r w:rsidRPr="004D2951">
        <w:rPr>
          <w:rFonts w:hint="eastAsia"/>
          <w:lang w:eastAsia="zh-TW"/>
        </w:rPr>
        <w:t>別記様式第</w:t>
      </w:r>
      <w:r w:rsidR="00733408">
        <w:rPr>
          <w:rFonts w:hint="eastAsia"/>
        </w:rPr>
        <w:t>32</w:t>
      </w:r>
      <w:r w:rsidRPr="004D2951">
        <w:rPr>
          <w:rFonts w:hint="eastAsia"/>
          <w:lang w:eastAsia="zh-TW"/>
        </w:rPr>
        <w:t>号</w:t>
      </w:r>
      <w:r w:rsidRPr="004D2951">
        <w:rPr>
          <w:lang w:eastAsia="zh-TW"/>
        </w:rPr>
        <w:t>(</w:t>
      </w:r>
      <w:r w:rsidRPr="004D2951">
        <w:rPr>
          <w:rFonts w:hint="eastAsia"/>
          <w:lang w:eastAsia="zh-TW"/>
        </w:rPr>
        <w:t>第</w:t>
      </w:r>
      <w:r w:rsidR="006031BC" w:rsidRPr="004D2951">
        <w:rPr>
          <w:rFonts w:hint="eastAsia"/>
        </w:rPr>
        <w:t>23</w:t>
      </w:r>
      <w:r w:rsidRPr="004D2951">
        <w:rPr>
          <w:rFonts w:hint="eastAsia"/>
          <w:lang w:eastAsia="zh-TW"/>
        </w:rPr>
        <w:t>条関係</w:t>
      </w:r>
      <w:r w:rsidRPr="004D2951">
        <w:rPr>
          <w:lang w:eastAsia="zh-TW"/>
        </w:rPr>
        <w:t>)</w:t>
      </w:r>
    </w:p>
    <w:p w:rsidR="00290D61" w:rsidRPr="004D2951" w:rsidRDefault="00290D61">
      <w:pPr>
        <w:rPr>
          <w:rFonts w:hint="eastAsia"/>
        </w:rPr>
      </w:pPr>
    </w:p>
    <w:p w:rsidR="00375363" w:rsidRPr="004D2951" w:rsidRDefault="00375363">
      <w:pPr>
        <w:jc w:val="right"/>
        <w:rPr>
          <w:lang w:eastAsia="zh-TW"/>
        </w:rPr>
      </w:pPr>
      <w:r w:rsidRPr="004D2951">
        <w:rPr>
          <w:rFonts w:hint="eastAsia"/>
          <w:lang w:eastAsia="zh-TW"/>
        </w:rPr>
        <w:t xml:space="preserve">年　　月　　日　　</w:t>
      </w:r>
    </w:p>
    <w:p w:rsidR="00D5477E" w:rsidRPr="004D2951" w:rsidRDefault="00D5477E">
      <w:pPr>
        <w:rPr>
          <w:rFonts w:hint="eastAsia"/>
        </w:rPr>
      </w:pPr>
    </w:p>
    <w:p w:rsidR="00375363" w:rsidRPr="004D2951" w:rsidRDefault="00D5477E">
      <w:pPr>
        <w:rPr>
          <w:rFonts w:hint="eastAsia"/>
          <w:lang w:eastAsia="zh-TW"/>
        </w:rPr>
      </w:pPr>
      <w:r w:rsidRPr="004D2951">
        <w:rPr>
          <w:rFonts w:hint="eastAsia"/>
        </w:rPr>
        <w:t xml:space="preserve">　　　　　　　　　　</w:t>
      </w:r>
      <w:r w:rsidR="00375363" w:rsidRPr="004D2951">
        <w:rPr>
          <w:rFonts w:hint="eastAsia"/>
          <w:lang w:eastAsia="zh-TW"/>
        </w:rPr>
        <w:t>様</w:t>
      </w:r>
    </w:p>
    <w:p w:rsidR="00375363" w:rsidRPr="004D2951" w:rsidRDefault="00375363">
      <w:pPr>
        <w:rPr>
          <w:rFonts w:hint="eastAsia"/>
          <w:lang w:eastAsia="zh-TW"/>
        </w:rPr>
      </w:pPr>
    </w:p>
    <w:p w:rsidR="00725D21" w:rsidRPr="004D2951" w:rsidRDefault="00D5477E" w:rsidP="00096244">
      <w:pPr>
        <w:jc w:val="right"/>
        <w:rPr>
          <w:rFonts w:hint="eastAsia"/>
        </w:rPr>
      </w:pPr>
      <w:r w:rsidRPr="004D2951">
        <w:rPr>
          <w:rFonts w:hint="eastAsia"/>
        </w:rPr>
        <w:t>住</w:t>
      </w:r>
      <w:r w:rsidR="00725D21" w:rsidRPr="004D2951">
        <w:rPr>
          <w:rFonts w:hint="eastAsia"/>
        </w:rPr>
        <w:t xml:space="preserve">　</w:t>
      </w:r>
      <w:r w:rsidRPr="004D2951">
        <w:rPr>
          <w:rFonts w:hint="eastAsia"/>
        </w:rPr>
        <w:t>所</w:t>
      </w:r>
      <w:r w:rsidR="000900B3">
        <w:rPr>
          <w:rFonts w:hint="eastAsia"/>
        </w:rPr>
        <w:t xml:space="preserve">　　　</w:t>
      </w:r>
      <w:r w:rsidR="00894257">
        <w:rPr>
          <w:rFonts w:hint="eastAsia"/>
        </w:rPr>
        <w:t xml:space="preserve">　　　　　　　　　　</w:t>
      </w:r>
    </w:p>
    <w:p w:rsidR="00725D21" w:rsidRPr="004D2951" w:rsidRDefault="00894257" w:rsidP="006031BC">
      <w:pPr>
        <w:ind w:firstLineChars="2200" w:firstLine="4620"/>
        <w:jc w:val="right"/>
        <w:rPr>
          <w:rFonts w:hint="eastAsia"/>
        </w:rPr>
      </w:pPr>
      <w:r>
        <w:rPr>
          <w:rFonts w:hint="eastAsia"/>
        </w:rPr>
        <w:t>氏　名</w:t>
      </w:r>
      <w:r w:rsidR="000900B3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:rsidR="00375363" w:rsidRPr="004D2951" w:rsidRDefault="00375363" w:rsidP="006031BC">
      <w:pPr>
        <w:jc w:val="left"/>
        <w:rPr>
          <w:rFonts w:hint="eastAsia"/>
        </w:rPr>
      </w:pPr>
    </w:p>
    <w:p w:rsidR="00375363" w:rsidRPr="004D2951" w:rsidRDefault="00DB37A6">
      <w:pPr>
        <w:jc w:val="center"/>
        <w:rPr>
          <w:rFonts w:hint="eastAsia"/>
          <w:lang w:eastAsia="zh-TW"/>
        </w:rPr>
      </w:pPr>
      <w:r>
        <w:rPr>
          <w:rFonts w:hint="eastAsia"/>
        </w:rPr>
        <w:t xml:space="preserve">売　却　代　金　</w:t>
      </w:r>
      <w:r w:rsidR="006031BC" w:rsidRPr="004D2951">
        <w:rPr>
          <w:rFonts w:hint="eastAsia"/>
        </w:rPr>
        <w:t xml:space="preserve">返　還　請　求　</w:t>
      </w:r>
      <w:r w:rsidR="00375363" w:rsidRPr="004D2951">
        <w:rPr>
          <w:rFonts w:hint="eastAsia"/>
          <w:lang w:eastAsia="zh-TW"/>
        </w:rPr>
        <w:t>書</w:t>
      </w:r>
    </w:p>
    <w:p w:rsidR="00375363" w:rsidRPr="004D2951" w:rsidRDefault="00375363">
      <w:pPr>
        <w:rPr>
          <w:rFonts w:hint="eastAsia"/>
          <w:lang w:eastAsia="zh-TW"/>
        </w:rPr>
      </w:pPr>
    </w:p>
    <w:p w:rsidR="006031BC" w:rsidRPr="004D2951" w:rsidRDefault="006031BC" w:rsidP="006031BC">
      <w:pPr>
        <w:ind w:firstLineChars="100" w:firstLine="210"/>
        <w:rPr>
          <w:rFonts w:hint="eastAsia"/>
        </w:rPr>
      </w:pPr>
      <w:r w:rsidRPr="004D2951">
        <w:rPr>
          <w:rFonts w:hint="eastAsia"/>
        </w:rPr>
        <w:t>私の　　　　する</w:t>
      </w:r>
      <w:r w:rsidR="00DB37A6" w:rsidRPr="004D2951">
        <w:rPr>
          <w:rFonts w:hint="eastAsia"/>
        </w:rPr>
        <w:t>下記物件</w:t>
      </w:r>
      <w:r w:rsidR="00DB37A6">
        <w:rPr>
          <w:rFonts w:hint="eastAsia"/>
        </w:rPr>
        <w:t>の売却代金　　　　　　　　円の</w:t>
      </w:r>
      <w:r w:rsidRPr="004D2951">
        <w:rPr>
          <w:rFonts w:hint="eastAsia"/>
        </w:rPr>
        <w:t>返還</w:t>
      </w:r>
      <w:r w:rsidR="00DB37A6">
        <w:rPr>
          <w:rFonts w:hint="eastAsia"/>
        </w:rPr>
        <w:t>を</w:t>
      </w:r>
      <w:r w:rsidRPr="004D2951">
        <w:rPr>
          <w:rFonts w:hint="eastAsia"/>
        </w:rPr>
        <w:t>請求します。</w:t>
      </w:r>
    </w:p>
    <w:p w:rsidR="006031BC" w:rsidRPr="004D2951" w:rsidRDefault="006031BC" w:rsidP="006031BC">
      <w:pPr>
        <w:rPr>
          <w:rFonts w:hint="eastAsia"/>
        </w:rPr>
      </w:pPr>
    </w:p>
    <w:p w:rsidR="006031BC" w:rsidRDefault="006031BC" w:rsidP="006031B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>1　名称又は種類</w:t>
      </w:r>
    </w:p>
    <w:p w:rsidR="006031BC" w:rsidRDefault="006031BC" w:rsidP="006031BC">
      <w:pPr>
        <w:rPr>
          <w:rFonts w:hint="eastAsia"/>
        </w:rPr>
      </w:pPr>
    </w:p>
    <w:p w:rsidR="00332F37" w:rsidRDefault="00332F37" w:rsidP="006031BC">
      <w:pPr>
        <w:rPr>
          <w:rFonts w:hint="eastAsia"/>
        </w:rPr>
      </w:pP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>2　形状及び数量</w:t>
      </w:r>
    </w:p>
    <w:p w:rsidR="006031BC" w:rsidRDefault="006031BC" w:rsidP="004D2951">
      <w:pPr>
        <w:rPr>
          <w:rFonts w:hint="eastAsia"/>
        </w:rPr>
      </w:pPr>
    </w:p>
    <w:p w:rsidR="001A6AEC" w:rsidRDefault="001A6AEC" w:rsidP="004D2951">
      <w:pPr>
        <w:rPr>
          <w:rFonts w:hint="eastAsia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031BC" w:rsidTr="006031B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505" w:type="dxa"/>
          </w:tcPr>
          <w:p w:rsidR="006031BC" w:rsidRDefault="006031BC" w:rsidP="004D2951">
            <w:pPr>
              <w:jc w:val="left"/>
              <w:rPr>
                <w:rFonts w:hint="eastAsia"/>
              </w:rPr>
            </w:pPr>
          </w:p>
        </w:tc>
      </w:tr>
    </w:tbl>
    <w:p w:rsidR="006031BC" w:rsidRDefault="006031BC" w:rsidP="006031BC">
      <w:pPr>
        <w:rPr>
          <w:rFonts w:hint="eastAsia"/>
        </w:rPr>
      </w:pPr>
      <w:r>
        <w:rPr>
          <w:rFonts w:hint="eastAsia"/>
        </w:rPr>
        <w:t xml:space="preserve">　上記</w:t>
      </w:r>
      <w:r w:rsidR="00DB37A6">
        <w:rPr>
          <w:rFonts w:hint="eastAsia"/>
        </w:rPr>
        <w:t>金額</w:t>
      </w:r>
      <w:r>
        <w:rPr>
          <w:rFonts w:hint="eastAsia"/>
        </w:rPr>
        <w:t>を</w:t>
      </w:r>
      <w:r w:rsidR="00DB37A6">
        <w:rPr>
          <w:rFonts w:hint="eastAsia"/>
        </w:rPr>
        <w:t>領収</w:t>
      </w:r>
      <w:r>
        <w:rPr>
          <w:rFonts w:hint="eastAsia"/>
        </w:rPr>
        <w:t>しました。</w:t>
      </w:r>
    </w:p>
    <w:p w:rsidR="006031BC" w:rsidRDefault="006031BC" w:rsidP="006031BC">
      <w:pPr>
        <w:rPr>
          <w:rFonts w:hint="eastAsia"/>
        </w:rPr>
      </w:pP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6031BC" w:rsidRDefault="006031BC" w:rsidP="004D2951">
      <w:pPr>
        <w:rPr>
          <w:rFonts w:hint="eastAsia"/>
        </w:rPr>
      </w:pPr>
    </w:p>
    <w:p w:rsidR="00375363" w:rsidRDefault="008301A8" w:rsidP="004D2951">
      <w:pPr>
        <w:jc w:val="right"/>
        <w:rPr>
          <w:rFonts w:hint="eastAsia"/>
        </w:rPr>
      </w:pPr>
      <w:r>
        <w:rPr>
          <w:rFonts w:hint="eastAsia"/>
        </w:rPr>
        <w:t>受領者</w:t>
      </w:r>
      <w:r w:rsidR="000900B3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sectPr w:rsidR="00375363" w:rsidSect="004119E5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F1B" w:rsidRDefault="00DD4F1B">
      <w:r>
        <w:separator/>
      </w:r>
    </w:p>
  </w:endnote>
  <w:endnote w:type="continuationSeparator" w:id="0">
    <w:p w:rsidR="00DD4F1B" w:rsidRDefault="00D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F1B" w:rsidRDefault="00DD4F1B">
      <w:r>
        <w:separator/>
      </w:r>
    </w:p>
  </w:footnote>
  <w:footnote w:type="continuationSeparator" w:id="0">
    <w:p w:rsidR="00DD4F1B" w:rsidRDefault="00DD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DBD"/>
    <w:rsid w:val="000333FB"/>
    <w:rsid w:val="000900B3"/>
    <w:rsid w:val="00096244"/>
    <w:rsid w:val="00130613"/>
    <w:rsid w:val="0013314D"/>
    <w:rsid w:val="001A6AEC"/>
    <w:rsid w:val="00244EC8"/>
    <w:rsid w:val="00290D61"/>
    <w:rsid w:val="002C122F"/>
    <w:rsid w:val="00322509"/>
    <w:rsid w:val="00332F37"/>
    <w:rsid w:val="0033359E"/>
    <w:rsid w:val="00375363"/>
    <w:rsid w:val="004119E5"/>
    <w:rsid w:val="004D2951"/>
    <w:rsid w:val="00536232"/>
    <w:rsid w:val="006031BC"/>
    <w:rsid w:val="00624207"/>
    <w:rsid w:val="00685606"/>
    <w:rsid w:val="00725D21"/>
    <w:rsid w:val="00733408"/>
    <w:rsid w:val="007D3F8A"/>
    <w:rsid w:val="008301A8"/>
    <w:rsid w:val="00864B41"/>
    <w:rsid w:val="00894257"/>
    <w:rsid w:val="00976DBD"/>
    <w:rsid w:val="00B91FB1"/>
    <w:rsid w:val="00BA7099"/>
    <w:rsid w:val="00BC06EA"/>
    <w:rsid w:val="00BD1218"/>
    <w:rsid w:val="00D5477E"/>
    <w:rsid w:val="00DB37A6"/>
    <w:rsid w:val="00DD4F1B"/>
    <w:rsid w:val="00E425AB"/>
    <w:rsid w:val="00E5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A591B19-8879-467D-9B9F-276A7A86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314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31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5pt">
    <w:name w:val="スタイル 文字間隔広く  15pt"/>
    <w:rsid w:val="00725D21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2022-02-09T02:52:00Z</cp:lastPrinted>
  <dcterms:created xsi:type="dcterms:W3CDTF">2025-09-13T12:29:00Z</dcterms:created>
  <dcterms:modified xsi:type="dcterms:W3CDTF">2025-09-13T12:29:00Z</dcterms:modified>
</cp:coreProperties>
</file>