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E94" w:rsidRPr="00371405" w:rsidRDefault="00DE5E94">
      <w:pPr>
        <w:rPr>
          <w:lang w:eastAsia="zh-TW"/>
        </w:rPr>
      </w:pPr>
      <w:r w:rsidRPr="00371405">
        <w:rPr>
          <w:rFonts w:hint="eastAsia"/>
          <w:lang w:eastAsia="zh-TW"/>
        </w:rPr>
        <w:t>別記様</w:t>
      </w:r>
      <w:r w:rsidRPr="0025064E">
        <w:rPr>
          <w:rFonts w:hint="eastAsia"/>
          <w:color w:val="000000"/>
          <w:lang w:eastAsia="zh-TW"/>
        </w:rPr>
        <w:t>式第</w:t>
      </w:r>
      <w:r w:rsidR="0025064E" w:rsidRPr="0025064E">
        <w:rPr>
          <w:rFonts w:hint="eastAsia"/>
          <w:color w:val="000000"/>
        </w:rPr>
        <w:t>５</w:t>
      </w:r>
      <w:r w:rsidRPr="0025064E">
        <w:rPr>
          <w:rFonts w:hint="eastAsia"/>
          <w:color w:val="000000"/>
          <w:lang w:eastAsia="zh-TW"/>
        </w:rPr>
        <w:t>号(第</w:t>
      </w:r>
      <w:r w:rsidR="0025064E" w:rsidRPr="0025064E">
        <w:rPr>
          <w:rFonts w:hint="eastAsia"/>
          <w:color w:val="000000"/>
        </w:rPr>
        <w:t>５</w:t>
      </w:r>
      <w:r w:rsidRPr="0025064E">
        <w:rPr>
          <w:rFonts w:hint="eastAsia"/>
          <w:color w:val="000000"/>
          <w:lang w:eastAsia="zh-TW"/>
        </w:rPr>
        <w:t>条関</w:t>
      </w:r>
      <w:r w:rsidRPr="00371405">
        <w:rPr>
          <w:rFonts w:hint="eastAsia"/>
          <w:lang w:eastAsia="zh-TW"/>
        </w:rPr>
        <w:t>係)</w:t>
      </w:r>
    </w:p>
    <w:p w:rsidR="00DE5E94" w:rsidRPr="00371405" w:rsidRDefault="00DE5E94">
      <w:pPr>
        <w:rPr>
          <w:lang w:eastAsia="zh-TW"/>
        </w:rPr>
      </w:pPr>
    </w:p>
    <w:p w:rsidR="00DE5E94" w:rsidRPr="00371405" w:rsidRDefault="00DE5E94">
      <w:pPr>
        <w:jc w:val="right"/>
        <w:rPr>
          <w:lang w:eastAsia="zh-CN"/>
        </w:rPr>
      </w:pPr>
      <w:r w:rsidRPr="00371405">
        <w:rPr>
          <w:rFonts w:hint="eastAsia"/>
          <w:lang w:eastAsia="zh-CN"/>
        </w:rPr>
        <w:t xml:space="preserve">第　　　　　号　　</w:t>
      </w:r>
    </w:p>
    <w:p w:rsidR="00DE5E94" w:rsidRPr="00371405" w:rsidRDefault="00DE5E94">
      <w:pPr>
        <w:jc w:val="right"/>
        <w:rPr>
          <w:lang w:eastAsia="zh-CN"/>
        </w:rPr>
      </w:pPr>
      <w:r w:rsidRPr="00371405">
        <w:rPr>
          <w:rFonts w:hint="eastAsia"/>
          <w:lang w:eastAsia="zh-CN"/>
        </w:rPr>
        <w:t xml:space="preserve">年　　月　　日　　</w:t>
      </w:r>
    </w:p>
    <w:p w:rsidR="00DE5E94" w:rsidRPr="00371405" w:rsidRDefault="00DE5E94">
      <w:pPr>
        <w:rPr>
          <w:lang w:eastAsia="zh-CN"/>
        </w:rPr>
      </w:pPr>
    </w:p>
    <w:p w:rsidR="00DE5E94" w:rsidRPr="00371405" w:rsidRDefault="00DE5E94">
      <w:pPr>
        <w:rPr>
          <w:lang w:eastAsia="zh-TW"/>
        </w:rPr>
      </w:pPr>
      <w:r w:rsidRPr="00371405">
        <w:rPr>
          <w:rFonts w:hint="eastAsia"/>
          <w:lang w:eastAsia="zh-CN"/>
        </w:rPr>
        <w:t xml:space="preserve">　　　　　　　　　　</w:t>
      </w:r>
      <w:r w:rsidRPr="00371405">
        <w:rPr>
          <w:rFonts w:hint="eastAsia"/>
          <w:lang w:eastAsia="zh-TW"/>
        </w:rPr>
        <w:t>様</w:t>
      </w:r>
    </w:p>
    <w:p w:rsidR="00DE5E94" w:rsidRPr="00371405" w:rsidRDefault="00DE5E94">
      <w:pPr>
        <w:rPr>
          <w:lang w:eastAsia="zh-TW"/>
        </w:rPr>
      </w:pPr>
    </w:p>
    <w:p w:rsidR="00DE5E94" w:rsidRPr="00371405" w:rsidRDefault="00DE5E94">
      <w:pPr>
        <w:jc w:val="right"/>
        <w:rPr>
          <w:lang w:eastAsia="zh-TW"/>
        </w:rPr>
      </w:pPr>
      <w:r w:rsidRPr="00371405">
        <w:rPr>
          <w:rFonts w:hint="eastAsia"/>
          <w:lang w:eastAsia="zh-TW"/>
        </w:rPr>
        <w:t xml:space="preserve">長門市長　　　　　　　　　　</w:t>
      </w:r>
      <w:r w:rsidR="00AA4C59">
        <w:rPr>
          <w:rFonts w:hint="eastAsia"/>
        </w:rPr>
        <w:t xml:space="preserve">　</w:t>
      </w:r>
      <w:r w:rsidRPr="00371405">
        <w:rPr>
          <w:rFonts w:hint="eastAsia"/>
          <w:lang w:eastAsia="zh-TW"/>
        </w:rPr>
        <w:t xml:space="preserve">　　</w:t>
      </w:r>
    </w:p>
    <w:p w:rsidR="00DE5E94" w:rsidRDefault="00DE5E94">
      <w:pPr>
        <w:rPr>
          <w:rFonts w:hint="eastAsia"/>
        </w:rPr>
      </w:pPr>
    </w:p>
    <w:p w:rsidR="00564F59" w:rsidRPr="00371405" w:rsidRDefault="00564F59">
      <w:pPr>
        <w:rPr>
          <w:rFonts w:hint="eastAsia"/>
        </w:rPr>
      </w:pPr>
    </w:p>
    <w:p w:rsidR="00DE5E94" w:rsidRPr="00371405" w:rsidRDefault="00DE5E94">
      <w:pPr>
        <w:rPr>
          <w:lang w:eastAsia="zh-TW"/>
        </w:rPr>
      </w:pPr>
    </w:p>
    <w:p w:rsidR="00DE5E94" w:rsidRPr="00371405" w:rsidRDefault="002752AD">
      <w:pPr>
        <w:jc w:val="center"/>
      </w:pPr>
      <w:r>
        <w:rPr>
          <w:rFonts w:hint="eastAsia"/>
        </w:rPr>
        <w:t>固定資産税</w:t>
      </w:r>
      <w:r w:rsidR="00DE5E94" w:rsidRPr="00371405">
        <w:rPr>
          <w:rFonts w:hint="eastAsia"/>
        </w:rPr>
        <w:t>課税免除取消通知書</w:t>
      </w:r>
    </w:p>
    <w:p w:rsidR="00DE5E94" w:rsidRPr="00371405" w:rsidRDefault="00DE5E94"/>
    <w:p w:rsidR="00DE5E94" w:rsidRPr="00371405" w:rsidRDefault="00DE5E94">
      <w:r w:rsidRPr="00371405">
        <w:rPr>
          <w:rFonts w:hint="eastAsia"/>
        </w:rPr>
        <w:t xml:space="preserve">　　　年　　月　　日付け</w:t>
      </w:r>
      <w:r w:rsidR="00A5506E">
        <w:rPr>
          <w:rFonts w:hint="eastAsia"/>
        </w:rPr>
        <w:t xml:space="preserve">　　第　　</w:t>
      </w:r>
      <w:r w:rsidRPr="00371405">
        <w:rPr>
          <w:rFonts w:hint="eastAsia"/>
        </w:rPr>
        <w:t>号で通知した固定資産税の課税免除について、下記の理由により取り消したので、</w:t>
      </w:r>
      <w:r w:rsidR="00AA4C59" w:rsidRPr="0025064E">
        <w:rPr>
          <w:rFonts w:hAnsi="ＭＳ 明朝" w:cs="ＭＳ Ｐゴシック" w:hint="eastAsia"/>
          <w:color w:val="000000"/>
          <w:kern w:val="0"/>
          <w:szCs w:val="21"/>
        </w:rPr>
        <w:t>長門市過疎地域の持続的発展の支援に関する特別措置法の適用に伴う固定資産税の課税免除に関する条例施行規則</w:t>
      </w:r>
      <w:r w:rsidRPr="0025064E">
        <w:rPr>
          <w:rFonts w:hint="eastAsia"/>
          <w:color w:val="000000"/>
        </w:rPr>
        <w:t>第</w:t>
      </w:r>
      <w:r w:rsidR="0025064E" w:rsidRPr="0025064E">
        <w:rPr>
          <w:rFonts w:hint="eastAsia"/>
          <w:color w:val="000000"/>
        </w:rPr>
        <w:t>５</w:t>
      </w:r>
      <w:r w:rsidRPr="0025064E">
        <w:rPr>
          <w:rFonts w:hint="eastAsia"/>
          <w:color w:val="000000"/>
        </w:rPr>
        <w:t>条の規定により</w:t>
      </w:r>
      <w:r w:rsidRPr="00371405">
        <w:rPr>
          <w:rFonts w:hint="eastAsia"/>
        </w:rPr>
        <w:t>通知します。</w:t>
      </w:r>
    </w:p>
    <w:p w:rsidR="00DE5E94" w:rsidRPr="00371405" w:rsidRDefault="00DE5E94"/>
    <w:p w:rsidR="00DE5E94" w:rsidRPr="00371405" w:rsidRDefault="00DE5E94">
      <w:pPr>
        <w:jc w:val="center"/>
      </w:pPr>
      <w:r w:rsidRPr="00371405">
        <w:rPr>
          <w:rFonts w:hint="eastAsia"/>
        </w:rPr>
        <w:t>記</w:t>
      </w:r>
    </w:p>
    <w:p w:rsidR="00DE5E94" w:rsidRPr="00371405" w:rsidRDefault="00DE5E94"/>
    <w:p w:rsidR="00DE5E94" w:rsidRPr="00371405" w:rsidRDefault="00BA183A">
      <w:r>
        <w:rPr>
          <w:rFonts w:hint="eastAsia"/>
        </w:rPr>
        <w:t>１</w:t>
      </w:r>
      <w:r w:rsidR="00DE5E94" w:rsidRPr="00371405">
        <w:rPr>
          <w:rFonts w:hint="eastAsia"/>
        </w:rPr>
        <w:t xml:space="preserve">　取消しの理由</w:t>
      </w:r>
    </w:p>
    <w:p w:rsidR="00DE5E94" w:rsidRPr="00371405" w:rsidRDefault="00DE5E94"/>
    <w:p w:rsidR="00DE5E94" w:rsidRDefault="00DE5E94">
      <w:pPr>
        <w:rPr>
          <w:rFonts w:hint="eastAsia"/>
        </w:rPr>
      </w:pPr>
    </w:p>
    <w:p w:rsidR="00BA183A" w:rsidRDefault="00BA183A">
      <w:pPr>
        <w:rPr>
          <w:rFonts w:hint="eastAsia"/>
        </w:rPr>
      </w:pPr>
    </w:p>
    <w:p w:rsidR="00BA183A" w:rsidRDefault="00BA183A">
      <w:pPr>
        <w:rPr>
          <w:rFonts w:hint="eastAsia"/>
        </w:rPr>
      </w:pPr>
    </w:p>
    <w:p w:rsidR="0025064E" w:rsidRPr="00371405" w:rsidRDefault="0025064E"/>
    <w:p w:rsidR="00DE5E94" w:rsidRPr="00371405" w:rsidRDefault="0025064E" w:rsidP="0025064E">
      <w:pPr>
        <w:ind w:left="210" w:hangingChars="100" w:hanging="210"/>
      </w:pPr>
      <w:r w:rsidRPr="00F61689">
        <w:rPr>
          <w:rFonts w:hint="eastAsia"/>
        </w:rPr>
        <w:t>注　上記処分に不服があるときは、この通知書を受け取った日の翌日から起算して３箇月以内に市長に対して審査請求をすることができます。また、この処分の取消しの訴えは、前記の審査請求に係る裁決の通知を受けた日の翌日から起算して６箇月以内に市を被告として（市長が被告の代表となります。）提起しなければならないこととされています。なお、処分の取消しの訴えは、前記の審査請求に対する裁決を経た後でなければ提起することができないとされていますが、①審査請求があった日の翌日から起算して３箇月を経過しても裁決がないとき、②処分、処分の執行又は手続の続行により生ずる著しい損害を避けるため緊急の必要があるとき、③その他裁決を経ないことにつき正当な理由があるときは、裁決を経ないでも処分の取消しの訴えを提起することができます。ただし、前記の期間が経過する前に、この処分があった日の翌日から起算して１年を経過した場合は、審査請求をすることができなくなり、また、審査請求に係る裁決のあった日の翌日から起算して１年を経過した場合は、処分の取消しの訴えを提起することができなくなります。なお、正当な理由があるときは、前記の期間やこの処分（審査請求に係る裁決）があった日の翌日から起算して１年を経過した後であっても審査請求をすることや処分の取消しの訴えを提起することが認められる場合があります</w:t>
      </w:r>
      <w:r>
        <w:rPr>
          <w:rFonts w:hint="eastAsia"/>
        </w:rPr>
        <w:t>。</w:t>
      </w:r>
    </w:p>
    <w:sectPr w:rsidR="00DE5E94" w:rsidRPr="00371405" w:rsidSect="00CB2B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F10" w:rsidRDefault="00184F10" w:rsidP="008518D9">
      <w:r>
        <w:separator/>
      </w:r>
    </w:p>
  </w:endnote>
  <w:endnote w:type="continuationSeparator" w:id="0">
    <w:p w:rsidR="00184F10" w:rsidRDefault="00184F10" w:rsidP="008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F10" w:rsidRDefault="00184F10" w:rsidP="008518D9">
      <w:r>
        <w:separator/>
      </w:r>
    </w:p>
  </w:footnote>
  <w:footnote w:type="continuationSeparator" w:id="0">
    <w:p w:rsidR="00184F10" w:rsidRDefault="00184F10" w:rsidP="00851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6146"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038"/>
    <w:rsid w:val="00184F10"/>
    <w:rsid w:val="0025064E"/>
    <w:rsid w:val="002752AD"/>
    <w:rsid w:val="003054DA"/>
    <w:rsid w:val="00371405"/>
    <w:rsid w:val="004D1250"/>
    <w:rsid w:val="00564F59"/>
    <w:rsid w:val="005C343A"/>
    <w:rsid w:val="00672038"/>
    <w:rsid w:val="006847D0"/>
    <w:rsid w:val="006A1FD3"/>
    <w:rsid w:val="008518D9"/>
    <w:rsid w:val="00873601"/>
    <w:rsid w:val="00992172"/>
    <w:rsid w:val="009972F7"/>
    <w:rsid w:val="00A5506E"/>
    <w:rsid w:val="00AA4C59"/>
    <w:rsid w:val="00AF7708"/>
    <w:rsid w:val="00BA183A"/>
    <w:rsid w:val="00BB260F"/>
    <w:rsid w:val="00C30B8B"/>
    <w:rsid w:val="00CB2B78"/>
    <w:rsid w:val="00DE5E94"/>
    <w:rsid w:val="00F0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v:fill color="white" on="f"/>
      <v:stroke weight=".5pt"/>
      <v:textbox inset="5.85pt,.7pt,5.85pt,.7pt"/>
    </o:shapedefaults>
    <o:shapelayout v:ext="edit">
      <o:idmap v:ext="edit" data="1"/>
    </o:shapelayout>
  </w:shapeDefaults>
  <w:decimalSymbol w:val="."/>
  <w:listSeparator w:val=","/>
  <w15:chartTrackingRefBased/>
  <w15:docId w15:val="{BC54E728-1E1F-4EE3-95BB-09E52521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B78"/>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2B78"/>
    <w:pPr>
      <w:tabs>
        <w:tab w:val="center" w:pos="4252"/>
        <w:tab w:val="right" w:pos="8504"/>
      </w:tabs>
      <w:snapToGrid w:val="0"/>
    </w:pPr>
  </w:style>
  <w:style w:type="paragraph" w:styleId="a4">
    <w:name w:val="footer"/>
    <w:basedOn w:val="a"/>
    <w:rsid w:val="00CB2B7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BC4CB-928C-41F9-8443-D4CA2775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1</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2025-09-13T12:28:00Z</dcterms:created>
  <dcterms:modified xsi:type="dcterms:W3CDTF">2025-09-13T12:28:00Z</dcterms:modified>
</cp:coreProperties>
</file>