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C19" w:rsidRDefault="007E0C19">
      <w:pPr>
        <w:rPr>
          <w:lang w:eastAsia="zh-TW"/>
        </w:rPr>
      </w:pPr>
      <w:r>
        <w:rPr>
          <w:rFonts w:hint="eastAsia"/>
          <w:lang w:eastAsia="zh-TW"/>
        </w:rPr>
        <w:t>別記様式第9号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7E0C19" w:rsidRDefault="007E0C19">
      <w:pPr>
        <w:jc w:val="right"/>
      </w:pPr>
      <w:r>
        <w:rPr>
          <w:rFonts w:hint="eastAsia"/>
        </w:rPr>
        <w:t xml:space="preserve">年　　月　　日　　</w:t>
      </w:r>
    </w:p>
    <w:p w:rsidR="007E0C19" w:rsidRDefault="007E0C19"/>
    <w:p w:rsidR="007E0C19" w:rsidRDefault="007E0C19">
      <w:pPr>
        <w:jc w:val="center"/>
      </w:pPr>
      <w:r>
        <w:rPr>
          <w:rFonts w:hint="eastAsia"/>
        </w:rPr>
        <w:t>排水設備指定工事店指定辞退届</w:t>
      </w:r>
    </w:p>
    <w:p w:rsidR="007E0C19" w:rsidRDefault="007E0C19"/>
    <w:p w:rsidR="007E0C19" w:rsidRDefault="007E0C19">
      <w:r>
        <w:rPr>
          <w:rFonts w:hint="eastAsia"/>
        </w:rPr>
        <w:t xml:space="preserve">　長門市長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2080"/>
        <w:gridCol w:w="5880"/>
      </w:tblGrid>
      <w:tr w:rsidR="007E0C1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0" w:type="dxa"/>
            <w:vMerge w:val="restart"/>
            <w:textDirection w:val="tbRlV"/>
            <w:vAlign w:val="center"/>
          </w:tcPr>
          <w:p w:rsidR="007E0C19" w:rsidRDefault="007E0C19">
            <w:pPr>
              <w:jc w:val="center"/>
            </w:pPr>
            <w:r>
              <w:rPr>
                <w:rFonts w:hint="eastAsia"/>
                <w:spacing w:val="42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080" w:type="dxa"/>
            <w:vAlign w:val="center"/>
          </w:tcPr>
          <w:p w:rsidR="007E0C19" w:rsidRDefault="007E0C19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880" w:type="dxa"/>
            <w:vAlign w:val="center"/>
          </w:tcPr>
          <w:p w:rsidR="007E0C19" w:rsidRDefault="007E0C19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7E0C19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60" w:type="dxa"/>
            <w:vMerge/>
          </w:tcPr>
          <w:p w:rsidR="007E0C19" w:rsidRDefault="007E0C19">
            <w:pPr>
              <w:rPr>
                <w:rFonts w:hint="eastAsia"/>
              </w:rPr>
            </w:pPr>
          </w:p>
        </w:tc>
        <w:tc>
          <w:tcPr>
            <w:tcW w:w="2080" w:type="dxa"/>
          </w:tcPr>
          <w:p w:rsidR="007E0C19" w:rsidRDefault="007E0C19">
            <w:pPr>
              <w:spacing w:before="60" w:after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7E0C19" w:rsidRDefault="007E0C19">
            <w:pPr>
              <w:spacing w:after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指定工事店名</w:t>
            </w:r>
          </w:p>
          <w:p w:rsidR="007E0C19" w:rsidRDefault="007E0C1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315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5880" w:type="dxa"/>
          </w:tcPr>
          <w:p w:rsidR="007E0C19" w:rsidRDefault="007E0C19">
            <w:pPr>
              <w:spacing w:before="12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</w:p>
        </w:tc>
      </w:tr>
      <w:tr w:rsidR="007E0C19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60" w:type="dxa"/>
            <w:vMerge/>
          </w:tcPr>
          <w:p w:rsidR="007E0C19" w:rsidRDefault="007E0C19">
            <w:pPr>
              <w:rPr>
                <w:rFonts w:hint="eastAsia"/>
              </w:rPr>
            </w:pPr>
          </w:p>
        </w:tc>
        <w:tc>
          <w:tcPr>
            <w:tcW w:w="2080" w:type="dxa"/>
          </w:tcPr>
          <w:p w:rsidR="007E0C19" w:rsidRDefault="007E0C19">
            <w:pPr>
              <w:spacing w:before="6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7E0C19" w:rsidRDefault="007E0C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880" w:type="dxa"/>
          </w:tcPr>
          <w:p w:rsidR="007E0C19" w:rsidRDefault="007E0C19">
            <w:pPr>
              <w:spacing w:before="12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</w:p>
          <w:p w:rsidR="007E0C19" w:rsidRDefault="007E0C19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0C19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60" w:type="dxa"/>
            <w:vMerge/>
          </w:tcPr>
          <w:p w:rsidR="007E0C19" w:rsidRDefault="007E0C19">
            <w:pPr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 w:rsidR="007E0C19" w:rsidRDefault="007E0C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営業所等所在地</w:t>
            </w:r>
          </w:p>
        </w:tc>
        <w:tc>
          <w:tcPr>
            <w:tcW w:w="5880" w:type="dxa"/>
            <w:vAlign w:val="bottom"/>
          </w:tcPr>
          <w:p w:rsidR="007E0C19" w:rsidRDefault="007E0C1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　</w:t>
            </w:r>
          </w:p>
        </w:tc>
      </w:tr>
      <w:tr w:rsidR="007E0C19">
        <w:tblPrEx>
          <w:tblCellMar>
            <w:top w:w="0" w:type="dxa"/>
            <w:bottom w:w="0" w:type="dxa"/>
          </w:tblCellMar>
        </w:tblPrEx>
        <w:trPr>
          <w:trHeight w:val="6400"/>
        </w:trPr>
        <w:tc>
          <w:tcPr>
            <w:tcW w:w="8520" w:type="dxa"/>
            <w:gridSpan w:val="3"/>
            <w:vAlign w:val="center"/>
          </w:tcPr>
          <w:p w:rsidR="007E0C19" w:rsidRDefault="007E0C19">
            <w:pPr>
              <w:spacing w:before="60" w:after="200"/>
              <w:jc w:val="lef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排水設備指定工事店としての営業を廃止・休止したいので、届け出ます。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〔理由及び経過説明〕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7E0C19" w:rsidRDefault="007E0C19">
            <w:pPr>
              <w:spacing w:after="200"/>
              <w:jc w:val="left"/>
              <w:rPr>
                <w:rFonts w:hint="eastAsia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7E0C19" w:rsidRDefault="007E0C19">
      <w:pPr>
        <w:rPr>
          <w:lang w:eastAsia="zh-TW"/>
        </w:rPr>
      </w:pPr>
      <w:r>
        <w:rPr>
          <w:rFonts w:hint="eastAsia"/>
          <w:lang w:eastAsia="zh-TW"/>
        </w:rPr>
        <w:t>〔添付書類〕</w:t>
      </w:r>
    </w:p>
    <w:p w:rsidR="007E0C19" w:rsidRDefault="007E0C19">
      <w:pPr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指定工事店証</w:t>
      </w:r>
    </w:p>
    <w:p w:rsidR="007E0C19" w:rsidRDefault="007E0C19">
      <w:r>
        <w:t>2</w:t>
      </w:r>
      <w:r>
        <w:rPr>
          <w:rFonts w:hint="eastAsia"/>
        </w:rPr>
        <w:t xml:space="preserve">　専属責任技術者の責任技術者証の写し</w:t>
      </w:r>
    </w:p>
    <w:sectPr w:rsidR="007E0C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E9A" w:rsidRDefault="00CA6E9A">
      <w:r>
        <w:separator/>
      </w:r>
    </w:p>
  </w:endnote>
  <w:endnote w:type="continuationSeparator" w:id="0">
    <w:p w:rsidR="00CA6E9A" w:rsidRDefault="00CA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E9A" w:rsidRDefault="00CA6E9A">
      <w:r>
        <w:separator/>
      </w:r>
    </w:p>
  </w:footnote>
  <w:footnote w:type="continuationSeparator" w:id="0">
    <w:p w:rsidR="00CA6E9A" w:rsidRDefault="00CA6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20A"/>
    <w:rsid w:val="00023A0C"/>
    <w:rsid w:val="0013520A"/>
    <w:rsid w:val="00152AEF"/>
    <w:rsid w:val="007E0C19"/>
    <w:rsid w:val="00CA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CDADC77-F237-478A-9921-1D977210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2025-09-13T12:15:00Z</dcterms:created>
  <dcterms:modified xsi:type="dcterms:W3CDTF">2025-09-13T12:15:00Z</dcterms:modified>
</cp:coreProperties>
</file>