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D1D" w:rsidRDefault="00664D1D">
      <w:r>
        <w:rPr>
          <w:rFonts w:hint="eastAsia"/>
        </w:rPr>
        <w:t>別記様式第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664D1D" w:rsidRDefault="00664D1D">
      <w:pPr>
        <w:jc w:val="center"/>
      </w:pPr>
      <w:r>
        <w:rPr>
          <w:rFonts w:hint="eastAsia"/>
        </w:rPr>
        <w:t>排水設備指定工事店の標示板</w:t>
      </w:r>
    </w:p>
    <w:p w:rsidR="00664D1D" w:rsidRDefault="00664D1D"/>
    <w:p w:rsidR="00664D1D" w:rsidRDefault="00664D1D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6pt;height:7in" fillcolor="window">
            <v:imagedata r:id="rId6" o:title="Image147"/>
          </v:shape>
        </w:pict>
      </w:r>
    </w:p>
    <w:p w:rsidR="00664D1D" w:rsidRDefault="00664D1D"/>
    <w:p w:rsidR="00664D1D" w:rsidRDefault="00664D1D">
      <w:pPr>
        <w:jc w:val="center"/>
      </w:pPr>
      <w:r>
        <w:rPr>
          <w:rFonts w:hint="eastAsia"/>
        </w:rPr>
        <w:t>材質は木板とする。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D1D" w:rsidRDefault="00664D1D">
      <w:r>
        <w:separator/>
      </w:r>
    </w:p>
  </w:endnote>
  <w:endnote w:type="continuationSeparator" w:id="0">
    <w:p w:rsidR="00664D1D" w:rsidRDefault="006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D1D" w:rsidRDefault="00664D1D">
      <w:r>
        <w:separator/>
      </w:r>
    </w:p>
  </w:footnote>
  <w:footnote w:type="continuationSeparator" w:id="0">
    <w:p w:rsidR="00664D1D" w:rsidRDefault="006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7B0"/>
    <w:rsid w:val="00664D1D"/>
    <w:rsid w:val="00D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F2D9A05-19E5-464D-BBF7-EDB56C58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別記様式第7号(第6条関係)</vt:lpstr>
    </vt:vector>
  </TitlesOfParts>
  <Manager/>
  <Company/>
  <LinksUpToDate>false</LinksUpToDate>
  <CharactersWithSpaces>42</CharactersWithSpaces>
  <SharedDoc>false</SharedDoc>
  <HLinks>
    <vt:vector size="6" baseType="variant">
      <vt:variant>
        <vt:i4>851998</vt:i4>
      </vt:variant>
      <vt:variant>
        <vt:i4>1084</vt:i4>
      </vt:variant>
      <vt:variant>
        <vt:i4>1025</vt:i4>
      </vt:variant>
      <vt:variant>
        <vt:i4>1</vt:i4>
      </vt:variant>
      <vt:variant>
        <vt:lpwstr>Image147.gif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