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339" w:rsidRDefault="005E7339">
      <w:r>
        <w:rPr>
          <w:rFonts w:hint="eastAsia"/>
        </w:rPr>
        <w:t>別記様式第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5E7339" w:rsidRDefault="005E7339">
      <w:pPr>
        <w:rPr>
          <w:rFonts w:hint="eastAsia"/>
        </w:rPr>
      </w:pPr>
    </w:p>
    <w:p w:rsidR="005E7339" w:rsidRDefault="005E7339">
      <w:pPr>
        <w:jc w:val="center"/>
      </w:pPr>
      <w:r>
        <w:rPr>
          <w:rFonts w:hint="eastAsia"/>
          <w:spacing w:val="147"/>
        </w:rPr>
        <w:t>機械器具調</w:t>
      </w:r>
      <w:r>
        <w:rPr>
          <w:rFonts w:hint="eastAsia"/>
        </w:rPr>
        <w:t>書</w:t>
      </w:r>
    </w:p>
    <w:p w:rsidR="005E7339" w:rsidRDefault="005E7339">
      <w:pPr>
        <w:rPr>
          <w:rFonts w:hint="eastAsia"/>
        </w:rPr>
      </w:pPr>
    </w:p>
    <w:p w:rsidR="005E7339" w:rsidRDefault="005E7339">
      <w:pPr>
        <w:jc w:val="right"/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0"/>
        <w:gridCol w:w="2740"/>
        <w:gridCol w:w="1520"/>
        <w:gridCol w:w="15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0" w:type="dxa"/>
            <w:vAlign w:val="center"/>
          </w:tcPr>
          <w:p w:rsidR="005E7339" w:rsidRDefault="005E7339">
            <w:pPr>
              <w:jc w:val="center"/>
            </w:pPr>
            <w:r>
              <w:rPr>
                <w:rFonts w:hint="eastAsia"/>
                <w:spacing w:val="84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2740" w:type="dxa"/>
            <w:vAlign w:val="center"/>
          </w:tcPr>
          <w:p w:rsidR="005E7339" w:rsidRDefault="005E7339">
            <w:pPr>
              <w:jc w:val="center"/>
            </w:pPr>
            <w:r>
              <w:rPr>
                <w:rFonts w:hint="eastAsia"/>
                <w:spacing w:val="84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520" w:type="dxa"/>
            <w:vAlign w:val="center"/>
          </w:tcPr>
          <w:p w:rsidR="005E7339" w:rsidRDefault="005E7339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520" w:type="dxa"/>
            <w:vAlign w:val="center"/>
          </w:tcPr>
          <w:p w:rsidR="005E7339" w:rsidRDefault="005E7339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400"/>
        </w:trPr>
        <w:tc>
          <w:tcPr>
            <w:tcW w:w="2740" w:type="dxa"/>
          </w:tcPr>
          <w:p w:rsidR="005E7339" w:rsidRDefault="005E7339">
            <w:r>
              <w:rPr>
                <w:rFonts w:hint="eastAsia"/>
              </w:rPr>
              <w:t xml:space="preserve">　</w:t>
            </w:r>
          </w:p>
        </w:tc>
        <w:tc>
          <w:tcPr>
            <w:tcW w:w="2740" w:type="dxa"/>
          </w:tcPr>
          <w:p w:rsidR="005E7339" w:rsidRDefault="005E7339"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</w:tcPr>
          <w:p w:rsidR="005E7339" w:rsidRDefault="005E7339"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</w:tcPr>
          <w:p w:rsidR="005E7339" w:rsidRDefault="005E7339">
            <w:r>
              <w:rPr>
                <w:rFonts w:hint="eastAsia"/>
              </w:rPr>
              <w:t xml:space="preserve">　</w:t>
            </w:r>
          </w:p>
        </w:tc>
      </w:tr>
    </w:tbl>
    <w:p w:rsidR="005E7339" w:rsidRDefault="005E7339">
      <w:pPr>
        <w:ind w:left="735" w:hanging="735"/>
      </w:pPr>
      <w:r>
        <w:rPr>
          <w:rFonts w:hint="eastAsia"/>
        </w:rPr>
        <w:t xml:space="preserve">　注　</w:t>
      </w:r>
      <w:r>
        <w:t>1</w:t>
      </w:r>
      <w:r>
        <w:rPr>
          <w:rFonts w:hint="eastAsia"/>
        </w:rPr>
        <w:t xml:space="preserve">　種別の欄には、『管の切断用の機械器具』『測量用の器具』『掘削用の機械器具』『埋め戻し用の機械器具』の別を記入すること。</w:t>
      </w:r>
    </w:p>
    <w:p w:rsidR="005E7339" w:rsidRDefault="005E7339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名称の欄には、金切り鋸等の『管の切断用の機械器具』、レベル、テープ等の『測量用の器具』、スコップ、つるはし等の『掘削用の機械器具』、タンパ等の『埋め戻し用の機械器具』その他これらと同様以上の機能を有するものを記入すること。</w:t>
      </w:r>
    </w:p>
    <w:p w:rsidR="005E7339" w:rsidRDefault="005E7339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上記</w:t>
      </w:r>
      <w:r>
        <w:t>1</w:t>
      </w:r>
      <w:r>
        <w:rPr>
          <w:rFonts w:hint="eastAsia"/>
        </w:rPr>
        <w:t>の機械器具の写真を添付すること。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339" w:rsidRDefault="005E7339">
      <w:r>
        <w:separator/>
      </w:r>
    </w:p>
  </w:endnote>
  <w:endnote w:type="continuationSeparator" w:id="0">
    <w:p w:rsidR="005E7339" w:rsidRDefault="005E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339" w:rsidRDefault="005E7339">
      <w:r>
        <w:separator/>
      </w:r>
    </w:p>
  </w:footnote>
  <w:footnote w:type="continuationSeparator" w:id="0">
    <w:p w:rsidR="005E7339" w:rsidRDefault="005E7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6EAE"/>
    <w:rsid w:val="005E7339"/>
    <w:rsid w:val="00A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1A5141E-3E90-4EC2-8E27-E446EEC0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別記様式第4号(第4条関係)</vt:lpstr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2025-09-13T12:14:00Z</dcterms:created>
  <dcterms:modified xsi:type="dcterms:W3CDTF">2025-09-13T12:14:00Z</dcterms:modified>
</cp:coreProperties>
</file>