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655" w:rsidRDefault="00672655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72655" w:rsidRDefault="00672655">
      <w:pPr>
        <w:spacing w:after="120"/>
        <w:jc w:val="center"/>
        <w:rPr>
          <w:rFonts w:hint="eastAsia"/>
        </w:rPr>
      </w:pPr>
      <w:r>
        <w:rPr>
          <w:rFonts w:hint="eastAsia"/>
          <w:spacing w:val="52"/>
        </w:rPr>
        <w:t>漁業集落排水事業受益者台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56"/>
        <w:gridCol w:w="1884"/>
        <w:gridCol w:w="2736"/>
        <w:gridCol w:w="1464"/>
        <w:gridCol w:w="29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300" w:type="dxa"/>
            <w:gridSpan w:val="3"/>
            <w:vAlign w:val="center"/>
          </w:tcPr>
          <w:p w:rsidR="00672655" w:rsidRDefault="006726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受益</w:t>
            </w:r>
            <w:r>
              <w:rPr>
                <w:rFonts w:hint="eastAsia"/>
              </w:rPr>
              <w:t>者</w:t>
            </w:r>
          </w:p>
        </w:tc>
        <w:tc>
          <w:tcPr>
            <w:tcW w:w="4200" w:type="dxa"/>
            <w:gridSpan w:val="2"/>
            <w:vAlign w:val="center"/>
          </w:tcPr>
          <w:p w:rsidR="00672655" w:rsidRDefault="006726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受益建築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2940" w:type="dxa"/>
            <w:vMerge w:val="restart"/>
            <w:vAlign w:val="center"/>
          </w:tcPr>
          <w:p w:rsidR="00672655" w:rsidRDefault="006726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受益者番号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940" w:type="dxa"/>
            <w:vMerge/>
            <w:vAlign w:val="center"/>
          </w:tcPr>
          <w:p w:rsidR="00672655" w:rsidRDefault="0067265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6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672655" w:rsidRDefault="006726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2655" w:rsidRDefault="00672655"/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655" w:rsidRDefault="00672655">
      <w:r>
        <w:separator/>
      </w:r>
    </w:p>
  </w:endnote>
  <w:endnote w:type="continuationSeparator" w:id="0">
    <w:p w:rsidR="00672655" w:rsidRDefault="0067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655" w:rsidRDefault="00672655">
      <w:r>
        <w:separator/>
      </w:r>
    </w:p>
  </w:footnote>
  <w:footnote w:type="continuationSeparator" w:id="0">
    <w:p w:rsidR="00672655" w:rsidRDefault="00672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432"/>
    <w:rsid w:val="00142432"/>
    <w:rsid w:val="0067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EC652DC-7356-4A7F-BC2D-1C112A30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別記様式第2号(第2条関係)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2025-09-13T12:13:00Z</dcterms:created>
  <dcterms:modified xsi:type="dcterms:W3CDTF">2025-09-13T12:13:00Z</dcterms:modified>
</cp:coreProperties>
</file>