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801176">
        <w:rPr>
          <w:rFonts w:hint="eastAsia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801176">
        <w:rPr>
          <w:rFonts w:hint="eastAsia"/>
        </w:rPr>
        <w:t>18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B1087" w:rsidRDefault="00DB1087">
      <w:pPr>
        <w:rPr>
          <w:lang w:eastAsia="zh-TW"/>
        </w:rPr>
      </w:pPr>
    </w:p>
    <w:p w:rsidR="00DB1087" w:rsidRDefault="003640F7">
      <w:pPr>
        <w:jc w:val="center"/>
        <w:rPr>
          <w:lang w:eastAsia="zh-TW"/>
        </w:rPr>
      </w:pPr>
      <w:r>
        <w:rPr>
          <w:rFonts w:hint="eastAsia"/>
          <w:lang w:eastAsia="zh-TW"/>
        </w:rPr>
        <w:t>占用料</w:t>
      </w:r>
      <w:r w:rsidR="00DB1087">
        <w:rPr>
          <w:rFonts w:hint="eastAsia"/>
          <w:lang w:eastAsia="zh-TW"/>
        </w:rPr>
        <w:t>減免申請書</w:t>
      </w:r>
    </w:p>
    <w:p w:rsidR="00DB1087" w:rsidRDefault="00DB1087">
      <w:pPr>
        <w:rPr>
          <w:lang w:eastAsia="zh-TW"/>
        </w:rPr>
      </w:pPr>
    </w:p>
    <w:p w:rsidR="00DB1087" w:rsidRDefault="00DB108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B1087" w:rsidRDefault="00DB1087">
      <w:pPr>
        <w:rPr>
          <w:lang w:eastAsia="zh-TW"/>
        </w:rPr>
      </w:pPr>
    </w:p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B1087" w:rsidRDefault="00DB1087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DB108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4920" w:type="dxa"/>
          </w:tcPr>
          <w:p w:rsidR="00DB1087" w:rsidRDefault="00DB10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F778A4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DB1087" w:rsidRDefault="00DB1087">
            <w:pPr>
              <w:spacing w:after="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DB1087" w:rsidRDefault="00DB1087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DB1087" w:rsidRDefault="00DB1087">
      <w:pPr>
        <w:rPr>
          <w:rFonts w:hint="eastAsia"/>
        </w:rPr>
      </w:pPr>
    </w:p>
    <w:p w:rsidR="00DB1087" w:rsidRDefault="00DB1087">
      <w:pPr>
        <w:rPr>
          <w:rFonts w:hint="eastAsia"/>
        </w:rPr>
      </w:pPr>
      <w:r>
        <w:rPr>
          <w:rFonts w:hint="eastAsia"/>
        </w:rPr>
        <w:t xml:space="preserve">　</w:t>
      </w:r>
      <w:r w:rsidR="003640F7">
        <w:rPr>
          <w:rFonts w:hint="eastAsia"/>
        </w:rPr>
        <w:t>下記のとおり、占用料等の減免を受けたいので、長門市</w:t>
      </w:r>
      <w:r w:rsidR="00801176">
        <w:rPr>
          <w:rFonts w:hint="eastAsia"/>
        </w:rPr>
        <w:t>漁業集落排水処理施設</w:t>
      </w:r>
      <w:r w:rsidR="003640F7">
        <w:rPr>
          <w:rFonts w:hint="eastAsia"/>
        </w:rPr>
        <w:t>条例施行規則</w:t>
      </w:r>
      <w:r>
        <w:rPr>
          <w:rFonts w:hint="eastAsia"/>
        </w:rPr>
        <w:t>第</w:t>
      </w:r>
      <w:r w:rsidR="00801176">
        <w:rPr>
          <w:rFonts w:hint="eastAsia"/>
        </w:rPr>
        <w:t>18</w:t>
      </w:r>
      <w:r>
        <w:rPr>
          <w:rFonts w:hint="eastAsia"/>
        </w:rPr>
        <w:t>条</w:t>
      </w:r>
      <w:r w:rsidR="003640F7">
        <w:rPr>
          <w:rFonts w:hint="eastAsia"/>
        </w:rPr>
        <w:t>第１項</w:t>
      </w:r>
      <w:r>
        <w:rPr>
          <w:rFonts w:hint="eastAsia"/>
        </w:rPr>
        <w:t>の規定により申請します。</w:t>
      </w:r>
    </w:p>
    <w:p w:rsidR="00DB1087" w:rsidRDefault="00DB1087"/>
    <w:p w:rsidR="00DB1087" w:rsidRDefault="00DB1087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3640F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3640F7" w:rsidRDefault="003640F7" w:rsidP="003640F7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819" w:type="dxa"/>
            <w:vAlign w:val="center"/>
          </w:tcPr>
          <w:p w:rsidR="003640F7" w:rsidRDefault="003640F7" w:rsidP="003640F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新設　　　　　　　□　更新　　　　　　　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Align w:val="center"/>
          </w:tcPr>
          <w:p w:rsidR="00DB1087" w:rsidRDefault="0022458D" w:rsidP="00224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</w:t>
            </w:r>
            <w:r w:rsidR="00DB1087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224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6819" w:type="dxa"/>
            <w:vAlign w:val="center"/>
          </w:tcPr>
          <w:p w:rsidR="00DB1087" w:rsidRDefault="00122665" w:rsidP="00122665">
            <w:pPr>
              <w:jc w:val="left"/>
            </w:pPr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819" w:type="dxa"/>
            <w:vAlign w:val="center"/>
          </w:tcPr>
          <w:p w:rsidR="00DB1087" w:rsidRDefault="00DB1087" w:rsidP="0022458D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819" w:type="dxa"/>
            <w:vAlign w:val="center"/>
          </w:tcPr>
          <w:p w:rsidR="00DB1087" w:rsidRDefault="00DB1087" w:rsidP="0022458D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  <w:r w:rsidR="0022458D">
              <w:rPr>
                <w:rFonts w:hint="eastAsia"/>
              </w:rPr>
              <w:t>を受けようと</w:t>
            </w:r>
            <w:proofErr w:type="gramStart"/>
            <w:r w:rsidR="0022458D">
              <w:rPr>
                <w:rFonts w:hint="eastAsia"/>
              </w:rPr>
              <w:t>する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理由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1087" w:rsidRDefault="00DB1087"/>
    <w:sectPr w:rsidR="00DB10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76" w:rsidRDefault="00801176">
      <w:r>
        <w:separator/>
      </w:r>
    </w:p>
  </w:endnote>
  <w:endnote w:type="continuationSeparator" w:id="0">
    <w:p w:rsidR="00801176" w:rsidRDefault="0080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76" w:rsidRDefault="00801176">
      <w:r>
        <w:separator/>
      </w:r>
    </w:p>
  </w:footnote>
  <w:footnote w:type="continuationSeparator" w:id="0">
    <w:p w:rsidR="00801176" w:rsidRDefault="0080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AED"/>
    <w:multiLevelType w:val="hybridMultilevel"/>
    <w:tmpl w:val="9064F1B2"/>
    <w:lvl w:ilvl="0" w:tplc="F8C68B1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FBF"/>
    <w:rsid w:val="00085FBF"/>
    <w:rsid w:val="00122665"/>
    <w:rsid w:val="001F5934"/>
    <w:rsid w:val="0022458D"/>
    <w:rsid w:val="003640F7"/>
    <w:rsid w:val="00424824"/>
    <w:rsid w:val="00801176"/>
    <w:rsid w:val="00DB1087"/>
    <w:rsid w:val="00F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2021-04-01T04:23:00Z</dcterms:created>
  <dcterms:modified xsi:type="dcterms:W3CDTF">2021-04-01T04:23:00Z</dcterms:modified>
</cp:coreProperties>
</file>