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658" w:rsidRDefault="00B9365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別記様式第14号(第</w:t>
      </w:r>
      <w:r w:rsidR="0072690A">
        <w:rPr>
          <w:rFonts w:hint="eastAsia"/>
        </w:rPr>
        <w:t>22</w:t>
      </w:r>
      <w:r>
        <w:rPr>
          <w:rFonts w:hint="eastAsia"/>
          <w:lang w:eastAsia="zh-TW"/>
        </w:rPr>
        <w:t>条関係)</w:t>
      </w:r>
    </w:p>
    <w:p w:rsidR="00B93658" w:rsidRDefault="00B93658">
      <w:pPr>
        <w:rPr>
          <w:rFonts w:hint="eastAsia"/>
          <w:lang w:eastAsia="zh-TW"/>
        </w:rPr>
      </w:pPr>
    </w:p>
    <w:p w:rsidR="00B93658" w:rsidRDefault="00B93658">
      <w:pPr>
        <w:jc w:val="center"/>
        <w:rPr>
          <w:rFonts w:hint="eastAsia"/>
        </w:rPr>
      </w:pPr>
      <w:r>
        <w:rPr>
          <w:rFonts w:hint="eastAsia"/>
          <w:spacing w:val="75"/>
        </w:rPr>
        <w:t>行為の許可申請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3654"/>
        <w:gridCol w:w="1106"/>
        <w:gridCol w:w="2435"/>
      </w:tblGrid>
      <w:tr w:rsidR="00B9365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330" w:type="dxa"/>
            <w:vAlign w:val="center"/>
          </w:tcPr>
          <w:p w:rsidR="00B93658" w:rsidRDefault="00B936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3654" w:type="dxa"/>
            <w:vAlign w:val="center"/>
          </w:tcPr>
          <w:p w:rsidR="00B93658" w:rsidRDefault="00B9365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番地</w:t>
            </w:r>
          </w:p>
        </w:tc>
        <w:tc>
          <w:tcPr>
            <w:tcW w:w="1106" w:type="dxa"/>
            <w:vAlign w:val="center"/>
          </w:tcPr>
          <w:p w:rsidR="00B93658" w:rsidRDefault="00B936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目的又は用途</w:t>
            </w:r>
          </w:p>
        </w:tc>
        <w:tc>
          <w:tcPr>
            <w:tcW w:w="2435" w:type="dxa"/>
          </w:tcPr>
          <w:p w:rsidR="00B93658" w:rsidRDefault="00B936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365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330" w:type="dxa"/>
            <w:vAlign w:val="center"/>
          </w:tcPr>
          <w:p w:rsidR="00B93658" w:rsidRDefault="00B936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行為の施設</w:t>
            </w:r>
          </w:p>
        </w:tc>
        <w:tc>
          <w:tcPr>
            <w:tcW w:w="7195" w:type="dxa"/>
            <w:gridSpan w:val="3"/>
          </w:tcPr>
          <w:p w:rsidR="00B93658" w:rsidRDefault="00B936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365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330" w:type="dxa"/>
            <w:vAlign w:val="center"/>
          </w:tcPr>
          <w:p w:rsidR="00B93658" w:rsidRDefault="00B936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195" w:type="dxa"/>
            <w:gridSpan w:val="3"/>
            <w:vAlign w:val="center"/>
          </w:tcPr>
          <w:p w:rsidR="00B93658" w:rsidRDefault="00B936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B93658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330" w:type="dxa"/>
            <w:vAlign w:val="center"/>
          </w:tcPr>
          <w:p w:rsidR="00B93658" w:rsidRDefault="00B936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行為を必要とする理由</w:t>
            </w:r>
          </w:p>
        </w:tc>
        <w:tc>
          <w:tcPr>
            <w:tcW w:w="7195" w:type="dxa"/>
            <w:gridSpan w:val="3"/>
          </w:tcPr>
          <w:p w:rsidR="00B93658" w:rsidRDefault="00B936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365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330" w:type="dxa"/>
            <w:vAlign w:val="center"/>
          </w:tcPr>
          <w:p w:rsidR="00B93658" w:rsidRDefault="00B936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195" w:type="dxa"/>
            <w:gridSpan w:val="3"/>
          </w:tcPr>
          <w:p w:rsidR="00B93658" w:rsidRDefault="00B936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3658">
        <w:tblPrEx>
          <w:tblCellMar>
            <w:top w:w="0" w:type="dxa"/>
            <w:bottom w:w="0" w:type="dxa"/>
          </w:tblCellMar>
        </w:tblPrEx>
        <w:trPr>
          <w:cantSplit/>
          <w:trHeight w:val="5000"/>
        </w:trPr>
        <w:tc>
          <w:tcPr>
            <w:tcW w:w="8525" w:type="dxa"/>
            <w:gridSpan w:val="4"/>
          </w:tcPr>
          <w:p w:rsidR="00B93658" w:rsidRDefault="00B93658">
            <w:pPr>
              <w:spacing w:before="36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上記の場所に下水道法第24条第1項に定める行為をしたいので、条例第24条の規定により許可されるよう申請します。</w:t>
            </w:r>
          </w:p>
          <w:p w:rsidR="00B93658" w:rsidRDefault="00B93658">
            <w:pPr>
              <w:rPr>
                <w:rFonts w:hint="eastAsia"/>
              </w:rPr>
            </w:pPr>
          </w:p>
          <w:p w:rsidR="00B93658" w:rsidRDefault="00B9365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B93658" w:rsidRDefault="00B93658">
            <w:pPr>
              <w:rPr>
                <w:rFonts w:hint="eastAsia"/>
                <w:lang w:eastAsia="zh-TW"/>
              </w:rPr>
            </w:pPr>
          </w:p>
          <w:p w:rsidR="00B93658" w:rsidRDefault="00B93658">
            <w:pPr>
              <w:rPr>
                <w:rFonts w:hint="eastAsia"/>
                <w:lang w:eastAsia="zh-TW"/>
              </w:rPr>
            </w:pPr>
          </w:p>
          <w:p w:rsidR="00B93658" w:rsidRDefault="00B9365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:rsidR="00B93658" w:rsidRDefault="00B93658">
            <w:pPr>
              <w:spacing w:before="120"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581AEA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B93658" w:rsidRDefault="00B9365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　</w:t>
            </w:r>
          </w:p>
          <w:p w:rsidR="00B93658" w:rsidRDefault="00B93658">
            <w:pPr>
              <w:rPr>
                <w:rFonts w:hint="eastAsia"/>
                <w:lang w:eastAsia="zh-TW"/>
              </w:rPr>
            </w:pPr>
          </w:p>
          <w:p w:rsidR="00B93658" w:rsidRDefault="00B93658">
            <w:pPr>
              <w:rPr>
                <w:rFonts w:hint="eastAsia"/>
                <w:lang w:eastAsia="zh-TW"/>
              </w:rPr>
            </w:pPr>
          </w:p>
          <w:p w:rsidR="00B93658" w:rsidRDefault="00B93658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長門市長　　　　様</w:t>
            </w:r>
          </w:p>
        </w:tc>
      </w:tr>
      <w:tr w:rsidR="00B93658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8525" w:type="dxa"/>
            <w:gridSpan w:val="4"/>
            <w:vAlign w:val="center"/>
          </w:tcPr>
          <w:p w:rsidR="00B93658" w:rsidRDefault="00B93658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B93658" w:rsidRDefault="00B93658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1　行為の施設を示す平面図</w:t>
            </w:r>
          </w:p>
          <w:p w:rsidR="00B93658" w:rsidRDefault="00B936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2　関係者の同意書</w:t>
            </w:r>
          </w:p>
        </w:tc>
      </w:tr>
    </w:tbl>
    <w:p w:rsidR="00B93658" w:rsidRDefault="00B93658"/>
    <w:sectPr w:rsidR="00B936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264" w:rsidRDefault="00ED6264">
      <w:r>
        <w:separator/>
      </w:r>
    </w:p>
  </w:endnote>
  <w:endnote w:type="continuationSeparator" w:id="0">
    <w:p w:rsidR="00ED6264" w:rsidRDefault="00ED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264" w:rsidRDefault="00ED6264">
      <w:r>
        <w:separator/>
      </w:r>
    </w:p>
  </w:footnote>
  <w:footnote w:type="continuationSeparator" w:id="0">
    <w:p w:rsidR="00ED6264" w:rsidRDefault="00ED6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028"/>
    <w:rsid w:val="00581AEA"/>
    <w:rsid w:val="0072690A"/>
    <w:rsid w:val="008F65DA"/>
    <w:rsid w:val="00902D83"/>
    <w:rsid w:val="0097293B"/>
    <w:rsid w:val="00B93658"/>
    <w:rsid w:val="00BA2CB9"/>
    <w:rsid w:val="00C56028"/>
    <w:rsid w:val="00E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5341B91-2A2D-4DEA-8409-D3047E0E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2025-09-13T12:11:00Z</dcterms:created>
  <dcterms:modified xsi:type="dcterms:W3CDTF">2025-09-13T12:11:00Z</dcterms:modified>
</cp:coreProperties>
</file>