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BC0" w:rsidRDefault="000F3BC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別記様式第12号(第</w:t>
      </w:r>
      <w:r w:rsidR="00EE0E9E">
        <w:rPr>
          <w:rFonts w:hint="eastAsia"/>
        </w:rPr>
        <w:t>20</w:t>
      </w:r>
      <w:r>
        <w:rPr>
          <w:rFonts w:hint="eastAsia"/>
          <w:lang w:eastAsia="zh-TW"/>
        </w:rPr>
        <w:t>条関係)</w:t>
      </w:r>
    </w:p>
    <w:p w:rsidR="000F3BC0" w:rsidRDefault="000F3BC0">
      <w:pPr>
        <w:rPr>
          <w:rFonts w:hint="eastAsia"/>
          <w:lang w:eastAsia="zh-TW"/>
        </w:rPr>
      </w:pPr>
    </w:p>
    <w:p w:rsidR="000F3BC0" w:rsidRDefault="000F3BC0">
      <w:pPr>
        <w:jc w:val="center"/>
        <w:rPr>
          <w:rFonts w:hint="eastAsia"/>
        </w:rPr>
      </w:pPr>
      <w:r>
        <w:rPr>
          <w:rFonts w:hint="eastAsia"/>
        </w:rPr>
        <w:t>共用施設代表者(変更)届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2526"/>
        <w:gridCol w:w="1729"/>
        <w:gridCol w:w="2534"/>
      </w:tblGrid>
      <w:tr w:rsidR="000F3BC0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1736" w:type="dxa"/>
            <w:vAlign w:val="center"/>
          </w:tcPr>
          <w:p w:rsidR="000F3BC0" w:rsidRDefault="000F3B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施設場所</w:t>
            </w:r>
          </w:p>
        </w:tc>
        <w:tc>
          <w:tcPr>
            <w:tcW w:w="2526" w:type="dxa"/>
            <w:vAlign w:val="center"/>
          </w:tcPr>
          <w:p w:rsidR="000F3BC0" w:rsidRDefault="000F3BC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</w:t>
            </w:r>
          </w:p>
          <w:p w:rsidR="000F3BC0" w:rsidRDefault="000F3BC0">
            <w:pPr>
              <w:rPr>
                <w:rFonts w:hint="eastAsia"/>
                <w:lang w:eastAsia="zh-TW"/>
              </w:rPr>
            </w:pPr>
          </w:p>
          <w:p w:rsidR="000F3BC0" w:rsidRDefault="000F3BC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番地</w:t>
            </w:r>
          </w:p>
        </w:tc>
        <w:tc>
          <w:tcPr>
            <w:tcW w:w="1729" w:type="dxa"/>
            <w:vAlign w:val="center"/>
          </w:tcPr>
          <w:p w:rsidR="000F3BC0" w:rsidRDefault="000F3B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使用番号</w:t>
            </w:r>
          </w:p>
        </w:tc>
        <w:tc>
          <w:tcPr>
            <w:tcW w:w="2534" w:type="dxa"/>
            <w:vAlign w:val="center"/>
          </w:tcPr>
          <w:p w:rsidR="000F3BC0" w:rsidRDefault="000F3B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0F3BC0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1736" w:type="dxa"/>
            <w:vAlign w:val="center"/>
          </w:tcPr>
          <w:p w:rsidR="000F3BC0" w:rsidRDefault="000F3B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(新)共用代表者</w:t>
            </w:r>
          </w:p>
        </w:tc>
        <w:tc>
          <w:tcPr>
            <w:tcW w:w="2526" w:type="dxa"/>
          </w:tcPr>
          <w:p w:rsidR="000F3BC0" w:rsidRDefault="000F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9" w:type="dxa"/>
            <w:vAlign w:val="center"/>
          </w:tcPr>
          <w:p w:rsidR="000F3BC0" w:rsidRDefault="000F3B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(旧)共用代表者</w:t>
            </w:r>
          </w:p>
        </w:tc>
        <w:tc>
          <w:tcPr>
            <w:tcW w:w="2534" w:type="dxa"/>
          </w:tcPr>
          <w:p w:rsidR="000F3BC0" w:rsidRDefault="000F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F3BC0">
        <w:tblPrEx>
          <w:tblCellMar>
            <w:top w:w="0" w:type="dxa"/>
            <w:bottom w:w="0" w:type="dxa"/>
          </w:tblCellMar>
        </w:tblPrEx>
        <w:trPr>
          <w:cantSplit/>
          <w:trHeight w:val="5500"/>
        </w:trPr>
        <w:tc>
          <w:tcPr>
            <w:tcW w:w="8525" w:type="dxa"/>
            <w:gridSpan w:val="4"/>
            <w:vAlign w:val="center"/>
          </w:tcPr>
          <w:p w:rsidR="000F3BC0" w:rsidRDefault="000F3BC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上記のとおり排水設備に関する一切の事項を処理するため、代表者に選定しましたので、連署をもってお届けします。</w:t>
            </w:r>
          </w:p>
          <w:p w:rsidR="000F3BC0" w:rsidRDefault="000F3BC0">
            <w:pPr>
              <w:rPr>
                <w:rFonts w:hint="eastAsia"/>
              </w:rPr>
            </w:pPr>
          </w:p>
          <w:p w:rsidR="000F3BC0" w:rsidRDefault="000F3BC0">
            <w:pPr>
              <w:rPr>
                <w:rFonts w:hint="eastAsia"/>
              </w:rPr>
            </w:pPr>
          </w:p>
          <w:p w:rsidR="000F3BC0" w:rsidRDefault="000F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0F3BC0" w:rsidRDefault="000F3BC0">
            <w:pPr>
              <w:rPr>
                <w:rFonts w:hint="eastAsia"/>
              </w:rPr>
            </w:pPr>
          </w:p>
          <w:p w:rsidR="000F3BC0" w:rsidRDefault="000F3BC0">
            <w:pPr>
              <w:rPr>
                <w:rFonts w:hint="eastAsia"/>
              </w:rPr>
            </w:pPr>
          </w:p>
          <w:p w:rsidR="000F3BC0" w:rsidRDefault="000F3BC0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 xml:space="preserve">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0F3BC0" w:rsidRDefault="000F3BC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E2217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0F3BC0" w:rsidRDefault="000F3BC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　　　　　　　</w:t>
            </w:r>
          </w:p>
          <w:p w:rsidR="000F3BC0" w:rsidRDefault="000F3BC0">
            <w:pPr>
              <w:rPr>
                <w:rFonts w:hint="eastAsia"/>
                <w:lang w:eastAsia="zh-TW"/>
              </w:rPr>
            </w:pPr>
          </w:p>
          <w:p w:rsidR="000F3BC0" w:rsidRDefault="000F3B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土地所有者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0F3BC0" w:rsidRDefault="000F3BC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E2217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0F3BC0" w:rsidRDefault="000F3BC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　　　　　　　</w:t>
            </w:r>
          </w:p>
          <w:p w:rsidR="000F3BC0" w:rsidRDefault="000F3BC0">
            <w:pPr>
              <w:rPr>
                <w:rFonts w:hint="eastAsia"/>
                <w:lang w:eastAsia="zh-TW"/>
              </w:rPr>
            </w:pPr>
          </w:p>
          <w:p w:rsidR="000F3BC0" w:rsidRDefault="000F3BC0">
            <w:pPr>
              <w:rPr>
                <w:rFonts w:hint="eastAsia"/>
                <w:lang w:eastAsia="zh-TW"/>
              </w:rPr>
            </w:pPr>
          </w:p>
          <w:p w:rsidR="000F3BC0" w:rsidRDefault="000F3BC0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長門市長　　　　様</w:t>
            </w:r>
          </w:p>
        </w:tc>
      </w:tr>
      <w:tr w:rsidR="000F3BC0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8525" w:type="dxa"/>
            <w:gridSpan w:val="4"/>
            <w:vAlign w:val="center"/>
          </w:tcPr>
          <w:p w:rsidR="000F3BC0" w:rsidRDefault="000F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添付書類</w:t>
            </w:r>
          </w:p>
          <w:p w:rsidR="000F3BC0" w:rsidRDefault="000F3BC0">
            <w:pPr>
              <w:rPr>
                <w:rFonts w:hint="eastAsia"/>
              </w:rPr>
            </w:pPr>
          </w:p>
          <w:p w:rsidR="000F3BC0" w:rsidRDefault="000F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1　縮尺200分の1以上の平面図</w:t>
            </w:r>
          </w:p>
          <w:p w:rsidR="000F3BC0" w:rsidRDefault="000F3BC0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2　共用施設に係る土地所有者の同意書</w:t>
            </w:r>
          </w:p>
          <w:p w:rsidR="000F3BC0" w:rsidRDefault="000F3BC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3　共用施設を利用する者の氏名</w:t>
            </w:r>
          </w:p>
        </w:tc>
      </w:tr>
    </w:tbl>
    <w:p w:rsidR="000F3BC0" w:rsidRDefault="000F3BC0"/>
    <w:sectPr w:rsidR="000F3BC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6EB" w:rsidRDefault="005866EB">
      <w:r>
        <w:separator/>
      </w:r>
    </w:p>
  </w:endnote>
  <w:endnote w:type="continuationSeparator" w:id="0">
    <w:p w:rsidR="005866EB" w:rsidRDefault="0058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6EB" w:rsidRDefault="005866EB">
      <w:r>
        <w:separator/>
      </w:r>
    </w:p>
  </w:footnote>
  <w:footnote w:type="continuationSeparator" w:id="0">
    <w:p w:rsidR="005866EB" w:rsidRDefault="0058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6BA6"/>
    <w:rsid w:val="000F3BC0"/>
    <w:rsid w:val="005866EB"/>
    <w:rsid w:val="0060629E"/>
    <w:rsid w:val="0066045B"/>
    <w:rsid w:val="00A13242"/>
    <w:rsid w:val="00E22171"/>
    <w:rsid w:val="00EE0E9E"/>
    <w:rsid w:val="00F26BA6"/>
    <w:rsid w:val="00F5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42D70AA-5A4B-4AF9-9B92-B42D1A0A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428</dc:creator>
  <cp:keywords/>
  <dc:description/>
  <cp:lastModifiedBy>Hidenori Suzuki</cp:lastModifiedBy>
  <cp:revision>2</cp:revision>
  <cp:lastPrinted>1601-01-01T00:00:00Z</cp:lastPrinted>
  <dcterms:created xsi:type="dcterms:W3CDTF">2025-09-13T12:11:00Z</dcterms:created>
  <dcterms:modified xsi:type="dcterms:W3CDTF">2025-09-13T12:11:00Z</dcterms:modified>
</cp:coreProperties>
</file>