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4DD" w:rsidRDefault="00AA14D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別記様式第10号(第1</w:t>
      </w:r>
      <w:r w:rsidR="00BD31CB">
        <w:rPr>
          <w:rFonts w:hint="eastAsia"/>
        </w:rPr>
        <w:t>3</w:t>
      </w:r>
      <w:r>
        <w:rPr>
          <w:rFonts w:hint="eastAsia"/>
          <w:lang w:eastAsia="zh-TW"/>
        </w:rPr>
        <w:t>条関係)</w:t>
      </w:r>
    </w:p>
    <w:p w:rsidR="00AA14DD" w:rsidRDefault="00AA14DD">
      <w:pPr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942"/>
        <w:gridCol w:w="326"/>
        <w:gridCol w:w="1616"/>
        <w:gridCol w:w="1942"/>
        <w:gridCol w:w="1943"/>
      </w:tblGrid>
      <w:tr w:rsidR="00AA14D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5" w:type="dxa"/>
            <w:gridSpan w:val="6"/>
            <w:vAlign w:val="center"/>
          </w:tcPr>
          <w:p w:rsidR="00AA14DD" w:rsidRDefault="00AA14DD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下水道使用開始、休止、廃止、再開届</w:t>
            </w:r>
          </w:p>
        </w:tc>
      </w:tr>
      <w:tr w:rsidR="00AA14D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024" w:type="dxa"/>
            <w:gridSpan w:val="3"/>
            <w:vAlign w:val="center"/>
          </w:tcPr>
          <w:p w:rsidR="00AA14DD" w:rsidRDefault="00AA14DD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使用開始、休止、廃止、再開年月日</w:t>
            </w:r>
          </w:p>
        </w:tc>
        <w:tc>
          <w:tcPr>
            <w:tcW w:w="5501" w:type="dxa"/>
            <w:gridSpan w:val="3"/>
            <w:vAlign w:val="center"/>
          </w:tcPr>
          <w:p w:rsidR="00AA14DD" w:rsidRDefault="00AA14DD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AA14D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024" w:type="dxa"/>
            <w:gridSpan w:val="3"/>
            <w:vAlign w:val="center"/>
          </w:tcPr>
          <w:p w:rsidR="00AA14DD" w:rsidRDefault="00AA14DD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使用開始、休止、廃止、再開場所</w:t>
            </w:r>
          </w:p>
        </w:tc>
        <w:tc>
          <w:tcPr>
            <w:tcW w:w="5501" w:type="dxa"/>
            <w:gridSpan w:val="3"/>
            <w:vAlign w:val="center"/>
          </w:tcPr>
          <w:p w:rsidR="00AA14DD" w:rsidRDefault="00AA14D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番地</w:t>
            </w:r>
          </w:p>
        </w:tc>
      </w:tr>
      <w:tr w:rsidR="00AA14D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56" w:type="dxa"/>
            <w:vMerge w:val="restart"/>
            <w:textDirection w:val="tbRlV"/>
            <w:vAlign w:val="center"/>
          </w:tcPr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使用者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AA14DD" w:rsidRDefault="00AA14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01" w:type="dxa"/>
            <w:gridSpan w:val="3"/>
            <w:vAlign w:val="center"/>
          </w:tcPr>
          <w:p w:rsidR="00AA14DD" w:rsidRDefault="00AA14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14D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56" w:type="dxa"/>
            <w:vMerge/>
            <w:vAlign w:val="center"/>
          </w:tcPr>
          <w:p w:rsidR="00AA14DD" w:rsidRDefault="00AA14DD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14DD" w:rsidRDefault="00AA14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01" w:type="dxa"/>
            <w:gridSpan w:val="3"/>
            <w:vAlign w:val="center"/>
          </w:tcPr>
          <w:p w:rsidR="00AA14DD" w:rsidRDefault="00AA14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14DD">
        <w:tblPrEx>
          <w:tblCellMar>
            <w:top w:w="0" w:type="dxa"/>
            <w:bottom w:w="0" w:type="dxa"/>
          </w:tblCellMar>
        </w:tblPrEx>
        <w:trPr>
          <w:cantSplit/>
          <w:trHeight w:val="2045"/>
        </w:trPr>
        <w:tc>
          <w:tcPr>
            <w:tcW w:w="756" w:type="dxa"/>
            <w:vMerge/>
            <w:vAlign w:val="center"/>
          </w:tcPr>
          <w:p w:rsidR="00AA14DD" w:rsidRDefault="00AA14DD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14DD" w:rsidRDefault="00AA14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水使用状況</w:t>
            </w:r>
          </w:p>
          <w:p w:rsidR="00AA14DD" w:rsidRDefault="00AA14DD">
            <w:pPr>
              <w:jc w:val="distribute"/>
              <w:rPr>
                <w:rFonts w:hint="eastAsia"/>
              </w:rPr>
            </w:pPr>
          </w:p>
          <w:p w:rsidR="00AA14DD" w:rsidRDefault="00AA14DD">
            <w:pPr>
              <w:jc w:val="distribute"/>
              <w:rPr>
                <w:rFonts w:hint="eastAsia"/>
              </w:rPr>
            </w:pPr>
          </w:p>
          <w:p w:rsidR="00AA14DD" w:rsidRDefault="00AA14DD">
            <w:pPr>
              <w:rPr>
                <w:rFonts w:hint="eastAsia"/>
              </w:rPr>
            </w:pPr>
            <w:r>
              <w:rPr>
                <w:rFonts w:hint="eastAsia"/>
              </w:rPr>
              <w:t>いずれか○で囲んでください</w:t>
            </w:r>
          </w:p>
        </w:tc>
        <w:tc>
          <w:tcPr>
            <w:tcW w:w="5501" w:type="dxa"/>
            <w:gridSpan w:val="3"/>
            <w:vAlign w:val="center"/>
          </w:tcPr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トイ</w:t>
            </w:r>
            <w:r>
              <w:rPr>
                <w:rFonts w:hint="eastAsia"/>
              </w:rPr>
              <w:t>レ　⇒　上水道　・　地下水　・　併用</w:t>
            </w:r>
          </w:p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風</w:t>
            </w:r>
            <w:r>
              <w:rPr>
                <w:rFonts w:hint="eastAsia"/>
              </w:rPr>
              <w:t>呂　⇒　上水道　・　地下水　・　併用</w:t>
            </w:r>
          </w:p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洗濯</w:t>
            </w:r>
            <w:r>
              <w:rPr>
                <w:rFonts w:hint="eastAsia"/>
              </w:rPr>
              <w:t>機　⇒　上水道　・　地下水　・　併用</w:t>
            </w:r>
          </w:p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流し</w:t>
            </w:r>
            <w:r>
              <w:rPr>
                <w:rFonts w:hint="eastAsia"/>
              </w:rPr>
              <w:t>類　⇒　上水道　・　地下水　・　併用</w:t>
            </w:r>
          </w:p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その他(　)　⇒　上水道　・　地下水　・　併用</w:t>
            </w:r>
          </w:p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その他(　)　⇒　上水道　・　地下水　・　併用</w:t>
            </w:r>
          </w:p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その他(　)　⇒　上水道　・　地下水　・　併用</w:t>
            </w:r>
          </w:p>
        </w:tc>
      </w:tr>
      <w:tr w:rsidR="00AA14D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56" w:type="dxa"/>
            <w:vMerge/>
            <w:vAlign w:val="center"/>
          </w:tcPr>
          <w:p w:rsidR="00AA14DD" w:rsidRDefault="00AA14DD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14DD" w:rsidRDefault="00AA14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5501" w:type="dxa"/>
            <w:gridSpan w:val="3"/>
            <w:vAlign w:val="center"/>
          </w:tcPr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A14D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56" w:type="dxa"/>
            <w:vMerge/>
            <w:vAlign w:val="center"/>
          </w:tcPr>
          <w:p w:rsidR="00AA14DD" w:rsidRDefault="00AA14DD">
            <w:pPr>
              <w:jc w:val="distribute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AA14DD" w:rsidRDefault="00AA14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水道メーター番号</w:t>
            </w:r>
          </w:p>
        </w:tc>
        <w:tc>
          <w:tcPr>
            <w:tcW w:w="1942" w:type="dxa"/>
            <w:gridSpan w:val="2"/>
            <w:vAlign w:val="center"/>
          </w:tcPr>
          <w:p w:rsidR="00AA14DD" w:rsidRDefault="00AA14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AA14DD" w:rsidRDefault="00AA14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開始時給水量</w:t>
            </w:r>
          </w:p>
        </w:tc>
        <w:tc>
          <w:tcPr>
            <w:tcW w:w="1943" w:type="dxa"/>
            <w:vAlign w:val="center"/>
          </w:tcPr>
          <w:p w:rsidR="00AA14DD" w:rsidRDefault="00AA14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14DD">
        <w:tblPrEx>
          <w:tblCellMar>
            <w:top w:w="0" w:type="dxa"/>
            <w:bottom w:w="0" w:type="dxa"/>
          </w:tblCellMar>
        </w:tblPrEx>
        <w:trPr>
          <w:cantSplit/>
          <w:trHeight w:val="4973"/>
        </w:trPr>
        <w:tc>
          <w:tcPr>
            <w:tcW w:w="8525" w:type="dxa"/>
            <w:gridSpan w:val="6"/>
          </w:tcPr>
          <w:p w:rsidR="00AA14DD" w:rsidRPr="00642E80" w:rsidRDefault="00AA14DD">
            <w:pPr>
              <w:rPr>
                <w:rFonts w:hint="eastAsia"/>
              </w:rPr>
            </w:pPr>
          </w:p>
          <w:p w:rsidR="00AA14DD" w:rsidRDefault="00AA14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上記のとおり下水道の使用を開始、休止、廃止、再開したいのでお届けします。</w:t>
            </w:r>
          </w:p>
          <w:p w:rsidR="00AA14DD" w:rsidRDefault="00AA14DD">
            <w:pPr>
              <w:rPr>
                <w:rFonts w:hint="eastAsia"/>
              </w:rPr>
            </w:pPr>
          </w:p>
          <w:p w:rsidR="00AA14DD" w:rsidRDefault="00AA14DD">
            <w:pPr>
              <w:rPr>
                <w:rFonts w:hint="eastAsia"/>
              </w:rPr>
            </w:pPr>
          </w:p>
          <w:p w:rsidR="00AA14DD" w:rsidRDefault="00AA14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A14DD" w:rsidRDefault="00AA14DD">
            <w:pPr>
              <w:rPr>
                <w:rFonts w:hint="eastAsia"/>
              </w:rPr>
            </w:pPr>
          </w:p>
          <w:p w:rsidR="00AA14DD" w:rsidRDefault="00AA14DD">
            <w:pPr>
              <w:rPr>
                <w:rFonts w:hint="eastAsia"/>
              </w:rPr>
            </w:pPr>
          </w:p>
          <w:p w:rsidR="00AA14DD" w:rsidRDefault="00AA14D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使用者又は代表者　　　　　　　　　　</w:t>
            </w:r>
          </w:p>
          <w:p w:rsidR="00AA14DD" w:rsidRDefault="00AA14D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AA14DD" w:rsidRDefault="00AA14DD">
            <w:pPr>
              <w:spacing w:before="120" w:after="120" w:line="36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AB687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A14DD" w:rsidRDefault="00AA14DD">
            <w:pPr>
              <w:spacing w:line="36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　</w:t>
            </w:r>
          </w:p>
          <w:p w:rsidR="00AA14DD" w:rsidRDefault="00AA14DD">
            <w:pPr>
              <w:rPr>
                <w:rFonts w:hint="eastAsia"/>
                <w:lang w:eastAsia="zh-TW"/>
              </w:rPr>
            </w:pPr>
          </w:p>
          <w:p w:rsidR="00AA14DD" w:rsidRDefault="00AA14DD">
            <w:pPr>
              <w:rPr>
                <w:rFonts w:hint="eastAsia"/>
                <w:lang w:eastAsia="zh-TW"/>
              </w:rPr>
            </w:pPr>
          </w:p>
          <w:p w:rsidR="00AA14DD" w:rsidRDefault="00AA14DD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長門市長　　　　様</w:t>
            </w:r>
          </w:p>
          <w:p w:rsidR="00AA14DD" w:rsidRDefault="00AA14DD">
            <w:pPr>
              <w:rPr>
                <w:rFonts w:hint="eastAsia"/>
              </w:rPr>
            </w:pPr>
          </w:p>
        </w:tc>
      </w:tr>
    </w:tbl>
    <w:p w:rsidR="00AA14DD" w:rsidRDefault="00AA14DD"/>
    <w:sectPr w:rsidR="00AA14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CF2" w:rsidRDefault="00F07CF2">
      <w:r>
        <w:separator/>
      </w:r>
    </w:p>
  </w:endnote>
  <w:endnote w:type="continuationSeparator" w:id="0">
    <w:p w:rsidR="00F07CF2" w:rsidRDefault="00F0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CF2" w:rsidRDefault="00F07CF2">
      <w:r>
        <w:separator/>
      </w:r>
    </w:p>
  </w:footnote>
  <w:footnote w:type="continuationSeparator" w:id="0">
    <w:p w:rsidR="00F07CF2" w:rsidRDefault="00F0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80"/>
    <w:rsid w:val="00542E6E"/>
    <w:rsid w:val="00642E80"/>
    <w:rsid w:val="007015CC"/>
    <w:rsid w:val="00766230"/>
    <w:rsid w:val="00A84548"/>
    <w:rsid w:val="00AA14DD"/>
    <w:rsid w:val="00AB6873"/>
    <w:rsid w:val="00BD31CB"/>
    <w:rsid w:val="00F0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2B07780-2B4E-4290-9AD3-5D1FFFE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2025-09-13T12:11:00Z</dcterms:created>
  <dcterms:modified xsi:type="dcterms:W3CDTF">2025-09-13T12:11:00Z</dcterms:modified>
</cp:coreProperties>
</file>