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4AB" w:rsidRDefault="000154A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別記様式第7号(第1</w:t>
      </w:r>
      <w:r w:rsidR="007D50EF">
        <w:rPr>
          <w:rFonts w:hint="eastAsia"/>
        </w:rPr>
        <w:t>1</w:t>
      </w:r>
      <w:r>
        <w:rPr>
          <w:rFonts w:hint="eastAsia"/>
          <w:lang w:eastAsia="zh-TW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022"/>
        <w:gridCol w:w="1004"/>
        <w:gridCol w:w="676"/>
        <w:gridCol w:w="704"/>
        <w:gridCol w:w="388"/>
        <w:gridCol w:w="77"/>
        <w:gridCol w:w="850"/>
        <w:gridCol w:w="542"/>
        <w:gridCol w:w="309"/>
        <w:gridCol w:w="714"/>
        <w:gridCol w:w="1380"/>
      </w:tblGrid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4" w:type="dxa"/>
            <w:vMerge w:val="restart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</w:tc>
        <w:tc>
          <w:tcPr>
            <w:tcW w:w="3871" w:type="dxa"/>
            <w:gridSpan w:val="6"/>
            <w:vMerge w:val="restart"/>
            <w:vAlign w:val="center"/>
          </w:tcPr>
          <w:p w:rsidR="000154AB" w:rsidRDefault="000154A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日第　　　　　号</w:t>
            </w:r>
          </w:p>
        </w:tc>
        <w:tc>
          <w:tcPr>
            <w:tcW w:w="850" w:type="dxa"/>
            <w:vMerge w:val="restart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851" w:type="dxa"/>
            <w:gridSpan w:val="2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2094" w:type="dxa"/>
            <w:gridSpan w:val="2"/>
            <w:vMerge w:val="restart"/>
            <w:vAlign w:val="center"/>
          </w:tcPr>
          <w:p w:rsidR="000154AB" w:rsidRDefault="000154AB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:rsidR="000154AB" w:rsidRDefault="000154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4" w:type="dxa"/>
            <w:vMerge/>
          </w:tcPr>
          <w:p w:rsidR="000154AB" w:rsidRDefault="000154AB">
            <w:pPr>
              <w:rPr>
                <w:rFonts w:hint="eastAsia"/>
                <w:lang w:eastAsia="zh-CN"/>
              </w:rPr>
            </w:pPr>
          </w:p>
        </w:tc>
        <w:tc>
          <w:tcPr>
            <w:tcW w:w="3871" w:type="dxa"/>
            <w:gridSpan w:val="6"/>
            <w:vMerge/>
          </w:tcPr>
          <w:p w:rsidR="000154AB" w:rsidRDefault="000154AB">
            <w:pPr>
              <w:rPr>
                <w:rFonts w:hint="eastAsia"/>
                <w:lang w:eastAsia="zh-CN"/>
              </w:rPr>
            </w:pPr>
          </w:p>
        </w:tc>
        <w:tc>
          <w:tcPr>
            <w:tcW w:w="850" w:type="dxa"/>
            <w:vMerge/>
          </w:tcPr>
          <w:p w:rsidR="000154AB" w:rsidRDefault="000154AB">
            <w:pPr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不交付</w:t>
            </w:r>
          </w:p>
        </w:tc>
        <w:tc>
          <w:tcPr>
            <w:tcW w:w="2094" w:type="dxa"/>
            <w:gridSpan w:val="2"/>
            <w:vMerge/>
          </w:tcPr>
          <w:p w:rsidR="000154AB" w:rsidRDefault="000154AB">
            <w:pPr>
              <w:rPr>
                <w:rFonts w:hint="eastAsia"/>
              </w:rPr>
            </w:pP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4660"/>
        </w:trPr>
        <w:tc>
          <w:tcPr>
            <w:tcW w:w="8520" w:type="dxa"/>
            <w:gridSpan w:val="12"/>
          </w:tcPr>
          <w:p w:rsidR="000154AB" w:rsidRDefault="000154AB">
            <w:pPr>
              <w:spacing w:before="24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申請者又は代表者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154AB" w:rsidRDefault="000154A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　　　　　</w:t>
            </w:r>
            <w:r w:rsidR="00E86795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154AB" w:rsidRDefault="000154AB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　　　　　　</w:t>
            </w: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私道等排水設備補助金交付申請書</w:t>
            </w: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rPr>
                <w:rFonts w:hint="eastAsia"/>
                <w:lang w:eastAsia="zh-TW"/>
              </w:rPr>
            </w:pPr>
          </w:p>
          <w:p w:rsidR="000154AB" w:rsidRDefault="000154A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長門市下水道条例施行規則第</w:t>
            </w:r>
            <w:r w:rsidR="0061279C">
              <w:rPr>
                <w:rFonts w:hint="eastAsia"/>
              </w:rPr>
              <w:t>11</w:t>
            </w:r>
            <w:r>
              <w:rPr>
                <w:rFonts w:hint="eastAsia"/>
              </w:rPr>
              <w:t>条の規定により補助金の交付を受けたいので申請します。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76" w:type="dxa"/>
            <w:gridSpan w:val="2"/>
            <w:vMerge w:val="restart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680" w:type="dxa"/>
            <w:gridSpan w:val="2"/>
            <w:vMerge w:val="restart"/>
            <w:tcBorders>
              <w:right w:val="nil"/>
            </w:tcBorders>
            <w:vAlign w:val="center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>長門市</w:t>
            </w:r>
          </w:p>
        </w:tc>
        <w:tc>
          <w:tcPr>
            <w:tcW w:w="1092" w:type="dxa"/>
            <w:gridSpan w:val="2"/>
            <w:vMerge w:val="restart"/>
            <w:tcBorders>
              <w:left w:val="nil"/>
            </w:tcBorders>
            <w:vAlign w:val="center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>番地から</w:t>
            </w:r>
          </w:p>
          <w:p w:rsidR="000154AB" w:rsidRDefault="000154AB"/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>番地まで</w:t>
            </w:r>
          </w:p>
        </w:tc>
        <w:tc>
          <w:tcPr>
            <w:tcW w:w="1469" w:type="dxa"/>
            <w:gridSpan w:val="3"/>
            <w:vAlign w:val="center"/>
          </w:tcPr>
          <w:p w:rsidR="000154AB" w:rsidRDefault="000154A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着手予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2403" w:type="dxa"/>
            <w:gridSpan w:val="3"/>
            <w:vAlign w:val="center"/>
          </w:tcPr>
          <w:p w:rsidR="000154AB" w:rsidRDefault="000154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76" w:type="dxa"/>
            <w:gridSpan w:val="2"/>
            <w:vMerge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right w:val="nil"/>
            </w:tcBorders>
          </w:tcPr>
          <w:p w:rsidR="000154AB" w:rsidRDefault="000154AB"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vMerge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154AB" w:rsidRDefault="000154A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完了予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2403" w:type="dxa"/>
            <w:gridSpan w:val="3"/>
            <w:vAlign w:val="center"/>
          </w:tcPr>
          <w:p w:rsidR="000154AB" w:rsidRDefault="000154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876" w:type="dxa"/>
            <w:gridSpan w:val="2"/>
            <w:vAlign w:val="center"/>
          </w:tcPr>
          <w:p w:rsidR="000154AB" w:rsidRDefault="000154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644" w:type="dxa"/>
            <w:gridSpan w:val="10"/>
            <w:vAlign w:val="center"/>
          </w:tcPr>
          <w:p w:rsidR="000154AB" w:rsidRDefault="000154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登録番号第　　　　　号</w:t>
            </w:r>
          </w:p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>店舗の所在地</w:t>
            </w:r>
          </w:p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0" w:type="dxa"/>
            <w:gridSpan w:val="12"/>
            <w:vAlign w:val="center"/>
          </w:tcPr>
          <w:p w:rsidR="000154AB" w:rsidRDefault="000154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申請者名</w:t>
            </w:r>
            <w:r>
              <w:rPr>
                <w:rFonts w:hint="eastAsia"/>
              </w:rPr>
              <w:t>簿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80" w:type="dxa"/>
            <w:gridSpan w:val="3"/>
            <w:vAlign w:val="center"/>
          </w:tcPr>
          <w:p w:rsidR="000154AB" w:rsidRDefault="000154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  <w:vAlign w:val="center"/>
          </w:tcPr>
          <w:p w:rsidR="000154AB" w:rsidRDefault="000154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80" w:type="dxa"/>
            <w:gridSpan w:val="6"/>
            <w:tcBorders>
              <w:left w:val="nil"/>
            </w:tcBorders>
            <w:vAlign w:val="center"/>
          </w:tcPr>
          <w:p w:rsidR="000154AB" w:rsidRDefault="000154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380" w:type="dxa"/>
            <w:vAlign w:val="center"/>
          </w:tcPr>
          <w:p w:rsidR="000154AB" w:rsidRDefault="000154A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880" w:type="dxa"/>
            <w:gridSpan w:val="3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right w:val="double" w:sz="6" w:space="0" w:color="auto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6"/>
            <w:tcBorders>
              <w:left w:val="nil"/>
            </w:tcBorders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0154AB" w:rsidRDefault="000154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54A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20" w:type="dxa"/>
            <w:gridSpan w:val="12"/>
            <w:vAlign w:val="center"/>
          </w:tcPr>
          <w:p w:rsidR="000154AB" w:rsidRDefault="000154A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添付書類</w:t>
            </w:r>
          </w:p>
          <w:p w:rsidR="000154AB" w:rsidRDefault="000154AB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位置図、平面図、縦横断図、土地登記簿謄本、分間図、工事見積書</w:t>
            </w:r>
          </w:p>
        </w:tc>
      </w:tr>
    </w:tbl>
    <w:p w:rsidR="000154AB" w:rsidRDefault="000154AB">
      <w:pPr>
        <w:spacing w:line="160" w:lineRule="exact"/>
        <w:rPr>
          <w:lang w:eastAsia="zh-TW"/>
        </w:rPr>
      </w:pPr>
    </w:p>
    <w:sectPr w:rsidR="000154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324" w:rsidRDefault="004B0324">
      <w:r>
        <w:separator/>
      </w:r>
    </w:p>
  </w:endnote>
  <w:endnote w:type="continuationSeparator" w:id="0">
    <w:p w:rsidR="004B0324" w:rsidRDefault="004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324" w:rsidRDefault="004B0324">
      <w:r>
        <w:separator/>
      </w:r>
    </w:p>
  </w:footnote>
  <w:footnote w:type="continuationSeparator" w:id="0">
    <w:p w:rsidR="004B0324" w:rsidRDefault="004B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385"/>
    <w:rsid w:val="000154AB"/>
    <w:rsid w:val="004B0324"/>
    <w:rsid w:val="0061279C"/>
    <w:rsid w:val="007D2D3D"/>
    <w:rsid w:val="007D50EF"/>
    <w:rsid w:val="009261DB"/>
    <w:rsid w:val="009F5E36"/>
    <w:rsid w:val="00E03385"/>
    <w:rsid w:val="00E86795"/>
    <w:rsid w:val="00EA015A"/>
    <w:rsid w:val="00E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40A68D9-6166-497C-944A-E3B35465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2018-03-28T00:00:00Z</cp:lastPrinted>
  <dcterms:created xsi:type="dcterms:W3CDTF">2025-09-13T12:11:00Z</dcterms:created>
  <dcterms:modified xsi:type="dcterms:W3CDTF">2025-09-13T12:11:00Z</dcterms:modified>
</cp:coreProperties>
</file>