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878" w:rsidRDefault="0010787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</w:t>
      </w:r>
      <w:r w:rsidR="00F2311C">
        <w:rPr>
          <w:rFonts w:hint="eastAsia"/>
        </w:rPr>
        <w:t>8</w:t>
      </w:r>
      <w:r>
        <w:rPr>
          <w:rFonts w:hint="eastAsia"/>
          <w:lang w:eastAsia="zh-TW"/>
        </w:rPr>
        <w:t>条関係)</w:t>
      </w:r>
    </w:p>
    <w:p w:rsidR="00107878" w:rsidRDefault="00107878">
      <w:pPr>
        <w:rPr>
          <w:rFonts w:hint="eastAsia"/>
          <w:lang w:eastAsia="zh-TW"/>
        </w:rPr>
      </w:pPr>
    </w:p>
    <w:p w:rsidR="00107878" w:rsidRDefault="00107878">
      <w:pPr>
        <w:jc w:val="center"/>
        <w:rPr>
          <w:rFonts w:hint="eastAsia"/>
        </w:rPr>
      </w:pPr>
      <w:r>
        <w:rPr>
          <w:rFonts w:hint="eastAsia"/>
          <w:spacing w:val="35"/>
        </w:rPr>
        <w:t>排水設備等工事完了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352"/>
        <w:gridCol w:w="1903"/>
        <w:gridCol w:w="2347"/>
      </w:tblGrid>
      <w:tr w:rsidR="0010787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18" w:type="dxa"/>
            <w:vAlign w:val="center"/>
          </w:tcPr>
          <w:p w:rsidR="00107878" w:rsidRDefault="001078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352" w:type="dxa"/>
            <w:vAlign w:val="center"/>
          </w:tcPr>
          <w:p w:rsidR="00107878" w:rsidRDefault="00107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903" w:type="dxa"/>
            <w:vAlign w:val="center"/>
          </w:tcPr>
          <w:p w:rsidR="00107878" w:rsidRDefault="001078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347" w:type="dxa"/>
            <w:vAlign w:val="center"/>
          </w:tcPr>
          <w:p w:rsidR="00107878" w:rsidRDefault="001078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0787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18" w:type="dxa"/>
            <w:vAlign w:val="center"/>
          </w:tcPr>
          <w:p w:rsidR="00107878" w:rsidRDefault="001078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2" w:type="dxa"/>
            <w:gridSpan w:val="3"/>
            <w:vAlign w:val="center"/>
          </w:tcPr>
          <w:p w:rsidR="00107878" w:rsidRDefault="0010787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　　番地</w:t>
            </w:r>
          </w:p>
        </w:tc>
      </w:tr>
      <w:tr w:rsidR="0010787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18" w:type="dxa"/>
            <w:vAlign w:val="center"/>
          </w:tcPr>
          <w:p w:rsidR="00107878" w:rsidRDefault="001078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02" w:type="dxa"/>
            <w:gridSpan w:val="3"/>
            <w:vAlign w:val="center"/>
          </w:tcPr>
          <w:p w:rsidR="00107878" w:rsidRDefault="0010787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登録番号第　　　　　号</w:t>
            </w:r>
          </w:p>
          <w:p w:rsidR="00107878" w:rsidRDefault="00107878">
            <w:pPr>
              <w:rPr>
                <w:rFonts w:hint="eastAsia"/>
              </w:rPr>
            </w:pPr>
            <w:r>
              <w:rPr>
                <w:rFonts w:hint="eastAsia"/>
              </w:rPr>
              <w:t>店舗の所在地</w:t>
            </w:r>
          </w:p>
          <w:p w:rsidR="00107878" w:rsidRDefault="00107878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</w:tr>
      <w:tr w:rsidR="0010787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18" w:type="dxa"/>
            <w:vAlign w:val="center"/>
          </w:tcPr>
          <w:p w:rsidR="00107878" w:rsidRDefault="001078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52" w:type="dxa"/>
            <w:vAlign w:val="center"/>
          </w:tcPr>
          <w:p w:rsidR="00107878" w:rsidRDefault="001078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03" w:type="dxa"/>
            <w:vAlign w:val="center"/>
          </w:tcPr>
          <w:p w:rsidR="00107878" w:rsidRDefault="001078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47" w:type="dxa"/>
            <w:vAlign w:val="center"/>
          </w:tcPr>
          <w:p w:rsidR="00107878" w:rsidRDefault="001078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07878">
        <w:tblPrEx>
          <w:tblCellMar>
            <w:top w:w="0" w:type="dxa"/>
            <w:bottom w:w="0" w:type="dxa"/>
          </w:tblCellMar>
        </w:tblPrEx>
        <w:trPr>
          <w:cantSplit/>
          <w:trHeight w:val="6000"/>
        </w:trPr>
        <w:tc>
          <w:tcPr>
            <w:tcW w:w="8520" w:type="dxa"/>
            <w:gridSpan w:val="4"/>
          </w:tcPr>
          <w:p w:rsidR="00107878" w:rsidRDefault="00107878">
            <w:pPr>
              <w:spacing w:before="360"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上記排水設備等の新設、増設、改築、変更工事が完了しましたので、検査くださいますようお届けします。</w:t>
            </w:r>
          </w:p>
          <w:p w:rsidR="00107878" w:rsidRDefault="00107878">
            <w:pPr>
              <w:rPr>
                <w:rFonts w:hint="eastAsia"/>
              </w:rPr>
            </w:pPr>
          </w:p>
          <w:p w:rsidR="00107878" w:rsidRDefault="00107878">
            <w:pPr>
              <w:rPr>
                <w:rFonts w:hint="eastAsia"/>
              </w:rPr>
            </w:pPr>
          </w:p>
          <w:p w:rsidR="00107878" w:rsidRDefault="00107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07878" w:rsidRDefault="00107878">
            <w:pPr>
              <w:rPr>
                <w:rFonts w:hint="eastAsia"/>
              </w:rPr>
            </w:pPr>
          </w:p>
          <w:p w:rsidR="00107878" w:rsidRDefault="00107878">
            <w:pPr>
              <w:rPr>
                <w:rFonts w:hint="eastAsia"/>
              </w:rPr>
            </w:pPr>
          </w:p>
          <w:p w:rsidR="00107878" w:rsidRDefault="00107878">
            <w:pPr>
              <w:rPr>
                <w:rFonts w:hint="eastAsia"/>
              </w:rPr>
            </w:pPr>
          </w:p>
          <w:p w:rsidR="00107878" w:rsidRDefault="0010787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07878" w:rsidRDefault="00107878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　　　　　　　　　　　　　　</w:t>
            </w:r>
          </w:p>
          <w:p w:rsidR="00107878" w:rsidRDefault="00107878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6C277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107878" w:rsidRDefault="0010787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107878" w:rsidRDefault="0010787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</w:tbl>
    <w:p w:rsidR="00107878" w:rsidRDefault="00107878"/>
    <w:sectPr w:rsidR="001078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ED1" w:rsidRDefault="00E02ED1">
      <w:r>
        <w:separator/>
      </w:r>
    </w:p>
  </w:endnote>
  <w:endnote w:type="continuationSeparator" w:id="0">
    <w:p w:rsidR="00E02ED1" w:rsidRDefault="00E0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ED1" w:rsidRDefault="00E02ED1">
      <w:r>
        <w:separator/>
      </w:r>
    </w:p>
  </w:footnote>
  <w:footnote w:type="continuationSeparator" w:id="0">
    <w:p w:rsidR="00E02ED1" w:rsidRDefault="00E0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D55"/>
    <w:rsid w:val="00107878"/>
    <w:rsid w:val="001B39FF"/>
    <w:rsid w:val="00624D55"/>
    <w:rsid w:val="006C277E"/>
    <w:rsid w:val="0091679E"/>
    <w:rsid w:val="00942BDA"/>
    <w:rsid w:val="00977DE2"/>
    <w:rsid w:val="00E02ED1"/>
    <w:rsid w:val="00F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5D2CA87-BC5C-400E-9927-5153255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2025-09-13T12:11:00Z</dcterms:created>
  <dcterms:modified xsi:type="dcterms:W3CDTF">2025-09-13T12:11:00Z</dcterms:modified>
</cp:coreProperties>
</file>