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C70" w:rsidRDefault="00C02C70">
      <w:pPr>
        <w:wordWrap w:val="0"/>
        <w:overflowPunct w:val="0"/>
        <w:autoSpaceDE w:val="0"/>
        <w:autoSpaceDN w:val="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別記</w:t>
      </w:r>
      <w:r>
        <w:rPr>
          <w:rFonts w:hint="eastAsia"/>
          <w:szCs w:val="21"/>
          <w:lang w:eastAsia="zh-TW"/>
        </w:rPr>
        <w:t>様式第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  <w:lang w:eastAsia="zh-TW"/>
        </w:rPr>
        <w:t>号(第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  <w:lang w:eastAsia="zh-TW"/>
        </w:rPr>
        <w:t>条関係)</w:t>
      </w:r>
    </w:p>
    <w:tbl>
      <w:tblPr>
        <w:tblpPr w:leftFromText="142" w:rightFromText="142" w:vertAnchor="text" w:horzAnchor="margin" w:tblpXSpec="right" w:tblpY="-29"/>
        <w:tblW w:w="28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38"/>
      </w:tblGrid>
      <w:tr w:rsidR="00C0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0" w:type="dxa"/>
            <w:vAlign w:val="center"/>
          </w:tcPr>
          <w:p w:rsidR="00C02C70" w:rsidRDefault="00C02C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1638" w:type="dxa"/>
          </w:tcPr>
          <w:p w:rsidR="00C02C70" w:rsidRDefault="00C02C70">
            <w:pPr>
              <w:wordWrap w:val="0"/>
              <w:overflowPunct w:val="0"/>
              <w:autoSpaceDE w:val="0"/>
              <w:autoSpaceDN w:val="0"/>
              <w:rPr>
                <w:rFonts w:hint="eastAsia"/>
                <w:szCs w:val="21"/>
                <w:lang w:eastAsia="zh-TW"/>
              </w:rPr>
            </w:pPr>
          </w:p>
        </w:tc>
      </w:tr>
    </w:tbl>
    <w:p w:rsidR="00C02C70" w:rsidRDefault="00C02C70">
      <w:pPr>
        <w:autoSpaceDE w:val="0"/>
        <w:autoSpaceDN w:val="0"/>
        <w:spacing w:afterLines="20" w:after="67" w:line="22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</w:t>
      </w:r>
    </w:p>
    <w:p w:rsidR="00C02C70" w:rsidRDefault="00C02C70">
      <w:pPr>
        <w:autoSpaceDE w:val="0"/>
        <w:autoSpaceDN w:val="0"/>
        <w:spacing w:afterLines="20" w:after="67" w:line="220" w:lineRule="exact"/>
        <w:rPr>
          <w:rFonts w:hAnsi="ＭＳ 明朝" w:hint="eastAsia"/>
        </w:rPr>
      </w:pPr>
    </w:p>
    <w:p w:rsidR="00C02C70" w:rsidRDefault="00C02C70">
      <w:pPr>
        <w:autoSpaceDE w:val="0"/>
        <w:autoSpaceDN w:val="0"/>
        <w:spacing w:afterLines="20" w:after="67" w:line="22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>指定特定相談支援事業所・指定障害児相談支援事業所指定更新申請書</w:t>
      </w:r>
    </w:p>
    <w:p w:rsidR="00C02C70" w:rsidRDefault="00C02C70">
      <w:pPr>
        <w:autoSpaceDE w:val="0"/>
        <w:autoSpaceDN w:val="0"/>
        <w:spacing w:afterLines="20" w:after="67" w:line="220" w:lineRule="exact"/>
        <w:rPr>
          <w:rFonts w:hAnsi="ＭＳ 明朝" w:hint="eastAsia"/>
        </w:rPr>
      </w:pPr>
    </w:p>
    <w:p w:rsidR="00C02C70" w:rsidRDefault="00C02C70">
      <w:pPr>
        <w:autoSpaceDE w:val="0"/>
        <w:autoSpaceDN w:val="0"/>
        <w:spacing w:afterLines="20" w:after="67" w:line="220" w:lineRule="exact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C02C70" w:rsidRDefault="00C02C70">
      <w:pPr>
        <w:autoSpaceDE w:val="0"/>
        <w:autoSpaceDN w:val="0"/>
        <w:spacing w:afterLines="20" w:after="67" w:line="220" w:lineRule="exact"/>
        <w:ind w:firstLineChars="100" w:firstLine="210"/>
        <w:jc w:val="left"/>
        <w:rPr>
          <w:rFonts w:hAnsi="ＭＳ 明朝" w:hint="eastAsia"/>
        </w:rPr>
      </w:pPr>
      <w:r>
        <w:rPr>
          <w:rFonts w:hAnsi="ＭＳ 明朝" w:hint="eastAsia"/>
        </w:rPr>
        <w:t>長門市長　様</w:t>
      </w:r>
    </w:p>
    <w:p w:rsidR="00C02C70" w:rsidRDefault="00C02C70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所在地</w:t>
      </w:r>
    </w:p>
    <w:p w:rsidR="00C02C70" w:rsidRDefault="00C02C70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事業者　名　称</w:t>
      </w:r>
    </w:p>
    <w:p w:rsidR="00C02C70" w:rsidRDefault="00C02C70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代表者　　　　　　　　　　　　　　　　　</w:t>
      </w:r>
    </w:p>
    <w:p w:rsidR="00C02C70" w:rsidRDefault="00C02C70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tbl>
      <w:tblPr>
        <w:tblpPr w:leftFromText="142" w:rightFromText="142" w:vertAnchor="page" w:horzAnchor="margin" w:tblpY="4606"/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216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5"/>
        <w:gridCol w:w="245"/>
        <w:gridCol w:w="231"/>
        <w:gridCol w:w="249"/>
        <w:gridCol w:w="227"/>
        <w:gridCol w:w="253"/>
        <w:gridCol w:w="222"/>
        <w:gridCol w:w="258"/>
        <w:gridCol w:w="218"/>
        <w:gridCol w:w="262"/>
        <w:gridCol w:w="214"/>
        <w:gridCol w:w="266"/>
        <w:gridCol w:w="210"/>
      </w:tblGrid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　　業　　者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フ　リ　ガ　ナ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名　　　　　称</w:t>
            </w: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dashSmallGap" w:sz="6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主たる事務所の所在地</w:t>
            </w:r>
          </w:p>
        </w:tc>
        <w:tc>
          <w:tcPr>
            <w:tcW w:w="384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（郵便番号　　　―　　　　）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10" w:type="dxa"/>
            <w:gridSpan w:val="31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ind w:right="880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dashSmallGap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法　人　の　種　別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法人所轄庁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連　　絡　　先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代表者の職名・氏名・生年月日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職名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フ リ ガ ナ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130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4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0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代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表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者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の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住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384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ind w:right="-56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（郵便番号　　　―　　　　）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10" w:type="dxa"/>
            <w:gridSpan w:val="31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ind w:right="880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dashSmallGap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指定の更新を受けようとする事業所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フ　リ　ガ　ナ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dashSmallGap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dashSmallGap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名　　　　　称</w:t>
            </w: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dashSmallGap" w:sz="6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事業所の所在地</w:t>
            </w:r>
          </w:p>
        </w:tc>
        <w:tc>
          <w:tcPr>
            <w:tcW w:w="384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ind w:rightChars="-26" w:right="-55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（郵便番号　　　―　　　　）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10" w:type="dxa"/>
            <w:gridSpan w:val="31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ind w:right="880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dashSmallGap" w:sz="6" w:space="0" w:color="auto"/>
              <w:left w:val="nil"/>
              <w:bottom w:val="single" w:sz="6" w:space="0" w:color="auto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dashSmallGap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事業の種類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right w:val="dashSmallGap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実施</w:t>
            </w:r>
          </w:p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事業</w:t>
            </w:r>
          </w:p>
        </w:tc>
        <w:tc>
          <w:tcPr>
            <w:tcW w:w="192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現に受けている指定の有効期間が満了する日</w:t>
            </w:r>
          </w:p>
        </w:tc>
        <w:tc>
          <w:tcPr>
            <w:tcW w:w="4770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　　業　　所　　番　　号</w:t>
            </w: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特定相談支援事業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障害児相談支援事業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ind w:right="720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trHeight w:val="255"/>
        </w:trPr>
        <w:tc>
          <w:tcPr>
            <w:tcW w:w="46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１　「受付番号」欄は、記載しないでください。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left="158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２　「法人の種別」欄は、社会福祉法人、医療法人、一般社団法人、一般財団法人、株式会社等の別を記載してください。</w:t>
            </w: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trHeight w:val="255"/>
        </w:trPr>
        <w:tc>
          <w:tcPr>
            <w:tcW w:w="892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３　「法人所轄庁」欄は、申請者が認可法人である場合に、その主務官庁の名称を記載してください。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trHeight w:val="255"/>
        </w:trPr>
        <w:tc>
          <w:tcPr>
            <w:tcW w:w="7965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４　「実施事業」欄は、指定の更新の申請をする事業の種類に「○」を記載してください。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70" w:rsidRDefault="00C02C70">
            <w:pPr>
              <w:autoSpaceDE w:val="0"/>
              <w:autoSpaceDN w:val="0"/>
              <w:adjustRightInd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trHeight w:val="255"/>
        </w:trPr>
        <w:tc>
          <w:tcPr>
            <w:tcW w:w="988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left="360" w:hangingChars="200" w:hanging="360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５　「現に受けている指定の有効期間が満了する日」欄は、指定の更新の申請をする事業について、現に受けている指定の有効期間が満了する日を記載してください。</w:t>
            </w:r>
          </w:p>
        </w:tc>
      </w:tr>
      <w:tr w:rsidR="00C02C70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trHeight w:val="255"/>
        </w:trPr>
        <w:tc>
          <w:tcPr>
            <w:tcW w:w="988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70" w:rsidRDefault="00C02C70">
            <w:pPr>
              <w:autoSpaceDE w:val="0"/>
              <w:autoSpaceDN w:val="0"/>
              <w:adjustRightInd w:val="0"/>
              <w:ind w:left="360" w:hangingChars="200" w:hanging="360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６　「事業所番号」欄は、指定の更新の申請をする事業について、現に受けている指定に係る事業所番号を記載してください。</w:t>
            </w:r>
          </w:p>
        </w:tc>
      </w:tr>
    </w:tbl>
    <w:p w:rsidR="00C02C70" w:rsidRDefault="00C02C70">
      <w:pPr>
        <w:autoSpaceDE w:val="0"/>
        <w:autoSpaceDN w:val="0"/>
        <w:spacing w:line="24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特定相談支援事業（障害児相談支援事業）に係る指定の更新を受けたいので、次のとおり関係書類を添えて申請します。</w:t>
      </w:r>
    </w:p>
    <w:sectPr w:rsidR="00C02C70">
      <w:pgSz w:w="11906" w:h="16838" w:code="9"/>
      <w:pgMar w:top="851" w:right="851" w:bottom="567" w:left="1134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C70" w:rsidRDefault="00C02C70">
      <w:r>
        <w:separator/>
      </w:r>
    </w:p>
  </w:endnote>
  <w:endnote w:type="continuationSeparator" w:id="0">
    <w:p w:rsidR="00C02C70" w:rsidRDefault="00C0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C70" w:rsidRDefault="00C02C70">
      <w:r>
        <w:separator/>
      </w:r>
    </w:p>
  </w:footnote>
  <w:footnote w:type="continuationSeparator" w:id="0">
    <w:p w:rsidR="00C02C70" w:rsidRDefault="00C0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CC7"/>
    <w:multiLevelType w:val="hybridMultilevel"/>
    <w:tmpl w:val="18C81BAC"/>
    <w:lvl w:ilvl="0" w:tplc="A5681C38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1" w15:restartNumberingAfterBreak="0">
    <w:nsid w:val="16FA3645"/>
    <w:multiLevelType w:val="hybridMultilevel"/>
    <w:tmpl w:val="202A524C"/>
    <w:lvl w:ilvl="0" w:tplc="145A09F4">
      <w:start w:val="2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2" w15:restartNumberingAfterBreak="0">
    <w:nsid w:val="456C13C7"/>
    <w:multiLevelType w:val="hybridMultilevel"/>
    <w:tmpl w:val="4E324E16"/>
    <w:lvl w:ilvl="0" w:tplc="0046E282">
      <w:start w:val="4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3" w15:restartNumberingAfterBreak="0">
    <w:nsid w:val="667559FF"/>
    <w:multiLevelType w:val="hybridMultilevel"/>
    <w:tmpl w:val="4B9E8152"/>
    <w:lvl w:ilvl="0" w:tplc="EEA02AC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6157968">
    <w:abstractNumId w:val="3"/>
  </w:num>
  <w:num w:numId="2" w16cid:durableId="1680809182">
    <w:abstractNumId w:val="0"/>
  </w:num>
  <w:num w:numId="3" w16cid:durableId="582422415">
    <w:abstractNumId w:val="1"/>
  </w:num>
  <w:num w:numId="4" w16cid:durableId="40117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9EE"/>
    <w:rsid w:val="00606F3C"/>
    <w:rsid w:val="00C02C70"/>
    <w:rsid w:val="00C1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2A2E0-975D-4FBE-B205-D0441606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別記様式第1号(第3条第1項関係)</vt:lpstr>
      <vt:lpstr>別記様式第1号(第3条第1項関係)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別記様式第1号(第3条第1項関係)</dc:title>
  <dc:subject/>
  <dc:creator>0060051</dc:creator>
  <cp:keywords/>
  <cp:lastModifiedBy>Hidenori Suzuki</cp:lastModifiedBy>
  <cp:revision>2</cp:revision>
  <cp:lastPrinted>2012-02-16T08:10:00Z</cp:lastPrinted>
  <dcterms:created xsi:type="dcterms:W3CDTF">2025-09-13T11:54:00Z</dcterms:created>
  <dcterms:modified xsi:type="dcterms:W3CDTF">2025-09-13T11:54:00Z</dcterms:modified>
</cp:coreProperties>
</file>