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927" w:rsidRDefault="00F4292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42927" w:rsidRDefault="00F42927">
      <w:pPr>
        <w:spacing w:line="300" w:lineRule="exac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jc w:val="center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水利施設工事廃止通知書</w:t>
      </w:r>
    </w:p>
    <w:p w:rsidR="00F42927" w:rsidRDefault="00F42927">
      <w:pPr>
        <w:spacing w:line="300" w:lineRule="exact"/>
        <w:textAlignment w:val="center"/>
        <w:rPr>
          <w:lang w:eastAsia="zh-TW"/>
        </w:rPr>
      </w:pPr>
    </w:p>
    <w:p w:rsidR="00F42927" w:rsidRDefault="00F42927">
      <w:pPr>
        <w:spacing w:line="300" w:lineRule="exact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42927" w:rsidRDefault="00F42927">
      <w:pPr>
        <w:spacing w:line="300" w:lineRule="exac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textAlignment w:val="center"/>
        <w:rPr>
          <w:lang w:eastAsia="zh-TW"/>
        </w:rPr>
      </w:pPr>
    </w:p>
    <w:p w:rsidR="00F42927" w:rsidRDefault="00F42927">
      <w:pPr>
        <w:spacing w:line="300" w:lineRule="exac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長門市消防長　様</w:t>
      </w:r>
    </w:p>
    <w:p w:rsidR="00F42927" w:rsidRDefault="00F42927">
      <w:pPr>
        <w:spacing w:line="300" w:lineRule="exac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jc w:val="right"/>
        <w:textAlignment w:val="center"/>
      </w:pPr>
      <w:r>
        <w:rPr>
          <w:rFonts w:hint="eastAsia"/>
        </w:rPr>
        <w:t xml:space="preserve">通知者住所　　　　　　　　　　　</w:t>
      </w:r>
    </w:p>
    <w:p w:rsidR="00F42927" w:rsidRDefault="00F42927">
      <w:pPr>
        <w:spacing w:line="300" w:lineRule="exact"/>
        <w:jc w:val="right"/>
        <w:textAlignment w:val="center"/>
        <w:rPr>
          <w:rFonts w:hint="eastAsia"/>
        </w:rPr>
      </w:pPr>
    </w:p>
    <w:p w:rsidR="00F42927" w:rsidRDefault="00F42927">
      <w:pPr>
        <w:spacing w:line="300" w:lineRule="exact"/>
        <w:jc w:val="right"/>
        <w:textAlignment w:val="center"/>
      </w:pPr>
      <w:r>
        <w:rPr>
          <w:rFonts w:hint="eastAsia"/>
          <w:lang w:eastAsia="zh-TW"/>
        </w:rPr>
        <w:t xml:space="preserve">氏名　　　　　　　　</w:t>
      </w:r>
      <w:r w:rsidR="00DC5C08">
        <w:rPr>
          <w:rFonts w:hint="eastAsia"/>
        </w:rPr>
        <w:t xml:space="preserve">　　　</w:t>
      </w:r>
    </w:p>
    <w:p w:rsidR="00F42927" w:rsidRDefault="00F42927">
      <w:pPr>
        <w:spacing w:line="300" w:lineRule="exact"/>
        <w:jc w:val="righ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jc w:val="right"/>
        <w:textAlignment w:val="center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電話　　　　　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</w:t>
      </w:r>
    </w:p>
    <w:p w:rsidR="00F42927" w:rsidRDefault="00F42927">
      <w:pPr>
        <w:spacing w:line="300" w:lineRule="exact"/>
        <w:textAlignment w:val="center"/>
        <w:rPr>
          <w:rFonts w:hint="eastAsia"/>
          <w:lang w:eastAsia="zh-TW"/>
        </w:rPr>
      </w:pPr>
    </w:p>
    <w:p w:rsidR="00F42927" w:rsidRDefault="00F42927">
      <w:pPr>
        <w:spacing w:line="300" w:lineRule="exact"/>
        <w:textAlignment w:val="center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長門市開発行為に伴う水利施設の設置に関する事務処理規程第</w:t>
      </w:r>
      <w:r>
        <w:t>10</w:t>
      </w:r>
      <w:r>
        <w:rPr>
          <w:rFonts w:hint="eastAsia"/>
        </w:rPr>
        <w:t>条の規定により、下記のとおり水利施設の設置工事を廃止したいので通知します。</w:t>
      </w:r>
    </w:p>
    <w:p w:rsidR="00F42927" w:rsidRDefault="00F42927">
      <w:pPr>
        <w:spacing w:line="300" w:lineRule="exact"/>
        <w:textAlignment w:val="center"/>
        <w:rPr>
          <w:rFonts w:hint="eastAsia"/>
        </w:rPr>
      </w:pPr>
    </w:p>
    <w:p w:rsidR="00F42927" w:rsidRDefault="00F42927">
      <w:pPr>
        <w:spacing w:line="300" w:lineRule="exact"/>
        <w:jc w:val="center"/>
        <w:textAlignment w:val="center"/>
      </w:pPr>
      <w:r>
        <w:rPr>
          <w:rFonts w:hint="eastAsia"/>
        </w:rPr>
        <w:t>記</w:t>
      </w:r>
    </w:p>
    <w:p w:rsidR="00F42927" w:rsidRDefault="00F42927">
      <w:pPr>
        <w:spacing w:line="30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85"/>
        <w:gridCol w:w="3780"/>
        <w:gridCol w:w="2520"/>
      </w:tblGrid>
      <w:tr w:rsidR="00F4292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gridSpan w:val="2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開発場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gridSpan w:val="2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水利施設の種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gridSpan w:val="2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工事着手年月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gridSpan w:val="2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工事廃止予定年月日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205" w:type="dxa"/>
            <w:gridSpan w:val="2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廃止の理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205" w:type="dxa"/>
            <w:gridSpan w:val="2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廃止に伴う措</w:t>
            </w:r>
            <w:r>
              <w:rPr>
                <w:rFonts w:hint="eastAsia"/>
              </w:rPr>
              <w:t>置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F42927" w:rsidRDefault="00F4292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1785" w:type="dxa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0" w:type="dxa"/>
            <w:gridSpan w:val="2"/>
            <w:vAlign w:val="center"/>
          </w:tcPr>
          <w:p w:rsidR="00F42927" w:rsidRDefault="00F429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292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現場管理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3780" w:type="dxa"/>
            <w:vAlign w:val="center"/>
          </w:tcPr>
          <w:p w:rsidR="00F42927" w:rsidRDefault="00F42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F42927" w:rsidRDefault="00F42927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F42927" w:rsidRDefault="00F42927">
      <w:pPr>
        <w:spacing w:line="40" w:lineRule="exact"/>
        <w:textAlignment w:val="center"/>
      </w:pPr>
    </w:p>
    <w:sectPr w:rsidR="00F429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87E" w:rsidRDefault="0057687E">
      <w:r>
        <w:separator/>
      </w:r>
    </w:p>
  </w:endnote>
  <w:endnote w:type="continuationSeparator" w:id="0">
    <w:p w:rsidR="0057687E" w:rsidRDefault="005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87E" w:rsidRDefault="0057687E">
      <w:r>
        <w:separator/>
      </w:r>
    </w:p>
  </w:footnote>
  <w:footnote w:type="continuationSeparator" w:id="0">
    <w:p w:rsidR="0057687E" w:rsidRDefault="0057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A66"/>
    <w:rsid w:val="003D6D9D"/>
    <w:rsid w:val="0057687E"/>
    <w:rsid w:val="00B33A66"/>
    <w:rsid w:val="00DC5C08"/>
    <w:rsid w:val="00F4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7C3EC5B-E486-4983-B0A0-36CD7FE7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2006-06-08T13:37:00Z</cp:lastPrinted>
  <dcterms:created xsi:type="dcterms:W3CDTF">2025-09-13T10:39:00Z</dcterms:created>
  <dcterms:modified xsi:type="dcterms:W3CDTF">2025-09-13T10:39:00Z</dcterms:modified>
</cp:coreProperties>
</file>