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B6F" w:rsidRDefault="00DE7B6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rPr>
          <w:lang w:eastAsia="zh-TW"/>
        </w:rPr>
      </w:pPr>
      <w:r>
        <w:rPr>
          <w:rFonts w:hint="eastAsia"/>
          <w:lang w:eastAsia="zh-TW"/>
        </w:rPr>
        <w:t xml:space="preserve">　長門市消防長　様</w:t>
      </w: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申請者住所　　　　　　　　　　　</w:t>
      </w:r>
    </w:p>
    <w:p w:rsidR="00DE7B6F" w:rsidRDefault="00DE7B6F">
      <w:pPr>
        <w:rPr>
          <w:rFonts w:hint="eastAsia"/>
          <w:lang w:eastAsia="zh-TW"/>
        </w:rPr>
      </w:pPr>
    </w:p>
    <w:p w:rsidR="00DE7B6F" w:rsidRDefault="00DE7B6F">
      <w:pPr>
        <w:jc w:val="right"/>
      </w:pPr>
      <w:r>
        <w:rPr>
          <w:rFonts w:hint="eastAsia"/>
        </w:rPr>
        <w:t xml:space="preserve">氏名　　　　　　　　</w:t>
      </w:r>
      <w:r w:rsidR="00426452">
        <w:rPr>
          <w:rFonts w:hint="eastAsia"/>
        </w:rPr>
        <w:t xml:space="preserve">　　　</w:t>
      </w:r>
    </w:p>
    <w:p w:rsidR="00DE7B6F" w:rsidRDefault="00DE7B6F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630"/>
        <w:gridCol w:w="3990"/>
      </w:tblGrid>
      <w:tr w:rsidR="00DE7B6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885" w:type="dxa"/>
            <w:vAlign w:val="center"/>
          </w:tcPr>
          <w:p w:rsidR="00DE7B6F" w:rsidRDefault="00DE7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水利施設</w:t>
            </w:r>
          </w:p>
        </w:tc>
        <w:tc>
          <w:tcPr>
            <w:tcW w:w="630" w:type="dxa"/>
            <w:vAlign w:val="center"/>
          </w:tcPr>
          <w:p w:rsidR="00DE7B6F" w:rsidRDefault="00DE7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DE7B6F" w:rsidRDefault="00DE7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3990" w:type="dxa"/>
            <w:vAlign w:val="center"/>
          </w:tcPr>
          <w:p w:rsidR="00DE7B6F" w:rsidRDefault="00DE7B6F">
            <w:r>
              <w:rPr>
                <w:rFonts w:hint="eastAsia"/>
              </w:rPr>
              <w:t>同意申請書</w:t>
            </w:r>
          </w:p>
        </w:tc>
      </w:tr>
    </w:tbl>
    <w:p w:rsidR="00DE7B6F" w:rsidRDefault="00DE7B6F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25"/>
        <w:gridCol w:w="5355"/>
      </w:tblGrid>
      <w:tr w:rsidR="00DE7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625" w:type="dxa"/>
            <w:vAlign w:val="center"/>
          </w:tcPr>
          <w:p w:rsidR="00DE7B6F" w:rsidRDefault="00DE7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下記のとおり水利施設を</w:t>
            </w:r>
          </w:p>
        </w:tc>
        <w:tc>
          <w:tcPr>
            <w:tcW w:w="525" w:type="dxa"/>
            <w:vAlign w:val="center"/>
          </w:tcPr>
          <w:p w:rsidR="00DE7B6F" w:rsidRDefault="00DE7B6F">
            <w:pPr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DE7B6F" w:rsidRDefault="00DE7B6F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5355" w:type="dxa"/>
            <w:vAlign w:val="center"/>
          </w:tcPr>
          <w:p w:rsidR="00DE7B6F" w:rsidRDefault="00DE7B6F">
            <w:pPr>
              <w:jc w:val="distribute"/>
            </w:pPr>
            <w:r>
              <w:rPr>
                <w:rFonts w:hint="eastAsia"/>
              </w:rPr>
              <w:t>したいので、長門市開発行為に伴う水利施設の設置に</w:t>
            </w:r>
          </w:p>
        </w:tc>
      </w:tr>
    </w:tbl>
    <w:p w:rsidR="00DE7B6F" w:rsidRDefault="00DE7B6F">
      <w:r>
        <w:rPr>
          <w:rFonts w:hint="eastAsia"/>
        </w:rPr>
        <w:t>関する事務処理規程第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DE7B6F" w:rsidRDefault="00DE7B6F">
      <w:pPr>
        <w:rPr>
          <w:rFonts w:hint="eastAsia"/>
        </w:rPr>
      </w:pPr>
    </w:p>
    <w:p w:rsidR="00DE7B6F" w:rsidRDefault="00DE7B6F">
      <w:pPr>
        <w:jc w:val="center"/>
      </w:pPr>
      <w:r>
        <w:rPr>
          <w:rFonts w:hint="eastAsia"/>
        </w:rPr>
        <w:t>記</w:t>
      </w:r>
    </w:p>
    <w:p w:rsidR="00DE7B6F" w:rsidRDefault="00DE7B6F">
      <w:pPr>
        <w:rPr>
          <w:rFonts w:hint="eastAsia"/>
        </w:rPr>
      </w:pPr>
    </w:p>
    <w:p w:rsidR="00DE7B6F" w:rsidRDefault="00DE7B6F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廃止又は変更しようとする水利施設の種別及び位置</w:t>
      </w:r>
    </w:p>
    <w:p w:rsidR="00DE7B6F" w:rsidRDefault="00DE7B6F">
      <w:pPr>
        <w:rPr>
          <w:rFonts w:hint="eastAsia"/>
        </w:rPr>
      </w:pPr>
    </w:p>
    <w:p w:rsidR="00DE7B6F" w:rsidRDefault="00DE7B6F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廃止又は変更を必要とする理由</w:t>
      </w:r>
    </w:p>
    <w:p w:rsidR="00DE7B6F" w:rsidRDefault="00DE7B6F">
      <w:pPr>
        <w:rPr>
          <w:rFonts w:hint="eastAsia"/>
        </w:rPr>
      </w:pPr>
    </w:p>
    <w:p w:rsidR="00DE7B6F" w:rsidRDefault="00DE7B6F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廃止又は変更の内容</w:t>
      </w:r>
    </w:p>
    <w:p w:rsidR="00DE7B6F" w:rsidRDefault="00DE7B6F">
      <w:pPr>
        <w:rPr>
          <w:rFonts w:hint="eastAsia"/>
        </w:rPr>
      </w:pPr>
    </w:p>
    <w:p w:rsidR="00DE7B6F" w:rsidRDefault="00DE7B6F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廃止に伴う措置</w:t>
      </w:r>
    </w:p>
    <w:p w:rsidR="00DE7B6F" w:rsidRDefault="00DE7B6F">
      <w:pPr>
        <w:rPr>
          <w:rFonts w:hint="eastAsia"/>
        </w:rPr>
      </w:pPr>
    </w:p>
    <w:p w:rsidR="00DE7B6F" w:rsidRDefault="00DE7B6F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廃止又は変更しようとする水利施設の種別、位置、構造及び規模を表示する図書を添付すること。</w:t>
      </w:r>
    </w:p>
    <w:sectPr w:rsidR="00DE7B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4CB" w:rsidRDefault="003234CB">
      <w:r>
        <w:separator/>
      </w:r>
    </w:p>
  </w:endnote>
  <w:endnote w:type="continuationSeparator" w:id="0">
    <w:p w:rsidR="003234CB" w:rsidRDefault="0032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4CB" w:rsidRDefault="003234CB">
      <w:r>
        <w:separator/>
      </w:r>
    </w:p>
  </w:footnote>
  <w:footnote w:type="continuationSeparator" w:id="0">
    <w:p w:rsidR="003234CB" w:rsidRDefault="0032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F15"/>
    <w:rsid w:val="003234CB"/>
    <w:rsid w:val="00426452"/>
    <w:rsid w:val="00827F15"/>
    <w:rsid w:val="00DE7B6F"/>
    <w:rsid w:val="00F2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BB81B4B-5B65-40F0-AB01-59EC0B87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2006-06-12T04:34:00Z</cp:lastPrinted>
  <dcterms:created xsi:type="dcterms:W3CDTF">2025-09-13T10:39:00Z</dcterms:created>
  <dcterms:modified xsi:type="dcterms:W3CDTF">2025-09-13T10:39:00Z</dcterms:modified>
</cp:coreProperties>
</file>