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775" w:rsidRDefault="00055775">
      <w:pPr>
        <w:rPr>
          <w:rFonts w:hint="eastAsia"/>
        </w:rPr>
      </w:pPr>
      <w:r>
        <w:rPr>
          <w:rFonts w:hint="eastAsia"/>
        </w:rPr>
        <w:t>別記様式第</w:t>
      </w:r>
      <w:r w:rsidR="00E3047C">
        <w:rPr>
          <w:rFonts w:hint="eastAsia"/>
        </w:rPr>
        <w:t>10</w:t>
      </w:r>
      <w:r>
        <w:rPr>
          <w:rFonts w:hint="eastAsia"/>
        </w:rPr>
        <w:t>号(第</w:t>
      </w:r>
      <w:r w:rsidR="00283959">
        <w:rPr>
          <w:rFonts w:hint="eastAsia"/>
        </w:rPr>
        <w:t>20</w:t>
      </w:r>
      <w:r>
        <w:rPr>
          <w:rFonts w:hint="eastAsia"/>
        </w:rPr>
        <w:t>条関係)</w:t>
      </w:r>
    </w:p>
    <w:p w:rsidR="00055775" w:rsidRDefault="00055775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活動経</w:t>
      </w:r>
      <w:r>
        <w:rPr>
          <w:rFonts w:hint="eastAsia"/>
        </w:rPr>
        <w:t>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440"/>
      </w:tblGrid>
      <w:tr w:rsidR="0005577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80" w:type="dxa"/>
            <w:vAlign w:val="center"/>
          </w:tcPr>
          <w:p w:rsidR="00055775" w:rsidRDefault="000557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7440" w:type="dxa"/>
            <w:vAlign w:val="center"/>
          </w:tcPr>
          <w:p w:rsidR="00055775" w:rsidRDefault="000557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055775">
        <w:tblPrEx>
          <w:tblCellMar>
            <w:top w:w="0" w:type="dxa"/>
            <w:bottom w:w="0" w:type="dxa"/>
          </w:tblCellMar>
        </w:tblPrEx>
        <w:trPr>
          <w:trHeight w:val="11800"/>
        </w:trPr>
        <w:tc>
          <w:tcPr>
            <w:tcW w:w="1080" w:type="dxa"/>
          </w:tcPr>
          <w:p w:rsidR="00055775" w:rsidRDefault="000557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0" w:type="dxa"/>
          </w:tcPr>
          <w:p w:rsidR="00055775" w:rsidRDefault="000557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5775" w:rsidRDefault="00055775"/>
    <w:sectPr w:rsidR="000557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B1D" w:rsidRDefault="001C2B1D" w:rsidP="00055775">
      <w:r>
        <w:separator/>
      </w:r>
    </w:p>
  </w:endnote>
  <w:endnote w:type="continuationSeparator" w:id="0">
    <w:p w:rsidR="001C2B1D" w:rsidRDefault="001C2B1D" w:rsidP="0005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B1D" w:rsidRDefault="001C2B1D" w:rsidP="00055775">
      <w:r>
        <w:separator/>
      </w:r>
    </w:p>
  </w:footnote>
  <w:footnote w:type="continuationSeparator" w:id="0">
    <w:p w:rsidR="001C2B1D" w:rsidRDefault="001C2B1D" w:rsidP="0005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A27"/>
    <w:rsid w:val="00055775"/>
    <w:rsid w:val="00097A27"/>
    <w:rsid w:val="001C2B1D"/>
    <w:rsid w:val="00283959"/>
    <w:rsid w:val="00C4464C"/>
    <w:rsid w:val="00E3047C"/>
    <w:rsid w:val="00F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33F713E-FFA4-4B58-B910-B9E01170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別記様式第17号(第21条関係)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