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AFD" w:rsidRDefault="00FE1AFD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14</w:t>
      </w:r>
      <w:r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1416"/>
        <w:gridCol w:w="661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329"/>
        </w:trPr>
        <w:tc>
          <w:tcPr>
            <w:tcW w:w="8520" w:type="dxa"/>
            <w:gridSpan w:val="3"/>
          </w:tcPr>
          <w:p w:rsidR="00FE1AFD" w:rsidRDefault="00FE1AFD">
            <w:pPr>
              <w:rPr>
                <w:rFonts w:hint="eastAsia"/>
                <w:spacing w:val="315"/>
                <w:lang w:eastAsia="zh-TW"/>
              </w:rPr>
            </w:pPr>
          </w:p>
          <w:p w:rsidR="00FE1AFD" w:rsidRDefault="00FE1AFD">
            <w:pPr>
              <w:rPr>
                <w:rFonts w:hint="eastAsia"/>
                <w:spacing w:val="315"/>
                <w:lang w:eastAsia="zh-TW"/>
              </w:rPr>
            </w:pPr>
          </w:p>
          <w:p w:rsidR="00FE1AFD" w:rsidRDefault="00FE1A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質問調書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　回</w:t>
            </w:r>
            <w:r>
              <w:rPr>
                <w:rFonts w:hint="eastAsia"/>
              </w:rPr>
              <w:t>)</w:t>
            </w:r>
          </w:p>
          <w:p w:rsidR="00FE1AFD" w:rsidRDefault="00FE1AFD">
            <w:pPr>
              <w:rPr>
                <w:rFonts w:hint="eastAsia"/>
              </w:rPr>
            </w:pPr>
          </w:p>
          <w:p w:rsidR="00FE1AFD" w:rsidRDefault="00FE1AFD">
            <w:pPr>
              <w:rPr>
                <w:rFonts w:hint="eastAsia"/>
              </w:rPr>
            </w:pPr>
          </w:p>
          <w:p w:rsidR="00FE1AFD" w:rsidRDefault="00FE1A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表記の火災について、下記の者に質問したところ任意に次のとおり供述した。</w:t>
            </w:r>
          </w:p>
          <w:p w:rsidR="00FE1AFD" w:rsidRDefault="00FE1AFD">
            <w:pPr>
              <w:rPr>
                <w:rFonts w:hint="eastAsia"/>
              </w:rPr>
            </w:pPr>
          </w:p>
          <w:p w:rsidR="00FE1AFD" w:rsidRDefault="00FE1AF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E1AFD" w:rsidRDefault="00FE1AFD">
            <w:pPr>
              <w:rPr>
                <w:rFonts w:hint="eastAsia"/>
                <w:lang w:eastAsia="zh-CN"/>
              </w:rPr>
            </w:pPr>
          </w:p>
          <w:p w:rsidR="00FE1AFD" w:rsidRDefault="00FE1AFD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属　　　　　　　　　　　　</w:t>
            </w:r>
          </w:p>
          <w:p w:rsidR="00FE1AFD" w:rsidRDefault="00FE1AFD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階級・氏名　　　　　　　　　　㊞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492" w:type="dxa"/>
            <w:vMerge w:val="restart"/>
            <w:tcBorders>
              <w:bottom w:val="nil"/>
            </w:tcBorders>
            <w:textDirection w:val="tbRlV"/>
            <w:vAlign w:val="center"/>
          </w:tcPr>
          <w:p w:rsidR="00FE1AFD" w:rsidRDefault="00FE1AF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被質問</w:t>
            </w:r>
            <w:r>
              <w:rPr>
                <w:rFonts w:hint="eastAsia"/>
              </w:rPr>
              <w:t>者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E1AFD" w:rsidRDefault="00FE1A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:rsidR="00FE1AFD" w:rsidRDefault="00FE1A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492" w:type="dxa"/>
            <w:vMerge/>
            <w:tcBorders>
              <w:bottom w:val="single" w:sz="4" w:space="0" w:color="auto"/>
            </w:tcBorders>
          </w:tcPr>
          <w:p w:rsidR="00FE1AFD" w:rsidRDefault="00FE1AF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E1AFD" w:rsidRDefault="00FE1A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FE1AFD" w:rsidRDefault="00FE1AFD">
            <w:pPr>
              <w:rPr>
                <w:rFonts w:hint="eastAsia"/>
              </w:rPr>
            </w:pPr>
          </w:p>
          <w:p w:rsidR="00FE1AFD" w:rsidRDefault="00FE1A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>)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:rsidR="00FE1AFD" w:rsidRDefault="00FE1AFD">
            <w:pPr>
              <w:rPr>
                <w:rFonts w:hint="eastAsia"/>
              </w:rPr>
            </w:pPr>
          </w:p>
          <w:p w:rsidR="00FE1AFD" w:rsidRDefault="00FE1AFD">
            <w:pPr>
              <w:rPr>
                <w:rFonts w:hint="eastAsia"/>
              </w:rPr>
            </w:pPr>
          </w:p>
          <w:p w:rsidR="00FE1AFD" w:rsidRDefault="00FE1AF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:rsidR="00FE1AFD" w:rsidRDefault="00FE1A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質問年月日・時間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:rsidR="00FE1AFD" w:rsidRDefault="00FE1AF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　　　　時　　分～　　時　　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:rsidR="00FE1AFD" w:rsidRDefault="00FE1A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質問場所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:rsidR="00FE1AFD" w:rsidRDefault="00FE1A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8520" w:type="dxa"/>
            <w:gridSpan w:val="3"/>
            <w:tcBorders>
              <w:bottom w:val="nil"/>
            </w:tcBorders>
          </w:tcPr>
          <w:p w:rsidR="00FE1AFD" w:rsidRDefault="00FE1A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8520" w:type="dxa"/>
            <w:gridSpan w:val="3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FE1AFD" w:rsidRDefault="00FE1A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79"/>
        </w:trPr>
        <w:tc>
          <w:tcPr>
            <w:tcW w:w="8520" w:type="dxa"/>
            <w:gridSpan w:val="3"/>
            <w:tcBorders>
              <w:top w:val="wave" w:sz="6" w:space="0" w:color="auto"/>
            </w:tcBorders>
          </w:tcPr>
          <w:p w:rsidR="00FE1AFD" w:rsidRDefault="00FE1AFD">
            <w:pPr>
              <w:rPr>
                <w:rFonts w:hint="eastAsia"/>
                <w:spacing w:val="525"/>
              </w:rPr>
            </w:pPr>
          </w:p>
          <w:p w:rsidR="00FE1AFD" w:rsidRDefault="00FE1A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供述</w:t>
            </w:r>
            <w:r>
              <w:rPr>
                <w:rFonts w:hint="eastAsia"/>
              </w:rPr>
              <w:t>者</w:t>
            </w:r>
          </w:p>
          <w:p w:rsidR="00FE1AFD" w:rsidRDefault="00FE1AFD">
            <w:pPr>
              <w:rPr>
                <w:rFonts w:hint="eastAsia"/>
              </w:rPr>
            </w:pPr>
          </w:p>
          <w:p w:rsidR="00FE1AFD" w:rsidRDefault="00FE1A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上記のとおり、録取して読み聞かせ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閲覧し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たところ誤りのないことを申し立て署名した。</w:t>
            </w:r>
          </w:p>
        </w:tc>
      </w:tr>
    </w:tbl>
    <w:p w:rsidR="00FE1AFD" w:rsidRDefault="00FE1AFD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AFD" w:rsidRDefault="00FE1AFD">
      <w:r>
        <w:separator/>
      </w:r>
    </w:p>
  </w:endnote>
  <w:endnote w:type="continuationSeparator" w:id="0">
    <w:p w:rsidR="00FE1AFD" w:rsidRDefault="00FE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AFD" w:rsidRDefault="00FE1AFD">
      <w:r>
        <w:separator/>
      </w:r>
    </w:p>
  </w:footnote>
  <w:footnote w:type="continuationSeparator" w:id="0">
    <w:p w:rsidR="00FE1AFD" w:rsidRDefault="00FE1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53E"/>
    <w:rsid w:val="0001053E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C466EB2-3234-4CEC-8E01-D42F333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別記様式第6号(第14条関係)</vt:lpstr>
    </vt:vector>
  </TitlesOfParts>
  <Company>長門市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別記様式第6号(第14条関係)</dc:title>
  <dc:subject/>
  <dc:creator>0418</dc:creator>
  <cp:keywords/>
  <dc:description/>
  <cp:lastModifiedBy>Hidenori Suzuki</cp:lastModifiedBy>
  <cp:revision>2</cp:revision>
  <cp:lastPrinted>1601-01-01T00:00:00Z</cp:lastPrinted>
  <dcterms:created xsi:type="dcterms:W3CDTF">2025-09-13T10:36:00Z</dcterms:created>
  <dcterms:modified xsi:type="dcterms:W3CDTF">2025-09-13T10:36:00Z</dcterms:modified>
</cp:coreProperties>
</file>