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736" w:rsidRDefault="003F6736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別記様式第22号(第24条関係)</w:t>
      </w:r>
    </w:p>
    <w:p w:rsidR="003F6736" w:rsidRDefault="003F6736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(表)</w:t>
      </w:r>
    </w:p>
    <w:p w:rsidR="003F6736" w:rsidRDefault="003F6736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F6736" w:rsidRDefault="003F6736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　　　様</w:t>
      </w:r>
    </w:p>
    <w:p w:rsidR="003F6736" w:rsidRDefault="003F6736">
      <w:pPr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3F6736" w:rsidRDefault="003F6736">
      <w:pPr>
        <w:jc w:val="right"/>
        <w:rPr>
          <w:rFonts w:hint="eastAsia"/>
          <w:spacing w:val="105"/>
          <w:lang w:eastAsia="zh-TW"/>
        </w:rPr>
      </w:pPr>
      <w:r>
        <w:rPr>
          <w:rFonts w:hint="eastAsia"/>
          <w:lang w:eastAsia="zh-TW"/>
        </w:rPr>
        <w:t xml:space="preserve">職業(職)　　　　電話　　　　　　　</w:t>
      </w:r>
    </w:p>
    <w:p w:rsidR="003F6736" w:rsidRDefault="003F6736">
      <w:pPr>
        <w:spacing w:after="120"/>
        <w:jc w:val="right"/>
        <w:rPr>
          <w:rFonts w:ascii="‚l‚r –¾’©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5B52B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F6736" w:rsidRDefault="003F6736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り災申告</w:t>
      </w:r>
      <w:r>
        <w:rPr>
          <w:rFonts w:hint="eastAsia"/>
        </w:rPr>
        <w:t>書(</w:t>
      </w:r>
      <w:r>
        <w:rPr>
          <w:rFonts w:hint="eastAsia"/>
          <w:spacing w:val="105"/>
        </w:rPr>
        <w:t>建</w:t>
      </w:r>
      <w:r>
        <w:rPr>
          <w:rFonts w:hint="eastAsia"/>
        </w:rPr>
        <w:t>物)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660"/>
        <w:gridCol w:w="540"/>
        <w:gridCol w:w="540"/>
        <w:gridCol w:w="600"/>
        <w:gridCol w:w="720"/>
        <w:gridCol w:w="120"/>
        <w:gridCol w:w="60"/>
        <w:gridCol w:w="660"/>
        <w:gridCol w:w="720"/>
        <w:gridCol w:w="660"/>
        <w:gridCol w:w="120"/>
        <w:gridCol w:w="720"/>
        <w:gridCol w:w="600"/>
        <w:gridCol w:w="240"/>
        <w:gridCol w:w="1080"/>
      </w:tblGrid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gridSpan w:val="3"/>
            <w:vAlign w:val="center"/>
          </w:tcPr>
          <w:p w:rsidR="003F6736" w:rsidRDefault="003F67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6840" w:type="dxa"/>
            <w:gridSpan w:val="13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80" w:type="dxa"/>
            <w:gridSpan w:val="3"/>
            <w:vAlign w:val="center"/>
          </w:tcPr>
          <w:p w:rsidR="003F6736" w:rsidRDefault="003F67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840" w:type="dxa"/>
            <w:gridSpan w:val="13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3F6736" w:rsidRDefault="003F67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世帯</w:t>
            </w:r>
            <w:r>
              <w:rPr>
                <w:rFonts w:hint="eastAsia"/>
              </w:rPr>
              <w:t>員</w:t>
            </w: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職業又は勤務</w:t>
            </w:r>
            <w:r>
              <w:rPr>
                <w:rFonts w:hint="eastAsia"/>
              </w:rPr>
              <w:t>先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gridSpan w:val="5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80" w:type="dxa"/>
            <w:vMerge w:val="restart"/>
            <w:textDirection w:val="tbRlV"/>
            <w:vAlign w:val="center"/>
          </w:tcPr>
          <w:p w:rsidR="003F6736" w:rsidRDefault="003F67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り災建</w:t>
            </w:r>
            <w:r>
              <w:rPr>
                <w:rFonts w:hint="eastAsia"/>
              </w:rPr>
              <w:t>物</w:t>
            </w:r>
          </w:p>
        </w:tc>
        <w:tc>
          <w:tcPr>
            <w:tcW w:w="1740" w:type="dxa"/>
            <w:gridSpan w:val="3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建築年</w:t>
            </w:r>
            <w:r>
              <w:rPr>
                <w:rFonts w:hint="eastAsia"/>
              </w:rPr>
              <w:t>月</w:t>
            </w:r>
          </w:p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(購入)</w:t>
            </w:r>
          </w:p>
        </w:tc>
        <w:tc>
          <w:tcPr>
            <w:tcW w:w="1500" w:type="dxa"/>
            <w:gridSpan w:val="4"/>
            <w:vAlign w:val="center"/>
          </w:tcPr>
          <w:p w:rsidR="003F6736" w:rsidRDefault="003F673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660" w:type="dxa"/>
            <w:vAlign w:val="center"/>
          </w:tcPr>
          <w:p w:rsidR="003F6736" w:rsidRDefault="003F67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500" w:type="dxa"/>
            <w:gridSpan w:val="3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>建築時の単価</w:t>
            </w:r>
          </w:p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(3.3m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当たり)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8040" w:type="dxa"/>
            <w:gridSpan w:val="15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取得後の経</w:t>
            </w:r>
            <w:r>
              <w:rPr>
                <w:rFonts w:hint="eastAsia"/>
              </w:rPr>
              <w:t>過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</w:t>
            </w:r>
          </w:p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改築</w:t>
            </w:r>
          </w:p>
        </w:tc>
        <w:tc>
          <w:tcPr>
            <w:tcW w:w="108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3660" w:type="dxa"/>
            <w:gridSpan w:val="8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修繕・改築した箇所</w:t>
            </w:r>
          </w:p>
        </w:tc>
        <w:tc>
          <w:tcPr>
            <w:tcW w:w="2640" w:type="dxa"/>
            <w:gridSpan w:val="4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修繕・改築に要した金額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8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4"/>
            <w:vAlign w:val="bottom"/>
          </w:tcPr>
          <w:p w:rsidR="003F6736" w:rsidRDefault="003F6736">
            <w:pPr>
              <w:spacing w:after="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>増築</w:t>
            </w:r>
          </w:p>
        </w:tc>
        <w:tc>
          <w:tcPr>
            <w:tcW w:w="108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2880" w:type="dxa"/>
            <w:gridSpan w:val="6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増築の概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500" w:type="dxa"/>
            <w:gridSpan w:val="3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増築面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1920" w:type="dxa"/>
            <w:gridSpan w:val="3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増築に要した金額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8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660" w:type="dxa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3"/>
            <w:vAlign w:val="bottom"/>
          </w:tcPr>
          <w:p w:rsidR="003F6736" w:rsidRDefault="003F6736">
            <w:pPr>
              <w:spacing w:after="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20" w:type="dxa"/>
            <w:gridSpan w:val="3"/>
            <w:vAlign w:val="bottom"/>
          </w:tcPr>
          <w:p w:rsidR="003F6736" w:rsidRDefault="003F6736">
            <w:pPr>
              <w:spacing w:after="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16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り災前の建物詳</w:t>
            </w:r>
            <w:r>
              <w:rPr>
                <w:rFonts w:hint="eastAsia"/>
              </w:rPr>
              <w:t>細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20" w:type="dxa"/>
            <w:gridSpan w:val="4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建物の用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132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屋</w:t>
            </w:r>
            <w:r>
              <w:rPr>
                <w:rFonts w:hint="eastAsia"/>
              </w:rPr>
              <w:t>根</w:t>
            </w:r>
          </w:p>
        </w:tc>
        <w:tc>
          <w:tcPr>
            <w:tcW w:w="2340" w:type="dxa"/>
            <w:gridSpan w:val="6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外</w:t>
            </w:r>
            <w:r>
              <w:rPr>
                <w:rFonts w:hint="eastAsia"/>
              </w:rPr>
              <w:t>壁</w:t>
            </w:r>
          </w:p>
        </w:tc>
        <w:tc>
          <w:tcPr>
            <w:tcW w:w="132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320" w:type="dxa"/>
            <w:gridSpan w:val="2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220" w:type="dxa"/>
            <w:gridSpan w:val="4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bottom"/>
          </w:tcPr>
          <w:p w:rsidR="003F6736" w:rsidRDefault="003F6736">
            <w:pPr>
              <w:spacing w:after="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40" w:type="dxa"/>
            <w:gridSpan w:val="6"/>
            <w:vMerge w:val="restart"/>
          </w:tcPr>
          <w:p w:rsidR="003F6736" w:rsidRDefault="003F6736">
            <w:pPr>
              <w:spacing w:before="7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火災保険契約会社名</w:t>
            </w:r>
          </w:p>
        </w:tc>
        <w:tc>
          <w:tcPr>
            <w:tcW w:w="840" w:type="dxa"/>
            <w:gridSpan w:val="3"/>
            <w:vAlign w:val="center"/>
          </w:tcPr>
          <w:p w:rsidR="003F6736" w:rsidRDefault="003F67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1500" w:type="dxa"/>
            <w:gridSpan w:val="3"/>
            <w:vAlign w:val="center"/>
          </w:tcPr>
          <w:p w:rsidR="003F6736" w:rsidRDefault="003F67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640" w:type="dxa"/>
            <w:gridSpan w:val="4"/>
            <w:vMerge w:val="restart"/>
            <w:vAlign w:val="center"/>
          </w:tcPr>
          <w:p w:rsidR="003F6736" w:rsidRDefault="003F67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  <w:p w:rsidR="003F6736" w:rsidRDefault="003F67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40" w:type="dxa"/>
            <w:gridSpan w:val="6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F6736" w:rsidRDefault="003F67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動産</w:t>
            </w:r>
          </w:p>
        </w:tc>
        <w:tc>
          <w:tcPr>
            <w:tcW w:w="1500" w:type="dxa"/>
            <w:gridSpan w:val="3"/>
            <w:vAlign w:val="center"/>
          </w:tcPr>
          <w:p w:rsidR="003F6736" w:rsidRDefault="003F67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640" w:type="dxa"/>
            <w:gridSpan w:val="4"/>
            <w:vMerge/>
            <w:vAlign w:val="center"/>
          </w:tcPr>
          <w:p w:rsidR="003F6736" w:rsidRDefault="003F6736">
            <w:pPr>
              <w:rPr>
                <w:rFonts w:hint="eastAsia"/>
              </w:rPr>
            </w:pPr>
          </w:p>
        </w:tc>
      </w:tr>
    </w:tbl>
    <w:p w:rsidR="003F6736" w:rsidRDefault="003F6736">
      <w:pPr>
        <w:spacing w:before="80" w:line="280" w:lineRule="exact"/>
        <w:rPr>
          <w:rFonts w:hint="eastAsia"/>
        </w:rPr>
      </w:pPr>
      <w:r>
        <w:rPr>
          <w:rFonts w:hint="eastAsia"/>
        </w:rPr>
        <w:t>注</w:t>
      </w:r>
    </w:p>
    <w:p w:rsidR="003F6736" w:rsidRDefault="003F6736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1　この申告書は、消防法第34条に基づいて提出を求めるものです。</w:t>
      </w:r>
    </w:p>
    <w:p w:rsidR="003F6736" w:rsidRDefault="003F6736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2　この申告書は、り災した日から起算して7日以内に提出してください。</w:t>
      </w:r>
    </w:p>
    <w:p w:rsidR="00CF632E" w:rsidRDefault="003F6736">
      <w:pPr>
        <w:spacing w:line="280" w:lineRule="exact"/>
      </w:pPr>
      <w:r>
        <w:rPr>
          <w:rFonts w:hint="eastAsia"/>
        </w:rPr>
        <w:t xml:space="preserve">　3　借家の場合は、り災建物及びり災前の建物詳細の欄は記入する必要はありません。</w:t>
      </w:r>
    </w:p>
    <w:p w:rsidR="003F6736" w:rsidRDefault="00CF632E" w:rsidP="00CF632E">
      <w:pPr>
        <w:spacing w:after="120"/>
        <w:jc w:val="center"/>
        <w:rPr>
          <w:rFonts w:hint="eastAsia"/>
        </w:rPr>
      </w:pPr>
      <w:r>
        <w:br w:type="page"/>
      </w:r>
      <w:r w:rsidR="003F6736"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840"/>
        <w:gridCol w:w="1680"/>
        <w:gridCol w:w="1080"/>
        <w:gridCol w:w="1080"/>
        <w:gridCol w:w="1500"/>
      </w:tblGrid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取得価</w:t>
            </w:r>
            <w:r>
              <w:rPr>
                <w:rFonts w:hint="eastAsia"/>
              </w:rPr>
              <w:t>格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使用又は経過年数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り災程度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損害</w:t>
            </w:r>
            <w:r>
              <w:rPr>
                <w:rFonts w:hint="eastAsia"/>
              </w:rPr>
              <w:t>額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673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3F6736" w:rsidRDefault="003F67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6736" w:rsidRDefault="003F6736">
      <w:pPr>
        <w:spacing w:line="280" w:lineRule="exact"/>
        <w:rPr>
          <w:rFonts w:hint="eastAsia"/>
        </w:rPr>
      </w:pPr>
    </w:p>
    <w:sectPr w:rsidR="003F67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D99" w:rsidRDefault="001C0D99">
      <w:r>
        <w:separator/>
      </w:r>
    </w:p>
  </w:endnote>
  <w:endnote w:type="continuationSeparator" w:id="0">
    <w:p w:rsidR="001C0D99" w:rsidRDefault="001C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D99" w:rsidRDefault="001C0D99">
      <w:r>
        <w:separator/>
      </w:r>
    </w:p>
  </w:footnote>
  <w:footnote w:type="continuationSeparator" w:id="0">
    <w:p w:rsidR="001C0D99" w:rsidRDefault="001C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32E"/>
    <w:rsid w:val="001C0D99"/>
    <w:rsid w:val="003F6736"/>
    <w:rsid w:val="005B52BB"/>
    <w:rsid w:val="00721982"/>
    <w:rsid w:val="00C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664A24F-153D-4CB5-843E-5A52D9A6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B52B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B52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2021-03-25T00:40:00Z</cp:lastPrinted>
  <dcterms:created xsi:type="dcterms:W3CDTF">2025-09-13T10:36:00Z</dcterms:created>
  <dcterms:modified xsi:type="dcterms:W3CDTF">2025-09-13T10:36:00Z</dcterms:modified>
</cp:coreProperties>
</file>