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B0F" w:rsidRDefault="00204B0F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別記様式第16号(第20条関係)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7044"/>
      </w:tblGrid>
      <w:tr w:rsidR="00204B0F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8520" w:type="dxa"/>
            <w:gridSpan w:val="2"/>
            <w:vAlign w:val="center"/>
          </w:tcPr>
          <w:p w:rsidR="00204B0F" w:rsidRDefault="00204B0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実験記録</w:t>
            </w:r>
            <w:r>
              <w:rPr>
                <w:rFonts w:hint="eastAsia"/>
              </w:rPr>
              <w:t>書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76" w:type="dxa"/>
            <w:vAlign w:val="center"/>
          </w:tcPr>
          <w:p w:rsidR="00204B0F" w:rsidRDefault="00204B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出火日時</w:t>
            </w:r>
          </w:p>
        </w:tc>
        <w:tc>
          <w:tcPr>
            <w:tcW w:w="7044" w:type="dxa"/>
            <w:vAlign w:val="center"/>
          </w:tcPr>
          <w:p w:rsidR="00204B0F" w:rsidRDefault="00204B0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　時　　分頃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76" w:type="dxa"/>
            <w:vAlign w:val="center"/>
          </w:tcPr>
          <w:p w:rsidR="00204B0F" w:rsidRDefault="00204B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出火場所</w:t>
            </w:r>
          </w:p>
        </w:tc>
        <w:tc>
          <w:tcPr>
            <w:tcW w:w="7044" w:type="dxa"/>
            <w:vAlign w:val="center"/>
          </w:tcPr>
          <w:p w:rsidR="00204B0F" w:rsidRDefault="00204B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1476" w:type="dxa"/>
            <w:vAlign w:val="center"/>
          </w:tcPr>
          <w:p w:rsidR="00204B0F" w:rsidRDefault="00204B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火元責任者</w:t>
            </w:r>
          </w:p>
        </w:tc>
        <w:tc>
          <w:tcPr>
            <w:tcW w:w="7044" w:type="dxa"/>
            <w:vAlign w:val="center"/>
          </w:tcPr>
          <w:p w:rsidR="00204B0F" w:rsidRDefault="00204B0F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04B0F" w:rsidRDefault="00204B0F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　年　　月　　日生(　歳)</w:t>
            </w:r>
          </w:p>
          <w:p w:rsidR="00204B0F" w:rsidRDefault="00204B0F">
            <w:pPr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cantSplit/>
          <w:trHeight w:val="2189"/>
        </w:trPr>
        <w:tc>
          <w:tcPr>
            <w:tcW w:w="8520" w:type="dxa"/>
            <w:gridSpan w:val="2"/>
            <w:vAlign w:val="center"/>
          </w:tcPr>
          <w:p w:rsidR="00204B0F" w:rsidRDefault="00204B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上記の者方に係る火災について、本職はその火災原因の判定資料とするため、次のとおり実験を行った。</w:t>
            </w:r>
          </w:p>
          <w:p w:rsidR="00204B0F" w:rsidRDefault="00204B0F">
            <w:pPr>
              <w:rPr>
                <w:rFonts w:hint="eastAsia"/>
              </w:rPr>
            </w:pPr>
          </w:p>
          <w:p w:rsidR="00204B0F" w:rsidRDefault="00204B0F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204B0F" w:rsidRDefault="00204B0F">
            <w:pPr>
              <w:rPr>
                <w:rFonts w:hint="eastAsia"/>
                <w:lang w:eastAsia="zh-CN"/>
              </w:rPr>
            </w:pPr>
          </w:p>
          <w:p w:rsidR="00204B0F" w:rsidRDefault="00204B0F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  <w:p w:rsidR="00204B0F" w:rsidRDefault="00204B0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</w:t>
            </w:r>
            <w:r w:rsidR="00BF6DC0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6" w:type="dxa"/>
            <w:vAlign w:val="center"/>
          </w:tcPr>
          <w:p w:rsidR="00204B0F" w:rsidRDefault="00204B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実験日時</w:t>
            </w:r>
          </w:p>
        </w:tc>
        <w:tc>
          <w:tcPr>
            <w:tcW w:w="7044" w:type="dxa"/>
            <w:vAlign w:val="center"/>
          </w:tcPr>
          <w:p w:rsidR="00204B0F" w:rsidRDefault="00204B0F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　時　　分～　　　年　　月　　日　　時　　分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6" w:type="dxa"/>
            <w:vAlign w:val="center"/>
          </w:tcPr>
          <w:p w:rsidR="00204B0F" w:rsidRDefault="00204B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実験場所</w:t>
            </w:r>
          </w:p>
        </w:tc>
        <w:tc>
          <w:tcPr>
            <w:tcW w:w="7044" w:type="dxa"/>
            <w:vAlign w:val="center"/>
          </w:tcPr>
          <w:p w:rsidR="00204B0F" w:rsidRDefault="00204B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6" w:type="dxa"/>
            <w:vAlign w:val="center"/>
          </w:tcPr>
          <w:p w:rsidR="00204B0F" w:rsidRDefault="00204B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実験対象物件</w:t>
            </w:r>
          </w:p>
        </w:tc>
        <w:tc>
          <w:tcPr>
            <w:tcW w:w="7044" w:type="dxa"/>
            <w:vAlign w:val="center"/>
          </w:tcPr>
          <w:p w:rsidR="00204B0F" w:rsidRDefault="00204B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04B0F">
        <w:tblPrEx>
          <w:tblCellMar>
            <w:top w:w="0" w:type="dxa"/>
            <w:bottom w:w="0" w:type="dxa"/>
          </w:tblCellMar>
        </w:tblPrEx>
        <w:trPr>
          <w:cantSplit/>
          <w:trHeight w:val="4493"/>
        </w:trPr>
        <w:tc>
          <w:tcPr>
            <w:tcW w:w="8520" w:type="dxa"/>
            <w:gridSpan w:val="2"/>
          </w:tcPr>
          <w:p w:rsidR="00204B0F" w:rsidRDefault="00204B0F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実験状況及び結</w:t>
            </w:r>
            <w:r>
              <w:rPr>
                <w:rFonts w:hint="eastAsia"/>
              </w:rPr>
              <w:t>果</w:t>
            </w:r>
          </w:p>
        </w:tc>
      </w:tr>
    </w:tbl>
    <w:p w:rsidR="00204B0F" w:rsidRDefault="00204B0F"/>
    <w:sectPr w:rsidR="00204B0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8D7" w:rsidRDefault="00B178D7">
      <w:r>
        <w:separator/>
      </w:r>
    </w:p>
  </w:endnote>
  <w:endnote w:type="continuationSeparator" w:id="0">
    <w:p w:rsidR="00B178D7" w:rsidRDefault="00B1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8D7" w:rsidRDefault="00B178D7">
      <w:r>
        <w:separator/>
      </w:r>
    </w:p>
  </w:footnote>
  <w:footnote w:type="continuationSeparator" w:id="0">
    <w:p w:rsidR="00B178D7" w:rsidRDefault="00B1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0"/>
    <w:rsid w:val="00204B0F"/>
    <w:rsid w:val="00B178D7"/>
    <w:rsid w:val="00B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0F90BE7-8543-430B-9A48-11F45F9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2025-09-13T10:35:00Z</dcterms:created>
  <dcterms:modified xsi:type="dcterms:W3CDTF">2025-09-13T10:35:00Z</dcterms:modified>
</cp:coreProperties>
</file>