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2D2F" w:rsidRDefault="00C92D2F">
      <w:pPr>
        <w:spacing w:after="120"/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5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10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0"/>
        <w:gridCol w:w="5520"/>
      </w:tblGrid>
      <w:tr w:rsidR="00C92D2F">
        <w:tblPrEx>
          <w:tblCellMar>
            <w:top w:w="0" w:type="dxa"/>
            <w:bottom w:w="0" w:type="dxa"/>
          </w:tblCellMar>
        </w:tblPrEx>
        <w:trPr>
          <w:trHeight w:val="6000"/>
        </w:trPr>
        <w:tc>
          <w:tcPr>
            <w:tcW w:w="8520" w:type="dxa"/>
            <w:gridSpan w:val="2"/>
            <w:vAlign w:val="center"/>
          </w:tcPr>
          <w:p w:rsidR="00C92D2F" w:rsidRDefault="00C92D2F">
            <w:pPr>
              <w:spacing w:line="420" w:lineRule="auto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C92D2F" w:rsidRDefault="00C92D2F">
            <w:pPr>
              <w:spacing w:line="42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spacing w:val="105"/>
                <w:lang w:eastAsia="zh-TW"/>
              </w:rPr>
              <w:t>職</w:t>
            </w:r>
            <w:r>
              <w:rPr>
                <w:rFonts w:hint="eastAsia"/>
                <w:lang w:eastAsia="zh-TW"/>
              </w:rPr>
              <w:t>名</w:t>
            </w:r>
            <w:r>
              <w:rPr>
                <w:lang w:eastAsia="zh-TW"/>
              </w:rPr>
              <w:t>)</w:t>
            </w:r>
          </w:p>
          <w:p w:rsidR="00C92D2F" w:rsidRDefault="00C92D2F">
            <w:pPr>
              <w:spacing w:line="42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様</w:t>
            </w:r>
          </w:p>
          <w:p w:rsidR="00C92D2F" w:rsidRDefault="00C92D2F">
            <w:pPr>
              <w:spacing w:line="420" w:lineRule="auto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　　　　</w:t>
            </w:r>
          </w:p>
          <w:p w:rsidR="00C92D2F" w:rsidRDefault="00C92D2F">
            <w:pPr>
              <w:spacing w:line="420" w:lineRule="auto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名</w:t>
            </w:r>
            <w:r>
              <w:rPr>
                <w:rFonts w:hint="eastAsia"/>
                <w:lang w:eastAsia="zh-CN"/>
              </w:rPr>
              <w:t xml:space="preserve">称　　　　　　　　　　　　　　</w:t>
            </w:r>
          </w:p>
          <w:p w:rsidR="00C92D2F" w:rsidRDefault="00C92D2F">
            <w:pPr>
              <w:spacing w:line="42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管理権原者氏名　　　　　　　　</w:t>
            </w:r>
            <w:r w:rsidR="008E7D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C92D2F" w:rsidRDefault="00C92D2F">
            <w:pPr>
              <w:spacing w:line="420" w:lineRule="auto"/>
              <w:rPr>
                <w:rFonts w:hint="eastAsia"/>
                <w:spacing w:val="525"/>
              </w:rPr>
            </w:pPr>
          </w:p>
          <w:p w:rsidR="00C92D2F" w:rsidRDefault="00C92D2F"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回答</w:t>
            </w:r>
            <w:r>
              <w:rPr>
                <w:rFonts w:hint="eastAsia"/>
              </w:rPr>
              <w:t>書</w:t>
            </w:r>
          </w:p>
          <w:p w:rsidR="00C92D2F" w:rsidRDefault="00C92D2F">
            <w:pPr>
              <w:spacing w:line="420" w:lineRule="auto"/>
              <w:rPr>
                <w:rFonts w:hint="eastAsia"/>
              </w:rPr>
            </w:pPr>
          </w:p>
          <w:p w:rsidR="00C92D2F" w:rsidRDefault="00C92D2F">
            <w:pPr>
              <w:spacing w:line="42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日付け　　第　　号により指示された事項の改善等について、下記のとおり回答します。</w:t>
            </w:r>
          </w:p>
          <w:p w:rsidR="00C92D2F" w:rsidRDefault="00C92D2F">
            <w:pPr>
              <w:spacing w:line="420" w:lineRule="auto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C92D2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000" w:type="dxa"/>
            <w:vAlign w:val="center"/>
          </w:tcPr>
          <w:p w:rsidR="00C92D2F" w:rsidRDefault="00C92D2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5520" w:type="dxa"/>
            <w:vAlign w:val="center"/>
          </w:tcPr>
          <w:p w:rsidR="00C92D2F" w:rsidRDefault="00C92D2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"/>
              </w:rPr>
              <w:t>改修結果又は改修計</w:t>
            </w:r>
            <w:r>
              <w:rPr>
                <w:rFonts w:hint="eastAsia"/>
              </w:rPr>
              <w:t>画</w:t>
            </w:r>
          </w:p>
        </w:tc>
      </w:tr>
      <w:tr w:rsidR="00C92D2F">
        <w:tblPrEx>
          <w:tblCellMar>
            <w:top w:w="0" w:type="dxa"/>
            <w:bottom w:w="0" w:type="dxa"/>
          </w:tblCellMar>
        </w:tblPrEx>
        <w:trPr>
          <w:trHeight w:val="6000"/>
        </w:trPr>
        <w:tc>
          <w:tcPr>
            <w:tcW w:w="3000" w:type="dxa"/>
            <w:vAlign w:val="center"/>
          </w:tcPr>
          <w:p w:rsidR="00C92D2F" w:rsidRDefault="00C92D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20" w:type="dxa"/>
            <w:vAlign w:val="center"/>
          </w:tcPr>
          <w:p w:rsidR="00C92D2F" w:rsidRDefault="00C92D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92D2F" w:rsidRDefault="00C92D2F"/>
    <w:sectPr w:rsidR="00C92D2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0BCD" w:rsidRDefault="009B0BCD">
      <w:r>
        <w:separator/>
      </w:r>
    </w:p>
  </w:endnote>
  <w:endnote w:type="continuationSeparator" w:id="0">
    <w:p w:rsidR="009B0BCD" w:rsidRDefault="009B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0BCD" w:rsidRDefault="009B0BCD">
      <w:r>
        <w:separator/>
      </w:r>
    </w:p>
  </w:footnote>
  <w:footnote w:type="continuationSeparator" w:id="0">
    <w:p w:rsidR="009B0BCD" w:rsidRDefault="009B0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3F8E"/>
    <w:rsid w:val="00156DAC"/>
    <w:rsid w:val="00613F8E"/>
    <w:rsid w:val="008E7D21"/>
    <w:rsid w:val="009B0BCD"/>
    <w:rsid w:val="00C9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526935D-92EA-40AB-9A9E-61F5E977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E7D2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E7D2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2021-03-24T23:40:00Z</cp:lastPrinted>
  <dcterms:created xsi:type="dcterms:W3CDTF">2025-09-13T10:35:00Z</dcterms:created>
  <dcterms:modified xsi:type="dcterms:W3CDTF">2025-09-13T10:35:00Z</dcterms:modified>
</cp:coreProperties>
</file>