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CE6" w:rsidRDefault="00642CE6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42CE6" w:rsidRDefault="00642CE6">
      <w:pPr>
        <w:spacing w:line="300" w:lineRule="auto"/>
        <w:rPr>
          <w:lang w:eastAsia="zh-TW"/>
        </w:rPr>
      </w:pPr>
    </w:p>
    <w:p w:rsidR="00642CE6" w:rsidRDefault="00642CE6">
      <w:pPr>
        <w:spacing w:line="300" w:lineRule="auto"/>
        <w:jc w:val="right"/>
      </w:pPr>
      <w:r>
        <w:rPr>
          <w:rFonts w:hint="eastAsia"/>
        </w:rPr>
        <w:t xml:space="preserve">年　　月　　日　　</w:t>
      </w:r>
    </w:p>
    <w:p w:rsidR="00642CE6" w:rsidRDefault="00642CE6">
      <w:pPr>
        <w:spacing w:line="300" w:lineRule="auto"/>
      </w:pPr>
    </w:p>
    <w:p w:rsidR="00642CE6" w:rsidRDefault="00642CE6">
      <w:pPr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予防課長・署長</w:t>
      </w:r>
      <w:r>
        <w:t>)</w:t>
      </w:r>
    </w:p>
    <w:p w:rsidR="00642CE6" w:rsidRDefault="00642CE6">
      <w:pPr>
        <w:spacing w:line="300" w:lineRule="auto"/>
      </w:pPr>
      <w:r>
        <w:rPr>
          <w:rFonts w:hint="eastAsia"/>
        </w:rPr>
        <w:t xml:space="preserve">　　　　　　　　　　　　様</w:t>
      </w:r>
    </w:p>
    <w:p w:rsidR="00642CE6" w:rsidRDefault="00642CE6">
      <w:pPr>
        <w:spacing w:line="300" w:lineRule="auto"/>
      </w:pPr>
    </w:p>
    <w:p w:rsidR="00642CE6" w:rsidRDefault="00642CE6">
      <w:pPr>
        <w:spacing w:line="300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42CE6" w:rsidRDefault="00642CE6">
      <w:pPr>
        <w:spacing w:line="300" w:lineRule="auto"/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157E8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642CE6" w:rsidRDefault="00642CE6">
      <w:pPr>
        <w:spacing w:line="300" w:lineRule="auto"/>
        <w:rPr>
          <w:lang w:eastAsia="zh-TW"/>
        </w:rPr>
      </w:pPr>
    </w:p>
    <w:p w:rsidR="00642CE6" w:rsidRDefault="00642CE6">
      <w:pPr>
        <w:spacing w:line="300" w:lineRule="auto"/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受領</w:t>
      </w:r>
      <w:r>
        <w:rPr>
          <w:rFonts w:hint="eastAsia"/>
          <w:lang w:eastAsia="zh-TW"/>
        </w:rPr>
        <w:t>書</w:t>
      </w:r>
    </w:p>
    <w:p w:rsidR="00642CE6" w:rsidRDefault="00642CE6">
      <w:pPr>
        <w:spacing w:line="300" w:lineRule="auto"/>
        <w:rPr>
          <w:lang w:eastAsia="zh-TW"/>
        </w:rPr>
      </w:pPr>
    </w:p>
    <w:p w:rsidR="00642CE6" w:rsidRDefault="00642CE6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　　第　　　号の指示書は、確かに受領しました。</w:t>
      </w:r>
    </w:p>
    <w:sectPr w:rsidR="00642C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FDD" w:rsidRDefault="00A51FDD">
      <w:r>
        <w:separator/>
      </w:r>
    </w:p>
  </w:endnote>
  <w:endnote w:type="continuationSeparator" w:id="0">
    <w:p w:rsidR="00A51FDD" w:rsidRDefault="00A5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FDD" w:rsidRDefault="00A51FDD">
      <w:r>
        <w:separator/>
      </w:r>
    </w:p>
  </w:footnote>
  <w:footnote w:type="continuationSeparator" w:id="0">
    <w:p w:rsidR="00A51FDD" w:rsidRDefault="00A5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638"/>
    <w:rsid w:val="00157E8B"/>
    <w:rsid w:val="00642CE6"/>
    <w:rsid w:val="009F4638"/>
    <w:rsid w:val="00A23BB1"/>
    <w:rsid w:val="00A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3E61ABE-2DF0-4904-AFD0-67BA154F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7E8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57E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2021-03-24T23:39:00Z</cp:lastPrinted>
  <dcterms:created xsi:type="dcterms:W3CDTF">2025-09-13T10:34:00Z</dcterms:created>
  <dcterms:modified xsi:type="dcterms:W3CDTF">2025-09-13T10:34:00Z</dcterms:modified>
</cp:coreProperties>
</file>