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A37" w:rsidRDefault="00BD4A3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00"/>
        <w:gridCol w:w="540"/>
        <w:gridCol w:w="96"/>
        <w:gridCol w:w="636"/>
        <w:gridCol w:w="108"/>
        <w:gridCol w:w="600"/>
        <w:gridCol w:w="2280"/>
      </w:tblGrid>
      <w:tr w:rsidR="00BD4A3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0" w:type="dxa"/>
            <w:gridSpan w:val="2"/>
            <w:tcBorders>
              <w:bottom w:val="nil"/>
              <w:right w:val="nil"/>
            </w:tcBorders>
            <w:vAlign w:val="center"/>
          </w:tcPr>
          <w:p w:rsidR="00BD4A37" w:rsidRDefault="00BD4A37">
            <w:pPr>
              <w:rPr>
                <w:rFonts w:hint="eastAsia"/>
                <w:lang w:eastAsia="zh-TW"/>
              </w:rPr>
            </w:pPr>
          </w:p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4260" w:type="dxa"/>
            <w:gridSpan w:val="6"/>
            <w:tcBorders>
              <w:left w:val="nil"/>
              <w:bottom w:val="nil"/>
            </w:tcBorders>
            <w:vAlign w:val="center"/>
          </w:tcPr>
          <w:p w:rsidR="00BD4A37" w:rsidRDefault="00BD4A37">
            <w:pPr>
              <w:rPr>
                <w:rFonts w:hint="eastAsia"/>
              </w:rPr>
            </w:pPr>
          </w:p>
          <w:p w:rsidR="00BD4A37" w:rsidRDefault="00BD4A37">
            <w:pPr>
              <w:jc w:val="right"/>
              <w:rPr>
                <w:rFonts w:hint="eastAsia"/>
              </w:rPr>
            </w:pPr>
            <w:r>
              <w:t>No.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8"/>
            <w:tcBorders>
              <w:top w:val="nil"/>
            </w:tcBorders>
            <w:vAlign w:val="center"/>
          </w:tcPr>
          <w:p w:rsidR="00BD4A37" w:rsidRDefault="00BD4A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査察結果通知</w:t>
            </w:r>
            <w:r>
              <w:rPr>
                <w:rFonts w:hint="eastAsia"/>
              </w:rPr>
              <w:t>書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  <w:vAlign w:val="center"/>
          </w:tcPr>
          <w:p w:rsidR="00BD4A37" w:rsidRDefault="00BD4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36" w:type="dxa"/>
            <w:gridSpan w:val="3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BD4A37" w:rsidRDefault="00BD4A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988" w:type="dxa"/>
            <w:gridSpan w:val="3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0" w:type="dxa"/>
            <w:vAlign w:val="center"/>
          </w:tcPr>
          <w:p w:rsidR="00BD4A37" w:rsidRDefault="00BD4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60" w:type="dxa"/>
            <w:vAlign w:val="center"/>
          </w:tcPr>
          <w:p w:rsidR="00BD4A37" w:rsidRDefault="00BD4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査察実施箇所</w:t>
            </w:r>
          </w:p>
        </w:tc>
        <w:tc>
          <w:tcPr>
            <w:tcW w:w="696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60" w:type="dxa"/>
            <w:vAlign w:val="center"/>
          </w:tcPr>
          <w:p w:rsidR="00BD4A37" w:rsidRDefault="00BD4A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3240" w:type="dxa"/>
            <w:gridSpan w:val="2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BD4A37" w:rsidRDefault="00BD4A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880" w:type="dxa"/>
            <w:gridSpan w:val="2"/>
            <w:vAlign w:val="center"/>
          </w:tcPr>
          <w:p w:rsidR="00BD4A37" w:rsidRDefault="00BD4A37" w:rsidP="002F4B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jc w:val="center"/>
            </w:pPr>
            <w:r>
              <w:rPr>
                <w:rFonts w:hint="eastAsia"/>
                <w:spacing w:val="210"/>
              </w:rPr>
              <w:t>査察結果内</w:t>
            </w:r>
            <w:r>
              <w:rPr>
                <w:rFonts w:hint="eastAsia"/>
              </w:rPr>
              <w:t>容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jc w:val="center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40" w:type="dxa"/>
            <w:gridSpan w:val="7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4A37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0" w:type="dxa"/>
            <w:gridSpan w:val="8"/>
          </w:tcPr>
          <w:p w:rsidR="00BD4A37" w:rsidRDefault="00BD4A3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消防法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条、第</w:t>
            </w:r>
            <w:r>
              <w:t>16</w:t>
            </w:r>
            <w:r>
              <w:rPr>
                <w:rFonts w:hint="eastAsia"/>
              </w:rPr>
              <w:t>条の</w:t>
            </w:r>
            <w:r>
              <w:t>5)</w:t>
            </w:r>
            <w:r>
              <w:rPr>
                <w:rFonts w:hint="eastAsia"/>
              </w:rPr>
              <w:t>に基づき立入検査を実施した結果、上記のように改修等をする必要を認めるので通知します。</w:t>
            </w:r>
          </w:p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なお、内容に疑義があるとき、又は改修等をされたときは、連絡してください。</w:t>
            </w:r>
          </w:p>
          <w:p w:rsidR="00BD4A37" w:rsidRDefault="00BD4A37">
            <w:pPr>
              <w:rPr>
                <w:rFonts w:hint="eastAsia"/>
              </w:rPr>
            </w:pPr>
          </w:p>
          <w:p w:rsidR="00BD4A37" w:rsidRDefault="00BD4A37">
            <w:pPr>
              <w:rPr>
                <w:rFonts w:hint="eastAsia"/>
              </w:rPr>
            </w:pPr>
          </w:p>
          <w:p w:rsidR="00BD4A37" w:rsidRDefault="00BD4A3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査察員氏名　　　　　　　　</w:t>
            </w:r>
            <w:r w:rsidR="006B2AC6">
              <w:rPr>
                <w:rFonts w:hint="eastAsia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長門市消防本部・中央消防署　電話　</w:t>
            </w:r>
            <w:r>
              <w:t>22</w:t>
            </w:r>
            <w:r>
              <w:rPr>
                <w:rFonts w:hint="eastAsia"/>
              </w:rPr>
              <w:t>－</w:t>
            </w:r>
            <w:r>
              <w:t>0119</w:t>
            </w:r>
          </w:p>
          <w:p w:rsidR="00BD4A37" w:rsidRDefault="00BD4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35"/>
              </w:rPr>
              <w:t>西消防</w:t>
            </w:r>
            <w:r>
              <w:rPr>
                <w:rFonts w:hint="eastAsia"/>
              </w:rPr>
              <w:t xml:space="preserve">署　電話　</w:t>
            </w:r>
            <w:r>
              <w:t>32</w:t>
            </w:r>
            <w:r>
              <w:rPr>
                <w:rFonts w:hint="eastAsia"/>
              </w:rPr>
              <w:t>－</w:t>
            </w:r>
            <w:r>
              <w:t>1230</w:t>
            </w:r>
          </w:p>
        </w:tc>
      </w:tr>
    </w:tbl>
    <w:p w:rsidR="00BD4A37" w:rsidRDefault="00BD4A37"/>
    <w:sectPr w:rsidR="00BD4A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FEB" w:rsidRDefault="005D7FEB">
      <w:r>
        <w:separator/>
      </w:r>
    </w:p>
  </w:endnote>
  <w:endnote w:type="continuationSeparator" w:id="0">
    <w:p w:rsidR="005D7FEB" w:rsidRDefault="005D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FEB" w:rsidRDefault="005D7FEB">
      <w:r>
        <w:separator/>
      </w:r>
    </w:p>
  </w:footnote>
  <w:footnote w:type="continuationSeparator" w:id="0">
    <w:p w:rsidR="005D7FEB" w:rsidRDefault="005D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AC6"/>
    <w:rsid w:val="000F6862"/>
    <w:rsid w:val="002F4B00"/>
    <w:rsid w:val="005D7FEB"/>
    <w:rsid w:val="006B2AC6"/>
    <w:rsid w:val="00B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281F1A9-639E-4143-A1D4-627DE7C3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F4B0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F4B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2021-03-24T23:39:00Z</cp:lastPrinted>
  <dcterms:created xsi:type="dcterms:W3CDTF">2025-09-13T10:34:00Z</dcterms:created>
  <dcterms:modified xsi:type="dcterms:W3CDTF">2025-09-13T10:34:00Z</dcterms:modified>
</cp:coreProperties>
</file>