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4B3" w:rsidRDefault="005764B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3E4455">
        <w:rPr>
          <w:rFonts w:hint="eastAsia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3E4455">
        <w:rPr>
          <w:rFonts w:hint="eastAsia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764B3" w:rsidRDefault="005764B3">
      <w:pPr>
        <w:jc w:val="center"/>
        <w:rPr>
          <w:lang w:eastAsia="zh-TW"/>
        </w:rPr>
      </w:pPr>
      <w:r>
        <w:rPr>
          <w:rFonts w:hint="eastAsia"/>
          <w:lang w:eastAsia="zh-TW"/>
        </w:rPr>
        <w:t>危険物製造所等許可取消申請書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280"/>
        <w:gridCol w:w="1560"/>
        <w:gridCol w:w="3000"/>
      </w:tblGrid>
      <w:tr w:rsidR="005764B3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8520" w:type="dxa"/>
            <w:gridSpan w:val="5"/>
          </w:tcPr>
          <w:p w:rsidR="005764B3" w:rsidRPr="003825F9" w:rsidRDefault="005764B3">
            <w:pPr>
              <w:rPr>
                <w:rFonts w:hint="eastAsia"/>
                <w:lang w:eastAsia="zh-TW"/>
              </w:rPr>
            </w:pPr>
          </w:p>
          <w:p w:rsidR="005764B3" w:rsidRDefault="005764B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5764B3" w:rsidRDefault="005764B3">
            <w:pPr>
              <w:rPr>
                <w:rFonts w:hint="eastAsia"/>
                <w:lang w:eastAsia="zh-TW"/>
              </w:rPr>
            </w:pPr>
          </w:p>
          <w:p w:rsidR="005764B3" w:rsidRDefault="005764B3">
            <w:pPr>
              <w:rPr>
                <w:rFonts w:hint="eastAsia"/>
                <w:lang w:eastAsia="zh-TW"/>
              </w:rPr>
            </w:pPr>
          </w:p>
          <w:p w:rsidR="005764B3" w:rsidRDefault="005764B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様</w:t>
            </w:r>
          </w:p>
          <w:p w:rsidR="005764B3" w:rsidRDefault="005764B3">
            <w:pPr>
              <w:rPr>
                <w:rFonts w:hint="eastAsia"/>
                <w:lang w:eastAsia="zh-TW"/>
              </w:rPr>
            </w:pPr>
          </w:p>
          <w:p w:rsidR="005764B3" w:rsidRDefault="005764B3">
            <w:pPr>
              <w:rPr>
                <w:rFonts w:hint="eastAsia"/>
                <w:lang w:eastAsia="zh-TW"/>
              </w:rPr>
            </w:pPr>
          </w:p>
          <w:p w:rsidR="005764B3" w:rsidRDefault="005764B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　　　　　　　　　　　</w:t>
            </w:r>
          </w:p>
          <w:p w:rsidR="005764B3" w:rsidRDefault="005764B3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764B3" w:rsidRDefault="005764B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　　)　</w:t>
            </w:r>
          </w:p>
          <w:p w:rsidR="005764B3" w:rsidRDefault="005764B3" w:rsidP="002A425E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2A42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Merge w:val="restart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840" w:type="dxa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5764B3" w:rsidRDefault="005764B3">
            <w:pPr>
              <w:rPr>
                <w:lang w:eastAsia="zh-TW"/>
              </w:rPr>
            </w:pPr>
          </w:p>
        </w:tc>
        <w:tc>
          <w:tcPr>
            <w:tcW w:w="840" w:type="dxa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80" w:type="dxa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3000" w:type="dxa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第　　　　　号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  <w:spacing w:val="21"/>
              </w:rPr>
              <w:t>危険物の種</w:t>
            </w:r>
            <w:r>
              <w:rPr>
                <w:rFonts w:hint="eastAsia"/>
              </w:rPr>
              <w:t>別品名、最大数量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gridSpan w:val="2"/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tcBorders>
              <w:bottom w:val="double" w:sz="6" w:space="0" w:color="auto"/>
            </w:tcBorders>
            <w:vAlign w:val="center"/>
          </w:tcPr>
          <w:p w:rsidR="005764B3" w:rsidRDefault="005764B3">
            <w:pPr>
              <w:jc w:val="distribute"/>
            </w:pPr>
            <w:r>
              <w:rPr>
                <w:rFonts w:hint="eastAsia"/>
                <w:spacing w:val="21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840" w:type="dxa"/>
            <w:gridSpan w:val="3"/>
            <w:tcBorders>
              <w:bottom w:val="double" w:sz="6" w:space="0" w:color="auto"/>
            </w:tcBorders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tcBorders>
              <w:top w:val="double" w:sz="6" w:space="0" w:color="auto"/>
            </w:tcBorders>
            <w:vAlign w:val="center"/>
          </w:tcPr>
          <w:p w:rsidR="005764B3" w:rsidRDefault="005764B3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40" w:type="dxa"/>
            <w:gridSpan w:val="3"/>
            <w:tcBorders>
              <w:top w:val="double" w:sz="6" w:space="0" w:color="auto"/>
            </w:tcBorders>
            <w:vAlign w:val="center"/>
          </w:tcPr>
          <w:p w:rsidR="005764B3" w:rsidRDefault="005764B3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764B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gridSpan w:val="2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gridSpan w:val="3"/>
            <w:vAlign w:val="center"/>
          </w:tcPr>
          <w:p w:rsidR="005764B3" w:rsidRDefault="005764B3">
            <w:r>
              <w:rPr>
                <w:rFonts w:hint="eastAsia"/>
              </w:rPr>
              <w:t xml:space="preserve">　</w:t>
            </w:r>
          </w:p>
        </w:tc>
      </w:tr>
    </w:tbl>
    <w:p w:rsidR="005764B3" w:rsidRDefault="005764B3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>法人にあっては、その名称、代表者氏名、主たる事務所の所在地を記入すること</w:t>
      </w:r>
      <w:r>
        <w:rPr>
          <w:rFonts w:hint="eastAsia"/>
        </w:rPr>
        <w:t>。</w:t>
      </w:r>
    </w:p>
    <w:p w:rsidR="005764B3" w:rsidRDefault="005764B3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5764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87A" w:rsidRDefault="00F1487A">
      <w:r>
        <w:separator/>
      </w:r>
    </w:p>
  </w:endnote>
  <w:endnote w:type="continuationSeparator" w:id="0">
    <w:p w:rsidR="00F1487A" w:rsidRDefault="00F1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87A" w:rsidRDefault="00F1487A">
      <w:r>
        <w:separator/>
      </w:r>
    </w:p>
  </w:footnote>
  <w:footnote w:type="continuationSeparator" w:id="0">
    <w:p w:rsidR="00F1487A" w:rsidRDefault="00F1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5F9"/>
    <w:rsid w:val="00116637"/>
    <w:rsid w:val="0027659C"/>
    <w:rsid w:val="002A425E"/>
    <w:rsid w:val="003825F9"/>
    <w:rsid w:val="003E4455"/>
    <w:rsid w:val="005764B3"/>
    <w:rsid w:val="00702320"/>
    <w:rsid w:val="00E049A6"/>
    <w:rsid w:val="00F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3595F30-0D3B-4492-AF0F-D1680628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