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DD9" w:rsidRDefault="007E2DD9">
      <w:pPr>
        <w:rPr>
          <w:rFonts w:hint="eastAsia"/>
        </w:rPr>
      </w:pPr>
      <w:r>
        <w:rPr>
          <w:rFonts w:hint="eastAsia"/>
        </w:rPr>
        <w:t>別記様式第</w:t>
      </w:r>
      <w:r w:rsidR="00B72284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7E2DD9" w:rsidRDefault="007E2DD9">
      <w:pPr>
        <w:rPr>
          <w:rFonts w:hint="eastAsia"/>
        </w:rPr>
      </w:pPr>
    </w:p>
    <w:p w:rsidR="007E2DD9" w:rsidRDefault="007E2DD9">
      <w:pPr>
        <w:rPr>
          <w:rFonts w:hint="eastAsia"/>
        </w:rPr>
      </w:pPr>
    </w:p>
    <w:p w:rsidR="007E2DD9" w:rsidRDefault="007E2DD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840"/>
        </w:rPr>
        <w:t xml:space="preserve">　</w:t>
      </w:r>
      <w:r>
        <w:rPr>
          <w:rFonts w:hint="eastAsia"/>
        </w:rPr>
        <w:t xml:space="preserve">　</w:t>
      </w:r>
      <w:bookmarkStart w:id="0" w:name="_MON_1167222755"/>
      <w:bookmarkEnd w:id="0"/>
      <w:r>
        <w:object w:dxaOrig="3818" w:dyaOrig="4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65pt;height:220.6pt" o:ole="" fillcolor="window">
            <v:imagedata r:id="rId6" o:title=""/>
          </v:shape>
          <o:OLEObject Type="Embed" ProgID="Word.Picture.8" ShapeID="_x0000_i1025" DrawAspect="Content" ObjectID="_1819297215" r:id="rId7"/>
        </w:object>
      </w:r>
    </w:p>
    <w:p w:rsidR="007E2DD9" w:rsidRDefault="007E2DD9"/>
    <w:sectPr w:rsidR="007E2D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DD9" w:rsidRDefault="007E2DD9">
      <w:r>
        <w:separator/>
      </w:r>
    </w:p>
  </w:endnote>
  <w:endnote w:type="continuationSeparator" w:id="0">
    <w:p w:rsidR="007E2DD9" w:rsidRDefault="007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DD9" w:rsidRDefault="007E2DD9">
      <w:r>
        <w:separator/>
      </w:r>
    </w:p>
  </w:footnote>
  <w:footnote w:type="continuationSeparator" w:id="0">
    <w:p w:rsidR="007E2DD9" w:rsidRDefault="007E2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284"/>
    <w:rsid w:val="001A34DE"/>
    <w:rsid w:val="007E2DD9"/>
    <w:rsid w:val="00B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BC2DD98-807A-4D82-AA60-D186BB8E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