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10D" w:rsidRDefault="0015310D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76595">
        <w:rPr>
          <w:rFonts w:hint="eastAsia"/>
        </w:rPr>
        <w:t>15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 w:rsidR="00D76595">
        <w:rPr>
          <w:rFonts w:hint="eastAsia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5310D" w:rsidRDefault="0015310D">
      <w:pPr>
        <w:jc w:val="center"/>
      </w:pPr>
      <w:r>
        <w:rPr>
          <w:rFonts w:hint="eastAsia"/>
          <w:spacing w:val="35"/>
        </w:rPr>
        <w:t>危険物災害発生届出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15310D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8520" w:type="dxa"/>
            <w:gridSpan w:val="2"/>
          </w:tcPr>
          <w:p w:rsidR="0015310D" w:rsidRPr="00B2774E" w:rsidRDefault="0015310D">
            <w:pPr>
              <w:rPr>
                <w:rFonts w:hint="eastAsia"/>
                <w:lang w:eastAsia="zh-TW"/>
              </w:rPr>
            </w:pPr>
          </w:p>
          <w:p w:rsidR="0015310D" w:rsidRDefault="0015310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15310D" w:rsidRDefault="0015310D">
            <w:pPr>
              <w:rPr>
                <w:rFonts w:hint="eastAsia"/>
                <w:lang w:eastAsia="zh-TW"/>
              </w:rPr>
            </w:pPr>
          </w:p>
          <w:p w:rsidR="0015310D" w:rsidRDefault="0015310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様</w:t>
            </w:r>
          </w:p>
          <w:p w:rsidR="0015310D" w:rsidRDefault="0015310D">
            <w:pPr>
              <w:rPr>
                <w:rFonts w:hint="eastAsia"/>
                <w:lang w:eastAsia="zh-TW"/>
              </w:rPr>
            </w:pPr>
          </w:p>
          <w:p w:rsidR="0015310D" w:rsidRDefault="0015310D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:rsidR="0015310D" w:rsidRDefault="0015310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5310D" w:rsidRDefault="0015310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　　)　</w:t>
            </w:r>
          </w:p>
          <w:p w:rsidR="0015310D" w:rsidRDefault="0015310D" w:rsidP="00D6523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652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6240" w:type="dxa"/>
            <w:vAlign w:val="center"/>
          </w:tcPr>
          <w:p w:rsidR="0015310D" w:rsidRDefault="0015310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年　　月　　日　　時　　分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災害発生の経過</w:t>
            </w:r>
          </w:p>
        </w:tc>
        <w:tc>
          <w:tcPr>
            <w:tcW w:w="6240" w:type="dxa"/>
            <w:vAlign w:val="center"/>
          </w:tcPr>
          <w:p w:rsidR="0015310D" w:rsidRDefault="0015310D"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別紙添付</w:t>
            </w:r>
            <w:r>
              <w:t>)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死傷者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処置の状況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6240" w:type="dxa"/>
            <w:vAlign w:val="center"/>
          </w:tcPr>
          <w:p w:rsidR="0015310D" w:rsidRDefault="0015310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月　　日　第　　　　　号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完成検査年月日及び番号</w:t>
            </w:r>
          </w:p>
        </w:tc>
        <w:tc>
          <w:tcPr>
            <w:tcW w:w="6240" w:type="dxa"/>
            <w:vAlign w:val="center"/>
          </w:tcPr>
          <w:p w:rsidR="0015310D" w:rsidRDefault="0015310D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　第　　　　　号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15310D" w:rsidRDefault="0015310D">
            <w:pPr>
              <w:rPr>
                <w:lang w:eastAsia="zh-TW"/>
              </w:rPr>
            </w:pPr>
            <w:r>
              <w:rPr>
                <w:rFonts w:hint="eastAsia"/>
                <w:spacing w:val="35"/>
                <w:lang w:eastAsia="zh-TW"/>
              </w:rPr>
              <w:t>危険物保安監</w:t>
            </w:r>
            <w:r>
              <w:rPr>
                <w:rFonts w:hint="eastAsia"/>
                <w:lang w:eastAsia="zh-TW"/>
              </w:rPr>
              <w:t>督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取扱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者</w:t>
            </w:r>
          </w:p>
        </w:tc>
        <w:tc>
          <w:tcPr>
            <w:tcW w:w="6240" w:type="dxa"/>
          </w:tcPr>
          <w:p w:rsidR="0015310D" w:rsidRDefault="0015310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15310D" w:rsidRDefault="0015310D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80" w:type="dxa"/>
            <w:vAlign w:val="center"/>
          </w:tcPr>
          <w:p w:rsidR="0015310D" w:rsidRDefault="0015310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240" w:type="dxa"/>
            <w:vAlign w:val="center"/>
          </w:tcPr>
          <w:p w:rsidR="0015310D" w:rsidRDefault="0015310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5310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  <w:tc>
          <w:tcPr>
            <w:tcW w:w="6240" w:type="dxa"/>
          </w:tcPr>
          <w:p w:rsidR="0015310D" w:rsidRDefault="0015310D">
            <w:r>
              <w:rPr>
                <w:rFonts w:hint="eastAsia"/>
              </w:rPr>
              <w:t xml:space="preserve">　</w:t>
            </w:r>
          </w:p>
        </w:tc>
      </w:tr>
    </w:tbl>
    <w:p w:rsidR="0015310D" w:rsidRDefault="0015310D">
      <w:r>
        <w:rPr>
          <w:rFonts w:hint="eastAsia"/>
        </w:rPr>
        <w:t>注　※印の欄は、記入しないこと。</w:t>
      </w:r>
    </w:p>
    <w:sectPr w:rsidR="001531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281" w:rsidRDefault="00A94281">
      <w:r>
        <w:separator/>
      </w:r>
    </w:p>
  </w:endnote>
  <w:endnote w:type="continuationSeparator" w:id="0">
    <w:p w:rsidR="00A94281" w:rsidRDefault="00A9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281" w:rsidRDefault="00A94281">
      <w:r>
        <w:separator/>
      </w:r>
    </w:p>
  </w:footnote>
  <w:footnote w:type="continuationSeparator" w:id="0">
    <w:p w:rsidR="00A94281" w:rsidRDefault="00A9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74E"/>
    <w:rsid w:val="0015310D"/>
    <w:rsid w:val="00A362B8"/>
    <w:rsid w:val="00A94281"/>
    <w:rsid w:val="00B2774E"/>
    <w:rsid w:val="00D6523D"/>
    <w:rsid w:val="00D76595"/>
    <w:rsid w:val="00D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DEF2F65-06DC-421F-9B54-F97CCC53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2025-09-13T10:34:00Z</dcterms:created>
  <dcterms:modified xsi:type="dcterms:W3CDTF">2025-09-13T10:34:00Z</dcterms:modified>
</cp:coreProperties>
</file>