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3D3" w:rsidRDefault="000C33D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 w:rsidR="00CA4EAC">
        <w:rPr>
          <w:rFonts w:hint="eastAsia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 w:rsidR="00CA4EAC">
        <w:rPr>
          <w:rFonts w:hint="eastAsia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6528"/>
      </w:tblGrid>
      <w:tr w:rsidR="000C33D3">
        <w:tblPrEx>
          <w:tblCellMar>
            <w:top w:w="0" w:type="dxa"/>
            <w:bottom w:w="0" w:type="dxa"/>
          </w:tblCellMar>
        </w:tblPrEx>
        <w:trPr>
          <w:trHeight w:val="7200"/>
        </w:trPr>
        <w:tc>
          <w:tcPr>
            <w:tcW w:w="8520" w:type="dxa"/>
            <w:gridSpan w:val="2"/>
            <w:tcBorders>
              <w:bottom w:val="nil"/>
            </w:tcBorders>
          </w:tcPr>
          <w:p w:rsidR="000C33D3" w:rsidRPr="00FC6054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　　　号　</w:t>
            </w:r>
          </w:p>
          <w:p w:rsidR="000C33D3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25"/>
                <w:lang w:eastAsia="zh-TW"/>
              </w:rPr>
              <w:t>認可</w:t>
            </w:r>
            <w:r>
              <w:rPr>
                <w:rFonts w:hint="eastAsia"/>
                <w:lang w:eastAsia="zh-TW"/>
              </w:rPr>
              <w:t>証</w:t>
            </w:r>
          </w:p>
          <w:p w:rsidR="000C33D3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spacing w:after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申請者</w:t>
            </w:r>
          </w:p>
          <w:p w:rsidR="000C33D3" w:rsidRDefault="000C33D3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C33D3" w:rsidRDefault="000C33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0C33D3" w:rsidRDefault="000C33D3">
            <w:pPr>
              <w:rPr>
                <w:rFonts w:hint="eastAsia"/>
              </w:rPr>
            </w:pPr>
          </w:p>
          <w:p w:rsidR="000C33D3" w:rsidRDefault="000C33D3">
            <w:pPr>
              <w:rPr>
                <w:rFonts w:hint="eastAsia"/>
              </w:rPr>
            </w:pPr>
          </w:p>
          <w:p w:rsidR="000C33D3" w:rsidRDefault="000C33D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日付けで申請のあった下記製造所等の予防規程は、消防法第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項の技術上の基準に適合し、火災予防上適当であると認めます。</w:t>
            </w:r>
          </w:p>
          <w:p w:rsidR="000C33D3" w:rsidRDefault="000C33D3">
            <w:pPr>
              <w:rPr>
                <w:rFonts w:hint="eastAsia"/>
              </w:rPr>
            </w:pPr>
          </w:p>
          <w:p w:rsidR="000C33D3" w:rsidRDefault="000C33D3">
            <w:pPr>
              <w:rPr>
                <w:rFonts w:hint="eastAsia"/>
              </w:rPr>
            </w:pPr>
          </w:p>
          <w:p w:rsidR="000C33D3" w:rsidRDefault="000C33D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0C33D3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FC6054">
              <w:rPr>
                <w:lang w:eastAsia="zh-TW"/>
              </w:rPr>
              <w:fldChar w:fldCharType="begin"/>
            </w:r>
            <w:r w:rsidR="00FC6054">
              <w:rPr>
                <w:rFonts w:eastAsia="PMingLiU"/>
                <w:lang w:eastAsia="zh-TW"/>
              </w:rPr>
              <w:instrText xml:space="preserve"> </w:instrText>
            </w:r>
            <w:r w:rsidR="00FC6054">
              <w:rPr>
                <w:rFonts w:eastAsia="PMingLiU" w:hint="eastAsia"/>
                <w:lang w:eastAsia="zh-TW"/>
              </w:rPr>
              <w:instrText>eq \o\ac(</w:instrText>
            </w:r>
            <w:r w:rsidR="00FC6054">
              <w:rPr>
                <w:rFonts w:eastAsia="PMingLiU" w:hint="eastAsia"/>
                <w:lang w:eastAsia="zh-TW"/>
              </w:rPr>
              <w:instrText>□</w:instrText>
            </w:r>
            <w:r w:rsidR="00FC6054">
              <w:rPr>
                <w:rFonts w:eastAsia="PMingLiU" w:hint="eastAsia"/>
                <w:lang w:eastAsia="zh-TW"/>
              </w:rPr>
              <w:instrText>,</w:instrText>
            </w:r>
            <w:r w:rsidR="00FC6054" w:rsidRPr="00FC6054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FC6054">
              <w:rPr>
                <w:rFonts w:eastAsia="PMingLiU" w:hint="eastAsia"/>
                <w:lang w:eastAsia="zh-TW"/>
              </w:rPr>
              <w:instrText>)</w:instrText>
            </w:r>
            <w:r w:rsidR="00FC6054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C33D3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rPr>
                <w:rFonts w:hint="eastAsia"/>
                <w:lang w:eastAsia="zh-TW"/>
              </w:rPr>
            </w:pPr>
          </w:p>
          <w:p w:rsidR="000C33D3" w:rsidRDefault="000C33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C33D3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992" w:type="dxa"/>
            <w:tcBorders>
              <w:top w:val="nil"/>
              <w:bottom w:val="nil"/>
              <w:right w:val="nil"/>
            </w:tcBorders>
          </w:tcPr>
          <w:p w:rsidR="000C33D3" w:rsidRDefault="000C33D3">
            <w:pPr>
              <w:ind w:left="315" w:hanging="315"/>
              <w:jc w:val="distribute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</w:tcBorders>
          </w:tcPr>
          <w:p w:rsidR="000C33D3" w:rsidRDefault="000C33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33D3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992" w:type="dxa"/>
            <w:tcBorders>
              <w:top w:val="nil"/>
              <w:bottom w:val="nil"/>
              <w:right w:val="nil"/>
            </w:tcBorders>
          </w:tcPr>
          <w:p w:rsidR="000C33D3" w:rsidRDefault="000C33D3">
            <w:pPr>
              <w:ind w:left="315" w:hanging="315"/>
              <w:jc w:val="distribute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製造所等の区分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</w:tcBorders>
          </w:tcPr>
          <w:p w:rsidR="000C33D3" w:rsidRDefault="000C33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33D3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992" w:type="dxa"/>
            <w:tcBorders>
              <w:top w:val="nil"/>
              <w:right w:val="nil"/>
            </w:tcBorders>
          </w:tcPr>
          <w:p w:rsidR="000C33D3" w:rsidRDefault="000C33D3">
            <w:pPr>
              <w:ind w:left="315" w:hanging="315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危険物の類</w:t>
            </w:r>
            <w:r>
              <w:rPr>
                <w:rFonts w:hint="eastAsia"/>
              </w:rPr>
              <w:t>別品名、最大数量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</w:tcBorders>
          </w:tcPr>
          <w:p w:rsidR="000C33D3" w:rsidRDefault="000C33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C33D3" w:rsidRDefault="000C33D3"/>
    <w:sectPr w:rsidR="000C33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335" w:rsidRDefault="00AC4335">
      <w:r>
        <w:separator/>
      </w:r>
    </w:p>
  </w:endnote>
  <w:endnote w:type="continuationSeparator" w:id="0">
    <w:p w:rsidR="00AC4335" w:rsidRDefault="00AC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335" w:rsidRDefault="00AC4335">
      <w:r>
        <w:separator/>
      </w:r>
    </w:p>
  </w:footnote>
  <w:footnote w:type="continuationSeparator" w:id="0">
    <w:p w:rsidR="00AC4335" w:rsidRDefault="00AC4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054"/>
    <w:rsid w:val="000C33D3"/>
    <w:rsid w:val="00AC4335"/>
    <w:rsid w:val="00CA4EAC"/>
    <w:rsid w:val="00D36571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FB78B57-AEFD-4AC1-872E-F20E2D2E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2025-09-13T10:33:00Z</dcterms:created>
  <dcterms:modified xsi:type="dcterms:W3CDTF">2025-09-13T10:33:00Z</dcterms:modified>
</cp:coreProperties>
</file>