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264E" w:rsidRDefault="0051264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別記様式第9号(第10条関係)</w:t>
      </w:r>
    </w:p>
    <w:p w:rsidR="0051264E" w:rsidRDefault="0051264E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定員算定通知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160"/>
        <w:gridCol w:w="5880"/>
        <w:gridCol w:w="240"/>
      </w:tblGrid>
      <w:tr w:rsidR="0051264E">
        <w:tblPrEx>
          <w:tblCellMar>
            <w:top w:w="0" w:type="dxa"/>
            <w:bottom w:w="0" w:type="dxa"/>
          </w:tblCellMar>
        </w:tblPrEx>
        <w:trPr>
          <w:cantSplit/>
          <w:trHeight w:val="4241"/>
        </w:trPr>
        <w:tc>
          <w:tcPr>
            <w:tcW w:w="8520" w:type="dxa"/>
            <w:gridSpan w:val="4"/>
            <w:tcBorders>
              <w:bottom w:val="nil"/>
            </w:tcBorders>
          </w:tcPr>
          <w:p w:rsidR="0051264E" w:rsidRDefault="0051264E">
            <w:pPr>
              <w:rPr>
                <w:rFonts w:hint="eastAsia"/>
              </w:rPr>
            </w:pPr>
          </w:p>
          <w:p w:rsidR="0051264E" w:rsidRDefault="005126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</w:t>
            </w:r>
          </w:p>
          <w:p w:rsidR="0051264E" w:rsidRDefault="0051264E">
            <w:pPr>
              <w:rPr>
                <w:rFonts w:hint="eastAsia"/>
              </w:rPr>
            </w:pPr>
          </w:p>
          <w:p w:rsidR="0051264E" w:rsidRDefault="0051264E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長門市火災予防条例第</w:t>
            </w:r>
            <w:r>
              <w:t>39</w:t>
            </w:r>
            <w:r>
              <w:rPr>
                <w:rFonts w:hint="eastAsia"/>
              </w:rPr>
              <w:t>条の規定に基づき貴対象物に係る収容人員を算定したので、長門市火災予防条例等施行規則第</w:t>
            </w:r>
            <w:r>
              <w:t>10</w:t>
            </w:r>
            <w:r>
              <w:rPr>
                <w:rFonts w:hint="eastAsia"/>
              </w:rPr>
              <w:t>条の規定により下記のとおり通知します。</w:t>
            </w:r>
          </w:p>
          <w:p w:rsidR="0051264E" w:rsidRDefault="0051264E">
            <w:pPr>
              <w:rPr>
                <w:rFonts w:hint="eastAsia"/>
              </w:rPr>
            </w:pPr>
          </w:p>
          <w:p w:rsidR="0051264E" w:rsidRDefault="00512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51264E" w:rsidRDefault="0051264E">
            <w:pPr>
              <w:rPr>
                <w:rFonts w:hint="eastAsia"/>
              </w:rPr>
            </w:pPr>
          </w:p>
          <w:p w:rsidR="0051264E" w:rsidRDefault="0051264E">
            <w:pPr>
              <w:rPr>
                <w:rFonts w:hint="eastAsia"/>
              </w:rPr>
            </w:pPr>
          </w:p>
          <w:p w:rsidR="0051264E" w:rsidRDefault="00512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51264E" w:rsidRDefault="0051264E">
            <w:pPr>
              <w:rPr>
                <w:rFonts w:hint="eastAsia"/>
              </w:rPr>
            </w:pPr>
          </w:p>
          <w:p w:rsidR="0051264E" w:rsidRDefault="0051264E">
            <w:pPr>
              <w:rPr>
                <w:rFonts w:hint="eastAsia"/>
              </w:rPr>
            </w:pPr>
          </w:p>
          <w:p w:rsidR="0051264E" w:rsidRDefault="0051264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長門市消防本部　　　　　　　</w:t>
            </w:r>
          </w:p>
          <w:p w:rsidR="0051264E" w:rsidRDefault="0051264E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消防長　　　　　　　　</w:t>
            </w:r>
            <w:r w:rsidR="00F30BE9">
              <w:rPr>
                <w:lang w:eastAsia="zh-TW"/>
              </w:rPr>
              <w:fldChar w:fldCharType="begin"/>
            </w:r>
            <w:r w:rsidR="00F30BE9">
              <w:rPr>
                <w:rFonts w:eastAsia="PMingLiU"/>
                <w:lang w:eastAsia="zh-TW"/>
              </w:rPr>
              <w:instrText xml:space="preserve"> </w:instrText>
            </w:r>
            <w:r w:rsidR="00F30BE9">
              <w:rPr>
                <w:rFonts w:eastAsia="PMingLiU" w:hint="eastAsia"/>
                <w:lang w:eastAsia="zh-TW"/>
              </w:rPr>
              <w:instrText>eq \o\ac(</w:instrText>
            </w:r>
            <w:r w:rsidR="00F30BE9">
              <w:rPr>
                <w:rFonts w:eastAsia="PMingLiU" w:hint="eastAsia"/>
                <w:lang w:eastAsia="zh-TW"/>
              </w:rPr>
              <w:instrText>□</w:instrText>
            </w:r>
            <w:r w:rsidR="00F30BE9">
              <w:rPr>
                <w:rFonts w:eastAsia="PMingLiU" w:hint="eastAsia"/>
                <w:lang w:eastAsia="zh-TW"/>
              </w:rPr>
              <w:instrText>,</w:instrText>
            </w:r>
            <w:r w:rsidR="00F30BE9" w:rsidRPr="00F30BE9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F30BE9">
              <w:rPr>
                <w:rFonts w:eastAsia="PMingLiU" w:hint="eastAsia"/>
                <w:lang w:eastAsia="zh-TW"/>
              </w:rPr>
              <w:instrText>)</w:instrText>
            </w:r>
            <w:r w:rsidR="00F30BE9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51264E" w:rsidRDefault="0051264E">
            <w:pPr>
              <w:rPr>
                <w:rFonts w:hint="eastAsia"/>
                <w:lang w:eastAsia="zh-TW"/>
              </w:rPr>
            </w:pPr>
          </w:p>
          <w:p w:rsidR="0051264E" w:rsidRDefault="005126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51264E" w:rsidRDefault="0051264E">
            <w:pPr>
              <w:rPr>
                <w:rFonts w:hint="eastAsia"/>
              </w:rPr>
            </w:pPr>
          </w:p>
        </w:tc>
      </w:tr>
      <w:tr w:rsidR="0051264E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51264E" w:rsidRDefault="00512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:rsidR="0051264E" w:rsidRDefault="005126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対象物名称</w:t>
            </w:r>
          </w:p>
        </w:tc>
        <w:tc>
          <w:tcPr>
            <w:tcW w:w="5880" w:type="dxa"/>
            <w:vAlign w:val="center"/>
          </w:tcPr>
          <w:p w:rsidR="0051264E" w:rsidRDefault="00512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51264E" w:rsidRDefault="00512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1264E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51264E" w:rsidRDefault="0051264E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51264E" w:rsidRDefault="005126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定員</w:t>
            </w:r>
          </w:p>
        </w:tc>
        <w:tc>
          <w:tcPr>
            <w:tcW w:w="5880" w:type="dxa"/>
            <w:vAlign w:val="center"/>
          </w:tcPr>
          <w:p w:rsidR="0051264E" w:rsidRDefault="0051264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人　　</w:t>
            </w:r>
          </w:p>
        </w:tc>
        <w:tc>
          <w:tcPr>
            <w:tcW w:w="240" w:type="dxa"/>
            <w:vMerge/>
            <w:vAlign w:val="center"/>
          </w:tcPr>
          <w:p w:rsidR="0051264E" w:rsidRDefault="0051264E">
            <w:pPr>
              <w:rPr>
                <w:rFonts w:hint="eastAsia"/>
              </w:rPr>
            </w:pPr>
          </w:p>
        </w:tc>
      </w:tr>
      <w:tr w:rsidR="0051264E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51264E" w:rsidRDefault="0051264E">
            <w:pPr>
              <w:rPr>
                <w:rFonts w:hint="eastAsia"/>
              </w:rPr>
            </w:pPr>
          </w:p>
        </w:tc>
        <w:tc>
          <w:tcPr>
            <w:tcW w:w="2160" w:type="dxa"/>
            <w:vAlign w:val="center"/>
          </w:tcPr>
          <w:p w:rsidR="0051264E" w:rsidRDefault="005126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定員算定基礎</w:t>
            </w:r>
          </w:p>
        </w:tc>
        <w:tc>
          <w:tcPr>
            <w:tcW w:w="5880" w:type="dxa"/>
            <w:vAlign w:val="center"/>
          </w:tcPr>
          <w:p w:rsidR="0051264E" w:rsidRDefault="005126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51264E" w:rsidRDefault="0051264E">
            <w:pPr>
              <w:rPr>
                <w:rFonts w:hint="eastAsia"/>
              </w:rPr>
            </w:pPr>
          </w:p>
        </w:tc>
      </w:tr>
      <w:tr w:rsidR="0051264E">
        <w:tblPrEx>
          <w:tblCellMar>
            <w:top w:w="0" w:type="dxa"/>
            <w:bottom w:w="0" w:type="dxa"/>
          </w:tblCellMar>
        </w:tblPrEx>
        <w:trPr>
          <w:cantSplit/>
          <w:trHeight w:val="3233"/>
        </w:trPr>
        <w:tc>
          <w:tcPr>
            <w:tcW w:w="8520" w:type="dxa"/>
            <w:gridSpan w:val="4"/>
            <w:tcBorders>
              <w:top w:val="nil"/>
            </w:tcBorders>
            <w:vAlign w:val="center"/>
          </w:tcPr>
          <w:p w:rsidR="0051264E" w:rsidRDefault="0051264E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管理事項(長門市火災予防条例抜粋)</w:t>
            </w:r>
          </w:p>
          <w:p w:rsidR="0051264E" w:rsidRDefault="0051264E">
            <w:pPr>
              <w:rPr>
                <w:rFonts w:hint="eastAsia"/>
                <w:lang w:eastAsia="zh-TW"/>
              </w:rPr>
            </w:pPr>
          </w:p>
          <w:p w:rsidR="0051264E" w:rsidRDefault="0051264E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(劇場等の定員)</w:t>
            </w:r>
          </w:p>
          <w:p w:rsidR="0051264E" w:rsidRDefault="0051264E">
            <w:pPr>
              <w:spacing w:line="400" w:lineRule="exact"/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t>39</w:t>
            </w:r>
            <w:r>
              <w:rPr>
                <w:rFonts w:hint="eastAsia"/>
              </w:rPr>
              <w:t>条　劇場等の関係者は、次に定めるところにより、収容人員の適正化に努めなければならない。</w:t>
            </w:r>
          </w:p>
          <w:p w:rsidR="0051264E" w:rsidRDefault="0051264E">
            <w:pPr>
              <w:spacing w:line="400" w:lineRule="exact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(2)　客席内の避難通路に客を収容しないこと。</w:t>
            </w:r>
          </w:p>
          <w:p w:rsidR="0051264E" w:rsidRDefault="0051264E">
            <w:pPr>
              <w:spacing w:line="400" w:lineRule="exact"/>
              <w:ind w:left="525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(4)　出入口その他公衆の見やすい場所には、当該劇場等の定員を記載した表示板を設けるとともに、入場した客の数が定員に達したときは、直ちに満員札を掲げること。</w:t>
            </w:r>
          </w:p>
        </w:tc>
      </w:tr>
    </w:tbl>
    <w:p w:rsidR="0051264E" w:rsidRDefault="0051264E"/>
    <w:sectPr w:rsidR="005126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2720" w:rsidRDefault="00C52720">
      <w:r>
        <w:separator/>
      </w:r>
    </w:p>
  </w:endnote>
  <w:endnote w:type="continuationSeparator" w:id="0">
    <w:p w:rsidR="00C52720" w:rsidRDefault="00C5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2720" w:rsidRDefault="00C52720">
      <w:r>
        <w:separator/>
      </w:r>
    </w:p>
  </w:footnote>
  <w:footnote w:type="continuationSeparator" w:id="0">
    <w:p w:rsidR="00C52720" w:rsidRDefault="00C5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0BE9"/>
    <w:rsid w:val="0051264E"/>
    <w:rsid w:val="00C52720"/>
    <w:rsid w:val="00F3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BA400FA-FE52-4C18-9CCE-E4A772A8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2025-09-13T10:33:00Z</dcterms:created>
  <dcterms:modified xsi:type="dcterms:W3CDTF">2025-09-13T10:33:00Z</dcterms:modified>
</cp:coreProperties>
</file>