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1A4" w:rsidRDefault="005C71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別記様式第4号(第4条関係)</w:t>
      </w:r>
    </w:p>
    <w:p w:rsidR="005C71A4" w:rsidRDefault="005C71A4">
      <w:pPr>
        <w:rPr>
          <w:rFonts w:hint="eastAsia"/>
          <w:lang w:eastAsia="zh-TW"/>
        </w:rPr>
      </w:pPr>
    </w:p>
    <w:p w:rsidR="005C71A4" w:rsidRDefault="005C71A4">
      <w:pPr>
        <w:jc w:val="center"/>
        <w:rPr>
          <w:rFonts w:hint="eastAsia"/>
        </w:rPr>
      </w:pPr>
      <w:r>
        <w:rPr>
          <w:rFonts w:hint="eastAsia"/>
          <w:spacing w:val="52"/>
        </w:rPr>
        <w:t>消防水利指定承諾</w:t>
      </w:r>
      <w:r>
        <w:rPr>
          <w:rFonts w:hint="eastAsia"/>
        </w:rPr>
        <w:t>書</w:t>
      </w:r>
    </w:p>
    <w:p w:rsidR="005C71A4" w:rsidRDefault="005C71A4">
      <w:pPr>
        <w:rPr>
          <w:rFonts w:hint="eastAsia"/>
        </w:rPr>
      </w:pPr>
    </w:p>
    <w:p w:rsidR="005C71A4" w:rsidRDefault="005C71A4">
      <w:pPr>
        <w:rPr>
          <w:rFonts w:hint="eastAsia"/>
        </w:rPr>
      </w:pPr>
      <w:r>
        <w:rPr>
          <w:rFonts w:hint="eastAsia"/>
        </w:rPr>
        <w:t>1　指定水利の場所、種別、型式及び水量</w:t>
      </w:r>
    </w:p>
    <w:p w:rsidR="005C71A4" w:rsidRDefault="005C71A4">
      <w:pPr>
        <w:jc w:val="left"/>
        <w:rPr>
          <w:rFonts w:hint="eastAsia"/>
          <w:lang w:eastAsia="zh-TW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  <w:spacing w:val="105"/>
          <w:lang w:eastAsia="zh-TW"/>
        </w:rPr>
        <w:t>場</w:t>
      </w:r>
      <w:r>
        <w:rPr>
          <w:rFonts w:hint="eastAsia"/>
          <w:lang w:eastAsia="zh-TW"/>
        </w:rPr>
        <w:t>所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</w:t>
      </w:r>
    </w:p>
    <w:p w:rsidR="005C71A4" w:rsidRDefault="005C71A4">
      <w:pPr>
        <w:jc w:val="left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種</w:t>
      </w:r>
      <w:r>
        <w:rPr>
          <w:rFonts w:hint="eastAsia"/>
          <w:lang w:eastAsia="zh-TW"/>
        </w:rPr>
        <w:t>別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</w:t>
      </w:r>
    </w:p>
    <w:p w:rsidR="005C71A4" w:rsidRDefault="005C71A4">
      <w:pPr>
        <w:jc w:val="left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型</w:t>
      </w:r>
      <w:r>
        <w:rPr>
          <w:rFonts w:hint="eastAsia"/>
          <w:lang w:eastAsia="zh-TW"/>
        </w:rPr>
        <w:t>式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</w:t>
      </w:r>
    </w:p>
    <w:p w:rsidR="005C71A4" w:rsidRDefault="005C71A4">
      <w:pPr>
        <w:jc w:val="left"/>
        <w:rPr>
          <w:rFonts w:hint="eastAsia"/>
          <w:lang w:eastAsia="zh-TW"/>
        </w:rPr>
      </w:pPr>
      <w:r>
        <w:rPr>
          <w:rFonts w:hint="eastAsia"/>
          <w:spacing w:val="52"/>
          <w:lang w:eastAsia="zh-TW"/>
        </w:rPr>
        <w:t xml:space="preserve">　</w:t>
      </w:r>
      <w:r>
        <w:rPr>
          <w:rFonts w:hint="eastAsia"/>
          <w:spacing w:val="105"/>
          <w:lang w:eastAsia="zh-TW"/>
        </w:rPr>
        <w:t>水</w:t>
      </w:r>
      <w:r>
        <w:rPr>
          <w:rFonts w:hint="eastAsia"/>
          <w:lang w:eastAsia="zh-TW"/>
        </w:rPr>
        <w:t>量</w:t>
      </w:r>
      <w:r>
        <w:rPr>
          <w:rFonts w:hint="eastAsia"/>
          <w:u w:val="dotted"/>
          <w:lang w:eastAsia="zh-TW"/>
        </w:rPr>
        <w:t xml:space="preserve">　　　　　　　　　　　　　　　　　　　　　　　　　　　　　　　　　　　</w:t>
      </w:r>
    </w:p>
    <w:p w:rsidR="005C71A4" w:rsidRDefault="005C71A4">
      <w:pPr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05"/>
        </w:rPr>
        <w:t>期</w:t>
      </w:r>
      <w:r>
        <w:rPr>
          <w:rFonts w:hint="eastAsia"/>
        </w:rPr>
        <w:t>間</w:t>
      </w:r>
    </w:p>
    <w:p w:rsidR="005C71A4" w:rsidRDefault="005C71A4">
      <w:pPr>
        <w:jc w:val="left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　　年　　月　　日より　</w:t>
      </w:r>
      <w:r>
        <w:rPr>
          <w:rFonts w:hint="eastAsia"/>
          <w:u w:val="dotted"/>
        </w:rPr>
        <w:t xml:space="preserve">　　　　　　　　　　　　　　　　　　　　　　　　　</w:t>
      </w:r>
    </w:p>
    <w:p w:rsidR="005C71A4" w:rsidRDefault="005C71A4">
      <w:pPr>
        <w:rPr>
          <w:rFonts w:hint="eastAsia"/>
        </w:rPr>
      </w:pPr>
      <w:r>
        <w:rPr>
          <w:rFonts w:hint="eastAsia"/>
        </w:rPr>
        <w:t>3　承諾上の条件</w:t>
      </w:r>
    </w:p>
    <w:p w:rsidR="005C71A4" w:rsidRDefault="005C71A4">
      <w:pPr>
        <w:ind w:left="105" w:hanging="105"/>
        <w:rPr>
          <w:rFonts w:hint="eastAsia"/>
        </w:rPr>
      </w:pPr>
      <w:r>
        <w:rPr>
          <w:rFonts w:hint="eastAsia"/>
          <w:spacing w:val="52"/>
        </w:rPr>
        <w:t xml:space="preserve">　</w:t>
      </w:r>
      <w:r>
        <w:rPr>
          <w:rFonts w:hint="eastAsia"/>
        </w:rPr>
        <w:t>消防法第21条に定めてある一切の理由承知の上、上記のとおり消防水利として指定されることを承諾します。</w:t>
      </w:r>
    </w:p>
    <w:p w:rsidR="005C71A4" w:rsidRDefault="005C71A4">
      <w:pPr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5C71A4" w:rsidRDefault="005C71A4">
      <w:pPr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5C71A4" w:rsidRDefault="005C71A4">
      <w:pPr>
        <w:jc w:val="right"/>
        <w:rPr>
          <w:rFonts w:hint="eastAsia"/>
        </w:rPr>
      </w:pPr>
      <w:r>
        <w:rPr>
          <w:rFonts w:hint="eastAsia"/>
        </w:rPr>
        <w:t xml:space="preserve">所有者　　　　　　　　　　　　　　</w:t>
      </w:r>
    </w:p>
    <w:p w:rsidR="005C71A4" w:rsidRDefault="005C71A4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</w:t>
      </w:r>
      <w:r w:rsidR="003E463A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5C71A4" w:rsidRDefault="005C71A4">
      <w:pPr>
        <w:rPr>
          <w:rFonts w:hint="eastAsia"/>
          <w:lang w:eastAsia="zh-TW"/>
        </w:rPr>
      </w:pPr>
    </w:p>
    <w:p w:rsidR="005C71A4" w:rsidRDefault="005C71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長門市消防長　　様</w:t>
      </w:r>
    </w:p>
    <w:p w:rsidR="005C71A4" w:rsidRDefault="005C71A4">
      <w:pPr>
        <w:rPr>
          <w:rFonts w:hint="eastAsia"/>
          <w:lang w:eastAsia="zh-TW"/>
        </w:rPr>
      </w:pPr>
    </w:p>
    <w:p w:rsidR="005C71A4" w:rsidRDefault="005C71A4">
      <w:pPr>
        <w:rPr>
          <w:rFonts w:hint="eastAsia"/>
          <w:lang w:eastAsia="zh-TW"/>
        </w:rPr>
      </w:pPr>
    </w:p>
    <w:p w:rsidR="005C71A4" w:rsidRDefault="005C71A4">
      <w:pPr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参</w:t>
      </w:r>
      <w:r>
        <w:rPr>
          <w:rFonts w:hint="eastAsia"/>
          <w:lang w:eastAsia="zh-CN"/>
        </w:rPr>
        <w:t>考</w:t>
      </w:r>
    </w:p>
    <w:p w:rsidR="005C71A4" w:rsidRDefault="005C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消防法第21条</w:t>
      </w:r>
    </w:p>
    <w:p w:rsidR="005C71A4" w:rsidRDefault="005C7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(指定消防水利)</w:t>
      </w:r>
    </w:p>
    <w:p w:rsidR="005C71A4" w:rsidRDefault="005C71A4">
      <w:pPr>
        <w:ind w:left="630" w:hanging="630"/>
        <w:rPr>
          <w:rFonts w:hint="eastAsia"/>
        </w:rPr>
      </w:pPr>
      <w:r>
        <w:rPr>
          <w:rFonts w:hint="eastAsia"/>
          <w:lang w:eastAsia="zh-CN"/>
        </w:rPr>
        <w:t xml:space="preserve">　　　　</w:t>
      </w:r>
      <w:r>
        <w:rPr>
          <w:rFonts w:hint="eastAsia"/>
        </w:rPr>
        <w:t>消防長又は消防署長は、池、泉水、井戸、水そうその他消防の用に供し得る水利についてその所有者、管理者又は占有者の承諾を得て、これを消防水利に指定して、常時使用可能の状態に置くことができる。</w:t>
      </w:r>
    </w:p>
    <w:p w:rsidR="005C71A4" w:rsidRDefault="005C71A4">
      <w:pPr>
        <w:ind w:left="630" w:hanging="630"/>
        <w:rPr>
          <w:rFonts w:hint="eastAsia"/>
        </w:rPr>
      </w:pPr>
      <w:r>
        <w:rPr>
          <w:rFonts w:hint="eastAsia"/>
        </w:rPr>
        <w:t xml:space="preserve">　　②　消防長又は消防署長は、前項の規定により指定をした消防水利には、総務省令で定めるところにより、標識を掲げなければならない。</w:t>
      </w:r>
    </w:p>
    <w:p w:rsidR="005C71A4" w:rsidRDefault="005C71A4">
      <w:pPr>
        <w:ind w:left="630" w:hanging="630"/>
        <w:rPr>
          <w:rFonts w:hint="eastAsia"/>
        </w:rPr>
      </w:pPr>
      <w:r>
        <w:rPr>
          <w:rFonts w:hint="eastAsia"/>
        </w:rPr>
        <w:t xml:space="preserve">　　③　第1項の水利を変更し、撤去し、又は使用不能の状態に置こうとする者は、予め所轄消防長又は消防署長に届け出なければならない。</w:t>
      </w:r>
    </w:p>
    <w:p w:rsidR="005C71A4" w:rsidRDefault="005C71A4"/>
    <w:sectPr w:rsidR="005C71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66058" w:rsidRDefault="00766058">
      <w:r>
        <w:separator/>
      </w:r>
    </w:p>
  </w:endnote>
  <w:endnote w:type="continuationSeparator" w:id="0">
    <w:p w:rsidR="00766058" w:rsidRDefault="0076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66058" w:rsidRDefault="00766058">
      <w:r>
        <w:separator/>
      </w:r>
    </w:p>
  </w:footnote>
  <w:footnote w:type="continuationSeparator" w:id="0">
    <w:p w:rsidR="00766058" w:rsidRDefault="00766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4617"/>
    <w:rsid w:val="00084617"/>
    <w:rsid w:val="003E463A"/>
    <w:rsid w:val="005C71A4"/>
    <w:rsid w:val="00766058"/>
    <w:rsid w:val="00A34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84695C28-2540-4E0D-B33E-DB5956961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3E463A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3E463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2021-03-24T04:59:00Z</cp:lastPrinted>
  <dcterms:created xsi:type="dcterms:W3CDTF">2025-09-13T10:33:00Z</dcterms:created>
  <dcterms:modified xsi:type="dcterms:W3CDTF">2025-09-13T10:33:00Z</dcterms:modified>
</cp:coreProperties>
</file>