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6609" w:rsidRDefault="0039660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別記様式第21号(第14条関係)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6"/>
        <w:gridCol w:w="636"/>
        <w:gridCol w:w="3948"/>
      </w:tblGrid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3936" w:type="dxa"/>
            <w:vAlign w:val="center"/>
          </w:tcPr>
          <w:p w:rsidR="00396609" w:rsidRDefault="003966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少量危険物等</w:t>
            </w:r>
          </w:p>
        </w:tc>
        <w:tc>
          <w:tcPr>
            <w:tcW w:w="636" w:type="dxa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貯蔵</w:t>
            </w:r>
          </w:p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</w:t>
            </w:r>
          </w:p>
        </w:tc>
        <w:tc>
          <w:tcPr>
            <w:tcW w:w="3948" w:type="dxa"/>
            <w:vAlign w:val="center"/>
          </w:tcPr>
          <w:p w:rsidR="00396609" w:rsidRDefault="0039660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(廃止)届出書</w:t>
            </w:r>
          </w:p>
        </w:tc>
      </w:tr>
    </w:tbl>
    <w:p w:rsidR="00396609" w:rsidRDefault="00396609">
      <w:pPr>
        <w:jc w:val="center"/>
        <w:rPr>
          <w:rFonts w:hint="eastAsia"/>
        </w:rPr>
      </w:pPr>
      <w:r>
        <w:rPr>
          <w:rFonts w:hint="eastAsia"/>
        </w:rPr>
        <w:t>(少量危険物・指定可燃物)</w:t>
      </w:r>
    </w:p>
    <w:p w:rsidR="00396609" w:rsidRDefault="00396609">
      <w:pPr>
        <w:jc w:val="center"/>
        <w:rPr>
          <w:rFonts w:hint="eastAsia"/>
        </w:rPr>
      </w:pPr>
      <w:r>
        <w:rPr>
          <w:rFonts w:hint="eastAsia"/>
        </w:rPr>
        <w:t>不必要な字句は線で抹消すること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40"/>
        <w:gridCol w:w="1620"/>
        <w:gridCol w:w="180"/>
        <w:gridCol w:w="2016"/>
        <w:gridCol w:w="2064"/>
      </w:tblGrid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2600"/>
        </w:trPr>
        <w:tc>
          <w:tcPr>
            <w:tcW w:w="8520" w:type="dxa"/>
            <w:gridSpan w:val="6"/>
            <w:vAlign w:val="center"/>
          </w:tcPr>
          <w:p w:rsidR="00396609" w:rsidRDefault="0039660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396609" w:rsidRDefault="00396609">
            <w:pPr>
              <w:rPr>
                <w:rFonts w:hint="eastAsia"/>
                <w:lang w:eastAsia="zh-TW"/>
              </w:rPr>
            </w:pPr>
          </w:p>
          <w:p w:rsidR="00396609" w:rsidRDefault="00396609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396609" w:rsidRDefault="00396609">
            <w:pPr>
              <w:rPr>
                <w:rFonts w:hint="eastAsia"/>
                <w:lang w:eastAsia="zh-TW"/>
              </w:rPr>
            </w:pPr>
          </w:p>
          <w:p w:rsidR="00396609" w:rsidRDefault="00396609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届出者　　　　　　　　　　</w:t>
            </w:r>
          </w:p>
          <w:p w:rsidR="00396609" w:rsidRDefault="0039660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396609" w:rsidRDefault="00396609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　)　</w:t>
            </w:r>
          </w:p>
          <w:p w:rsidR="00396609" w:rsidRDefault="00396609" w:rsidP="00230AC4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230AC4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00" w:type="dxa"/>
            <w:vMerge w:val="restart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840" w:type="dxa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gridSpan w:val="4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00" w:type="dxa"/>
            <w:vMerge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880" w:type="dxa"/>
            <w:gridSpan w:val="4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00" w:type="dxa"/>
            <w:vMerge w:val="restart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類、品名及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840" w:type="dxa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800" w:type="dxa"/>
            <w:gridSpan w:val="2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016" w:type="dxa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064" w:type="dxa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日最大取扱数量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800" w:type="dxa"/>
            <w:vMerge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4" w:type="dxa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800" w:type="dxa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6720" w:type="dxa"/>
            <w:gridSpan w:val="5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941"/>
        </w:trPr>
        <w:tc>
          <w:tcPr>
            <w:tcW w:w="1800" w:type="dxa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6720" w:type="dxa"/>
            <w:gridSpan w:val="5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800" w:type="dxa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6720" w:type="dxa"/>
            <w:gridSpan w:val="5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1800" w:type="dxa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>貯蔵又は取扱いの開始予定期日又は期間(廃止期間)</w:t>
            </w:r>
          </w:p>
        </w:tc>
        <w:tc>
          <w:tcPr>
            <w:tcW w:w="6720" w:type="dxa"/>
            <w:gridSpan w:val="5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800" w:type="dxa"/>
            <w:vAlign w:val="center"/>
          </w:tcPr>
          <w:p w:rsidR="00396609" w:rsidRDefault="0039660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720" w:type="dxa"/>
            <w:gridSpan w:val="5"/>
            <w:vAlign w:val="center"/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260" w:type="dxa"/>
            <w:gridSpan w:val="3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396609" w:rsidRDefault="0039660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96609">
        <w:tblPrEx>
          <w:tblCellMar>
            <w:top w:w="0" w:type="dxa"/>
            <w:bottom w:w="0" w:type="dxa"/>
          </w:tblCellMar>
        </w:tblPrEx>
        <w:trPr>
          <w:cantSplit/>
          <w:trHeight w:val="1121"/>
        </w:trPr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396609" w:rsidRDefault="0039660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96609" w:rsidRDefault="00396609">
      <w:pPr>
        <w:ind w:left="525" w:hanging="525"/>
      </w:pPr>
      <w:r>
        <w:rPr>
          <w:rFonts w:hint="eastAsia"/>
        </w:rPr>
        <w:t>注　1　法人にあっては、その名称、代表者氏名、主たる事務所の所在地を記入すること。</w:t>
      </w:r>
    </w:p>
    <w:p w:rsidR="00396609" w:rsidRDefault="00396609">
      <w:pPr>
        <w:ind w:left="525" w:hanging="525"/>
      </w:pPr>
      <w:r>
        <w:rPr>
          <w:rFonts w:hint="eastAsia"/>
        </w:rPr>
        <w:t xml:space="preserve">　　2　※印の欄は、記入しないこと。</w:t>
      </w:r>
    </w:p>
    <w:p w:rsidR="00396609" w:rsidRDefault="00396609">
      <w:pPr>
        <w:ind w:left="525" w:hanging="525"/>
        <w:rPr>
          <w:rFonts w:hint="eastAsia"/>
        </w:rPr>
      </w:pPr>
      <w:r>
        <w:rPr>
          <w:rFonts w:hint="eastAsia"/>
        </w:rPr>
        <w:t xml:space="preserve">　　3　貯蔵又は取扱いの場所の見取図を添付すること。</w:t>
      </w:r>
    </w:p>
    <w:p w:rsidR="00396609" w:rsidRDefault="00396609"/>
    <w:sectPr w:rsidR="003966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D35" w:rsidRDefault="00E62D35">
      <w:r>
        <w:separator/>
      </w:r>
    </w:p>
  </w:endnote>
  <w:endnote w:type="continuationSeparator" w:id="0">
    <w:p w:rsidR="00E62D35" w:rsidRDefault="00E6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D35" w:rsidRDefault="00E62D35">
      <w:r>
        <w:separator/>
      </w:r>
    </w:p>
  </w:footnote>
  <w:footnote w:type="continuationSeparator" w:id="0">
    <w:p w:rsidR="00E62D35" w:rsidRDefault="00E6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749"/>
    <w:rsid w:val="00230AC4"/>
    <w:rsid w:val="00396609"/>
    <w:rsid w:val="00593749"/>
    <w:rsid w:val="00E62D35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F7E45EF-5D77-48BA-B73C-E28F9A49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30AC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30A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2021-03-24T05:04:00Z</cp:lastPrinted>
  <dcterms:created xsi:type="dcterms:W3CDTF">2025-09-13T10:32:00Z</dcterms:created>
  <dcterms:modified xsi:type="dcterms:W3CDTF">2025-09-13T10:32:00Z</dcterms:modified>
</cp:coreProperties>
</file>