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CF5" w:rsidRDefault="00040CF5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別記様式第19号(第13条関係)</w:t>
      </w:r>
    </w:p>
    <w:p w:rsidR="00040CF5" w:rsidRDefault="00040CF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340"/>
        <w:gridCol w:w="4260"/>
      </w:tblGrid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3497"/>
        </w:trPr>
        <w:tc>
          <w:tcPr>
            <w:tcW w:w="8520" w:type="dxa"/>
            <w:gridSpan w:val="3"/>
            <w:vAlign w:val="center"/>
          </w:tcPr>
          <w:p w:rsidR="00040CF5" w:rsidRDefault="00040CF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040CF5" w:rsidRDefault="00040CF5">
            <w:pPr>
              <w:rPr>
                <w:rFonts w:hint="eastAsia"/>
                <w:lang w:eastAsia="zh-TW"/>
              </w:rPr>
            </w:pPr>
          </w:p>
          <w:p w:rsidR="00040CF5" w:rsidRDefault="00040CF5">
            <w:pPr>
              <w:rPr>
                <w:rFonts w:hint="eastAsia"/>
                <w:lang w:eastAsia="zh-TW"/>
              </w:rPr>
            </w:pPr>
          </w:p>
          <w:p w:rsidR="00040CF5" w:rsidRDefault="00040CF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040CF5" w:rsidRDefault="00040CF5">
            <w:pPr>
              <w:rPr>
                <w:rFonts w:hint="eastAsia"/>
                <w:lang w:eastAsia="zh-TW"/>
              </w:rPr>
            </w:pPr>
          </w:p>
          <w:p w:rsidR="00040CF5" w:rsidRDefault="00040CF5">
            <w:pPr>
              <w:rPr>
                <w:rFonts w:hint="eastAsia"/>
                <w:lang w:eastAsia="zh-TW"/>
              </w:rPr>
            </w:pPr>
          </w:p>
          <w:p w:rsidR="00040CF5" w:rsidRDefault="00040CF5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040CF5" w:rsidRDefault="00040CF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040CF5" w:rsidRDefault="00040CF5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040CF5" w:rsidRDefault="00040CF5" w:rsidP="005E4DE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5E4DE8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920" w:type="dxa"/>
            <w:vAlign w:val="center"/>
          </w:tcPr>
          <w:p w:rsidR="00040CF5" w:rsidRDefault="00040C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600" w:type="dxa"/>
            <w:gridSpan w:val="2"/>
            <w:vAlign w:val="center"/>
          </w:tcPr>
          <w:p w:rsidR="00040CF5" w:rsidRDefault="00040CF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920" w:type="dxa"/>
            <w:vAlign w:val="center"/>
          </w:tcPr>
          <w:p w:rsidR="00040CF5" w:rsidRDefault="00040C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600" w:type="dxa"/>
            <w:gridSpan w:val="2"/>
            <w:vAlign w:val="center"/>
          </w:tcPr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920" w:type="dxa"/>
            <w:vAlign w:val="center"/>
          </w:tcPr>
          <w:p w:rsidR="00040CF5" w:rsidRDefault="00040C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600" w:type="dxa"/>
            <w:gridSpan w:val="2"/>
            <w:vAlign w:val="center"/>
          </w:tcPr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920" w:type="dxa"/>
            <w:vAlign w:val="center"/>
          </w:tcPr>
          <w:p w:rsidR="00040CF5" w:rsidRDefault="00040C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00" w:type="dxa"/>
            <w:gridSpan w:val="2"/>
            <w:vAlign w:val="center"/>
          </w:tcPr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0" w:type="dxa"/>
            <w:gridSpan w:val="2"/>
            <w:vAlign w:val="center"/>
          </w:tcPr>
          <w:p w:rsidR="00040CF5" w:rsidRDefault="00040C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040CF5" w:rsidRDefault="00040C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40CF5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040CF5" w:rsidRDefault="00040C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CF5" w:rsidRDefault="00040CF5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040CF5" w:rsidRDefault="00040CF5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040CF5" w:rsidRDefault="00040CF5">
      <w:pPr>
        <w:ind w:left="525" w:hanging="525"/>
      </w:pPr>
      <w:r>
        <w:rPr>
          <w:rFonts w:hint="eastAsia"/>
        </w:rPr>
        <w:t xml:space="preserve">　　3　工事施行区域の略図を添付すること。</w:t>
      </w:r>
    </w:p>
    <w:sectPr w:rsidR="00040C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C4C" w:rsidRDefault="002D3C4C">
      <w:r>
        <w:separator/>
      </w:r>
    </w:p>
  </w:endnote>
  <w:endnote w:type="continuationSeparator" w:id="0">
    <w:p w:rsidR="002D3C4C" w:rsidRDefault="002D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C4C" w:rsidRDefault="002D3C4C">
      <w:r>
        <w:separator/>
      </w:r>
    </w:p>
  </w:footnote>
  <w:footnote w:type="continuationSeparator" w:id="0">
    <w:p w:rsidR="002D3C4C" w:rsidRDefault="002D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4E1"/>
    <w:rsid w:val="00040CF5"/>
    <w:rsid w:val="002D3C4C"/>
    <w:rsid w:val="005E4DE8"/>
    <w:rsid w:val="009954E1"/>
    <w:rsid w:val="00A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63C02B6-DF86-4FBA-A1A5-FB0AF77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E4DE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E4D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2021-03-24T05:03:00Z</cp:lastPrinted>
  <dcterms:created xsi:type="dcterms:W3CDTF">2025-09-13T10:32:00Z</dcterms:created>
  <dcterms:modified xsi:type="dcterms:W3CDTF">2025-09-13T10:32:00Z</dcterms:modified>
</cp:coreProperties>
</file>