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600" w:rsidRDefault="00BC6600">
      <w:pPr>
        <w:rPr>
          <w:lang w:eastAsia="zh-TW"/>
        </w:rPr>
      </w:pPr>
      <w:r>
        <w:rPr>
          <w:rFonts w:hint="eastAsia"/>
          <w:lang w:eastAsia="zh-TW"/>
        </w:rPr>
        <w:t>別記様式第14号(第12条関係)</w:t>
      </w:r>
    </w:p>
    <w:p w:rsidR="00BC6600" w:rsidRDefault="00BC6600">
      <w:pPr>
        <w:jc w:val="center"/>
        <w:rPr>
          <w:rFonts w:hint="eastAsia"/>
        </w:rPr>
      </w:pPr>
      <w:r>
        <w:rPr>
          <w:rFonts w:hint="eastAsia"/>
        </w:rPr>
        <w:t>水素ガスを充</w:t>
      </w:r>
      <w:r w:rsidR="00227FB3">
        <w:rPr>
          <w:rFonts w:hint="eastAsia"/>
        </w:rPr>
        <w:t>塡</w:t>
      </w:r>
      <w:r>
        <w:rPr>
          <w:rFonts w:hint="eastAsia"/>
        </w:rPr>
        <w:t>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8"/>
        <w:gridCol w:w="968"/>
        <w:gridCol w:w="504"/>
        <w:gridCol w:w="469"/>
        <w:gridCol w:w="828"/>
        <w:gridCol w:w="444"/>
        <w:gridCol w:w="179"/>
        <w:gridCol w:w="181"/>
        <w:gridCol w:w="120"/>
        <w:gridCol w:w="240"/>
        <w:gridCol w:w="960"/>
        <w:gridCol w:w="120"/>
        <w:gridCol w:w="480"/>
        <w:gridCol w:w="360"/>
        <w:gridCol w:w="120"/>
        <w:gridCol w:w="360"/>
        <w:gridCol w:w="240"/>
        <w:gridCol w:w="120"/>
        <w:gridCol w:w="960"/>
      </w:tblGrid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20" w:type="dxa"/>
            <w:gridSpan w:val="21"/>
            <w:vAlign w:val="center"/>
          </w:tcPr>
          <w:p w:rsidR="00BC6600" w:rsidRDefault="00BC660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BC6600" w:rsidRDefault="00BC6600">
            <w:pPr>
              <w:rPr>
                <w:rFonts w:hint="eastAsia"/>
                <w:lang w:eastAsia="zh-TW"/>
              </w:rPr>
            </w:pPr>
          </w:p>
          <w:p w:rsidR="00BC6600" w:rsidRDefault="00BC660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BC6600" w:rsidRDefault="00BC6600">
            <w:pPr>
              <w:rPr>
                <w:rFonts w:hint="eastAsia"/>
                <w:lang w:eastAsia="zh-TW"/>
              </w:rPr>
            </w:pPr>
          </w:p>
          <w:p w:rsidR="00BC6600" w:rsidRDefault="00BC660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BC6600" w:rsidRDefault="00BC66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BC6600" w:rsidRDefault="00BC660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BC6600" w:rsidRDefault="00BC6600" w:rsidP="00D9526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D9526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35" w:type="dxa"/>
            <w:gridSpan w:val="4"/>
            <w:vMerge w:val="restart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973" w:type="dxa"/>
            <w:gridSpan w:val="2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36" w:type="dxa"/>
            <w:gridSpan w:val="4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08" w:type="dxa"/>
            <w:gridSpan w:val="6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他　　　　　　　人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35" w:type="dxa"/>
            <w:gridSpan w:val="4"/>
            <w:vMerge w:val="restart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973" w:type="dxa"/>
            <w:gridSpan w:val="2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自　　　　　　　　至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36" w:type="dxa"/>
            <w:gridSpan w:val="4"/>
            <w:vMerge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自　　　　　　　　至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808" w:type="dxa"/>
            <w:gridSpan w:val="6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68" w:type="dxa"/>
            <w:gridSpan w:val="3"/>
            <w:vMerge w:val="restart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1940" w:type="dxa"/>
            <w:gridSpan w:val="3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5712" w:type="dxa"/>
            <w:gridSpan w:val="1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868" w:type="dxa"/>
            <w:gridSpan w:val="3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地上又</w:t>
            </w:r>
            <w:r>
              <w:rPr>
                <w:rFonts w:hint="eastAsia"/>
              </w:rPr>
              <w:t>は屋上の別</w:t>
            </w:r>
          </w:p>
        </w:tc>
        <w:tc>
          <w:tcPr>
            <w:tcW w:w="1272" w:type="dxa"/>
            <w:gridSpan w:val="2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textDirection w:val="tbRlV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920" w:type="dxa"/>
            <w:gridSpan w:val="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080" w:type="dxa"/>
            <w:gridSpan w:val="2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08" w:type="dxa"/>
            <w:gridSpan w:val="6"/>
            <w:vMerge w:val="restart"/>
            <w:vAlign w:val="center"/>
          </w:tcPr>
          <w:p w:rsidR="00BC6600" w:rsidRDefault="00BC6600" w:rsidP="00227F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</w:t>
            </w:r>
            <w:r w:rsidR="00227FB3">
              <w:rPr>
                <w:rFonts w:hint="eastAsia"/>
              </w:rPr>
              <w:t>塡</w:t>
            </w:r>
            <w:r>
              <w:rPr>
                <w:rFonts w:hint="eastAsia"/>
              </w:rPr>
              <w:t>又は作業の方法</w:t>
            </w:r>
          </w:p>
        </w:tc>
        <w:tc>
          <w:tcPr>
            <w:tcW w:w="828" w:type="dxa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724" w:type="dxa"/>
            <w:gridSpan w:val="8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080" w:type="dxa"/>
            <w:gridSpan w:val="2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09" w:type="dxa"/>
            <w:gridSpan w:val="6"/>
            <w:vMerge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828" w:type="dxa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724" w:type="dxa"/>
            <w:gridSpan w:val="8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080" w:type="dxa"/>
            <w:gridSpan w:val="2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920" w:type="dxa"/>
            <w:gridSpan w:val="4"/>
            <w:vMerge w:val="restart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気</w:t>
            </w:r>
            <w:r>
              <w:rPr>
                <w:rFonts w:hint="eastAsia"/>
              </w:rPr>
              <w:t>球</w:t>
            </w:r>
          </w:p>
        </w:tc>
        <w:tc>
          <w:tcPr>
            <w:tcW w:w="468" w:type="dxa"/>
            <w:vMerge w:val="restart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1920" w:type="dxa"/>
            <w:gridSpan w:val="4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960" w:type="dxa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1920" w:type="dxa"/>
            <w:gridSpan w:val="4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469" w:type="dxa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体積</w:t>
            </w:r>
          </w:p>
        </w:tc>
        <w:tc>
          <w:tcPr>
            <w:tcW w:w="1920" w:type="dxa"/>
            <w:gridSpan w:val="4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960" w:type="dxa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2388" w:type="dxa"/>
            <w:gridSpan w:val="5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揚綱</w:t>
            </w:r>
          </w:p>
        </w:tc>
        <w:tc>
          <w:tcPr>
            <w:tcW w:w="828" w:type="dxa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124" w:type="dxa"/>
            <w:gridSpan w:val="6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3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1800" w:type="dxa"/>
            <w:gridSpan w:val="5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電飾</w:t>
            </w:r>
          </w:p>
        </w:tc>
        <w:tc>
          <w:tcPr>
            <w:tcW w:w="1968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828" w:type="dxa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1320" w:type="dxa"/>
            <w:gridSpan w:val="3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配線方法</w:t>
            </w:r>
          </w:p>
        </w:tc>
        <w:tc>
          <w:tcPr>
            <w:tcW w:w="1320" w:type="dxa"/>
            <w:gridSpan w:val="3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直列・並列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3072" w:type="dxa"/>
            <w:gridSpan w:val="8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1320" w:type="dxa"/>
            <w:gridSpan w:val="3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08" w:type="dxa"/>
            <w:gridSpan w:val="6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総重量</w:t>
            </w:r>
          </w:p>
        </w:tc>
        <w:tc>
          <w:tcPr>
            <w:tcW w:w="3072" w:type="dxa"/>
            <w:gridSpan w:val="8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要事項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36" w:type="dxa"/>
            <w:gridSpan w:val="4"/>
            <w:vMerge w:val="restart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972" w:type="dxa"/>
            <w:gridSpan w:val="2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3072" w:type="dxa"/>
            <w:gridSpan w:val="8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3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36" w:type="dxa"/>
            <w:gridSpan w:val="4"/>
            <w:vMerge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BC6600" w:rsidRDefault="00BC66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3072" w:type="dxa"/>
            <w:gridSpan w:val="8"/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3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BC6600" w:rsidRDefault="00BC6600">
            <w:pPr>
              <w:rPr>
                <w:rFonts w:hint="eastAsia"/>
              </w:rPr>
            </w:pP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60" w:type="dxa"/>
            <w:gridSpan w:val="9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12"/>
            <w:vAlign w:val="center"/>
          </w:tcPr>
          <w:p w:rsidR="00BC6600" w:rsidRDefault="00BC66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C6600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4260" w:type="dxa"/>
            <w:gridSpan w:val="9"/>
            <w:tcBorders>
              <w:bottom w:val="single" w:sz="4" w:space="0" w:color="auto"/>
            </w:tcBorders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12"/>
            <w:tcBorders>
              <w:bottom w:val="single" w:sz="4" w:space="0" w:color="auto"/>
            </w:tcBorders>
            <w:vAlign w:val="center"/>
          </w:tcPr>
          <w:p w:rsidR="00BC6600" w:rsidRDefault="00BC66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6600" w:rsidRDefault="00BC6600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BC6600" w:rsidRDefault="00BC6600">
      <w:pPr>
        <w:ind w:left="525" w:hanging="525"/>
      </w:pPr>
      <w:r>
        <w:rPr>
          <w:rFonts w:hint="eastAsia"/>
        </w:rPr>
        <w:t xml:space="preserve">　　2　※印の欄は、記入しないこと。</w:t>
      </w:r>
    </w:p>
    <w:p w:rsidR="00BC6600" w:rsidRDefault="00BC6600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設置場所付近の見取図、気球の見取図及び電飾の配線図(電飾を付設するものに限る。)を添付すること。</w:t>
      </w:r>
    </w:p>
    <w:p w:rsidR="00BC6600" w:rsidRDefault="00BC6600"/>
    <w:sectPr w:rsidR="00BC66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2E2" w:rsidRDefault="00CF12E2">
      <w:r>
        <w:separator/>
      </w:r>
    </w:p>
  </w:endnote>
  <w:endnote w:type="continuationSeparator" w:id="0">
    <w:p w:rsidR="00CF12E2" w:rsidRDefault="00CF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2E2" w:rsidRDefault="00CF12E2">
      <w:r>
        <w:separator/>
      </w:r>
    </w:p>
  </w:footnote>
  <w:footnote w:type="continuationSeparator" w:id="0">
    <w:p w:rsidR="00CF12E2" w:rsidRDefault="00CF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1E0"/>
    <w:rsid w:val="00227FB3"/>
    <w:rsid w:val="003721E0"/>
    <w:rsid w:val="005345E6"/>
    <w:rsid w:val="00BC6600"/>
    <w:rsid w:val="00CF12E2"/>
    <w:rsid w:val="00D95264"/>
    <w:rsid w:val="00E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F52D002-60DE-45C1-993F-FED515A8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952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52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2021-03-24T05:42:00Z</cp:lastPrinted>
  <dcterms:created xsi:type="dcterms:W3CDTF">2025-09-13T10:32:00Z</dcterms:created>
  <dcterms:modified xsi:type="dcterms:W3CDTF">2025-09-13T10:32:00Z</dcterms:modified>
</cp:coreProperties>
</file>