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DEC4" w14:textId="77777777" w:rsidR="006F2C56" w:rsidRDefault="006F2C5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9D71B3">
        <w:rPr>
          <w:rFonts w:hint="eastAsia"/>
        </w:rPr>
        <w:t>5</w:t>
      </w:r>
      <w:r>
        <w:rPr>
          <w:rFonts w:hint="eastAsia"/>
          <w:lang w:eastAsia="zh-TW"/>
        </w:rPr>
        <w:t>号(第</w:t>
      </w:r>
      <w:r w:rsidR="009D71B3">
        <w:rPr>
          <w:rFonts w:hint="eastAsia"/>
        </w:rPr>
        <w:t>16</w:t>
      </w:r>
      <w:r>
        <w:rPr>
          <w:rFonts w:hint="eastAsia"/>
          <w:lang w:eastAsia="zh-TW"/>
        </w:rPr>
        <w:t>条関係)</w:t>
      </w:r>
    </w:p>
    <w:p w14:paraId="26490209" w14:textId="77777777" w:rsidR="006F2C56" w:rsidRDefault="006F2C56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私事旅行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080"/>
        <w:gridCol w:w="920"/>
        <w:gridCol w:w="920"/>
        <w:gridCol w:w="920"/>
        <w:gridCol w:w="920"/>
        <w:gridCol w:w="920"/>
        <w:gridCol w:w="920"/>
      </w:tblGrid>
      <w:tr w:rsidR="006F2C56" w14:paraId="5BECA70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000" w:type="dxa"/>
            <w:gridSpan w:val="2"/>
            <w:vMerge w:val="restart"/>
            <w:vAlign w:val="center"/>
          </w:tcPr>
          <w:p w14:paraId="59DFDE6C" w14:textId="77777777" w:rsidR="006F2C56" w:rsidRDefault="006F2C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7C64B630" w14:textId="77777777" w:rsidR="006F2C56" w:rsidRDefault="006F2C56">
            <w:pPr>
              <w:rPr>
                <w:rFonts w:hint="eastAsia"/>
              </w:rPr>
            </w:pPr>
          </w:p>
          <w:p w14:paraId="3EAE514A" w14:textId="77777777" w:rsidR="006F2C56" w:rsidRDefault="006F2C56">
            <w:pPr>
              <w:rPr>
                <w:rFonts w:hint="eastAsia"/>
              </w:rPr>
            </w:pPr>
          </w:p>
          <w:p w14:paraId="4071557B" w14:textId="77777777" w:rsidR="006F2C56" w:rsidRDefault="006F2C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920" w:type="dxa"/>
            <w:vAlign w:val="center"/>
          </w:tcPr>
          <w:p w14:paraId="56E9221B" w14:textId="77777777" w:rsidR="006F2C56" w:rsidRDefault="009D71B3">
            <w:pPr>
              <w:jc w:val="center"/>
              <w:rPr>
                <w:rFonts w:hint="eastAsia"/>
              </w:rPr>
            </w:pPr>
            <w:r w:rsidRPr="009D71B3">
              <w:rPr>
                <w:rFonts w:hint="eastAsia"/>
              </w:rPr>
              <w:t>消防長</w:t>
            </w:r>
          </w:p>
        </w:tc>
        <w:tc>
          <w:tcPr>
            <w:tcW w:w="920" w:type="dxa"/>
            <w:vAlign w:val="center"/>
          </w:tcPr>
          <w:p w14:paraId="48CE3828" w14:textId="77777777" w:rsidR="006F2C56" w:rsidRDefault="009D71B3">
            <w:pPr>
              <w:jc w:val="center"/>
              <w:rPr>
                <w:rFonts w:hint="eastAsia"/>
              </w:rPr>
            </w:pPr>
            <w:r w:rsidRPr="009D71B3">
              <w:rPr>
                <w:rFonts w:hint="eastAsia"/>
              </w:rPr>
              <w:t>次長</w:t>
            </w:r>
          </w:p>
        </w:tc>
        <w:tc>
          <w:tcPr>
            <w:tcW w:w="920" w:type="dxa"/>
            <w:vAlign w:val="center"/>
          </w:tcPr>
          <w:p w14:paraId="2A4D21E9" w14:textId="77777777" w:rsidR="006F2C56" w:rsidRPr="009D71B3" w:rsidRDefault="009D71B3">
            <w:pPr>
              <w:jc w:val="center"/>
              <w:rPr>
                <w:rFonts w:hint="eastAsia"/>
                <w:sz w:val="18"/>
                <w:szCs w:val="18"/>
              </w:rPr>
            </w:pPr>
            <w:r w:rsidRPr="009D71B3">
              <w:rPr>
                <w:rFonts w:hint="eastAsia"/>
                <w:sz w:val="18"/>
                <w:szCs w:val="18"/>
              </w:rPr>
              <w:t>総務課長</w:t>
            </w:r>
          </w:p>
        </w:tc>
        <w:tc>
          <w:tcPr>
            <w:tcW w:w="920" w:type="dxa"/>
            <w:vAlign w:val="center"/>
          </w:tcPr>
          <w:p w14:paraId="6C1AB724" w14:textId="77777777" w:rsidR="006F2C56" w:rsidRDefault="006F2C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920" w:type="dxa"/>
            <w:vAlign w:val="center"/>
          </w:tcPr>
          <w:p w14:paraId="57F0D591" w14:textId="77777777" w:rsidR="006F2C56" w:rsidRDefault="006F2C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佐副署長</w:t>
            </w:r>
          </w:p>
        </w:tc>
        <w:tc>
          <w:tcPr>
            <w:tcW w:w="920" w:type="dxa"/>
            <w:vAlign w:val="center"/>
          </w:tcPr>
          <w:p w14:paraId="4D3DEE52" w14:textId="77777777" w:rsidR="006F2C56" w:rsidRDefault="006F2C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長小隊長</w:t>
            </w:r>
          </w:p>
        </w:tc>
      </w:tr>
      <w:tr w:rsidR="006F2C56" w14:paraId="56FD88E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000" w:type="dxa"/>
            <w:gridSpan w:val="2"/>
            <w:vMerge/>
            <w:vAlign w:val="center"/>
          </w:tcPr>
          <w:p w14:paraId="20D11003" w14:textId="77777777" w:rsidR="006F2C56" w:rsidRDefault="006F2C56">
            <w:pPr>
              <w:jc w:val="right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0F6013B7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73E11809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1D641931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24273376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0EEDF45C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59C433A1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C56" w14:paraId="5C79A544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20" w:type="dxa"/>
            <w:vAlign w:val="center"/>
          </w:tcPr>
          <w:p w14:paraId="57799820" w14:textId="77777777" w:rsidR="006F2C56" w:rsidRDefault="006F2C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000" w:type="dxa"/>
            <w:gridSpan w:val="2"/>
            <w:vAlign w:val="center"/>
          </w:tcPr>
          <w:p w14:paraId="6ECDE2C8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6B8206B8" w14:textId="77777777" w:rsidR="006F2C56" w:rsidRDefault="006F2C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80" w:type="dxa"/>
            <w:gridSpan w:val="4"/>
            <w:vAlign w:val="center"/>
          </w:tcPr>
          <w:p w14:paraId="7648A89E" w14:textId="77777777" w:rsidR="006F2C56" w:rsidRDefault="006F2C56">
            <w:pPr>
              <w:jc w:val="right"/>
              <w:rPr>
                <w:rFonts w:hint="eastAsia"/>
              </w:rPr>
            </w:pPr>
          </w:p>
        </w:tc>
      </w:tr>
      <w:tr w:rsidR="006F2C56" w14:paraId="20FF8586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520" w:type="dxa"/>
            <w:gridSpan w:val="8"/>
          </w:tcPr>
          <w:p w14:paraId="41C602E3" w14:textId="77777777" w:rsidR="006F2C56" w:rsidRDefault="006F2C56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期</w:t>
            </w:r>
            <w:r>
              <w:rPr>
                <w:rFonts w:hint="eastAsia"/>
              </w:rPr>
              <w:t>間</w:t>
            </w:r>
          </w:p>
          <w:p w14:paraId="6469887E" w14:textId="77777777" w:rsidR="006F2C56" w:rsidRDefault="006F2C56">
            <w:pPr>
              <w:rPr>
                <w:rFonts w:hint="eastAsia"/>
              </w:rPr>
            </w:pPr>
          </w:p>
          <w:p w14:paraId="3FA6354C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日から</w:t>
            </w:r>
          </w:p>
          <w:p w14:paraId="6657712F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(　　　日間)</w:t>
            </w:r>
          </w:p>
          <w:p w14:paraId="439E0A57" w14:textId="77777777" w:rsidR="006F2C56" w:rsidRDefault="006F2C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日まで</w:t>
            </w:r>
          </w:p>
        </w:tc>
      </w:tr>
      <w:tr w:rsidR="006F2C56" w14:paraId="1C4DE746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20" w:type="dxa"/>
            <w:gridSpan w:val="8"/>
          </w:tcPr>
          <w:p w14:paraId="05B217F6" w14:textId="77777777" w:rsidR="006F2C56" w:rsidRDefault="006F2C56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行</w:t>
            </w:r>
            <w:r>
              <w:rPr>
                <w:rFonts w:hint="eastAsia"/>
              </w:rPr>
              <w:t>先</w:t>
            </w:r>
          </w:p>
        </w:tc>
      </w:tr>
      <w:tr w:rsidR="006F2C56" w14:paraId="7D81F622" w14:textId="77777777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0" w:type="dxa"/>
            <w:gridSpan w:val="8"/>
          </w:tcPr>
          <w:p w14:paraId="73AE3707" w14:textId="77777777" w:rsidR="006F2C56" w:rsidRDefault="006F2C56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14:paraId="7DCC7A72" w14:textId="77777777" w:rsidR="006F2C56" w:rsidRDefault="006F2C56"/>
    <w:sectPr w:rsidR="006F2C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29E3" w14:textId="77777777" w:rsidR="00347065" w:rsidRDefault="00347065">
      <w:r>
        <w:separator/>
      </w:r>
    </w:p>
  </w:endnote>
  <w:endnote w:type="continuationSeparator" w:id="0">
    <w:p w14:paraId="1A1F8791" w14:textId="77777777" w:rsidR="00347065" w:rsidRDefault="0034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DAA1" w14:textId="77777777" w:rsidR="00347065" w:rsidRDefault="00347065">
      <w:r>
        <w:separator/>
      </w:r>
    </w:p>
  </w:footnote>
  <w:footnote w:type="continuationSeparator" w:id="0">
    <w:p w14:paraId="4AF2B3E9" w14:textId="77777777" w:rsidR="00347065" w:rsidRDefault="0034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EF8"/>
    <w:rsid w:val="0012244D"/>
    <w:rsid w:val="001A77B2"/>
    <w:rsid w:val="00347065"/>
    <w:rsid w:val="0043693D"/>
    <w:rsid w:val="004906F3"/>
    <w:rsid w:val="006F2C56"/>
    <w:rsid w:val="009A2958"/>
    <w:rsid w:val="009D71B3"/>
    <w:rsid w:val="00B70F7E"/>
    <w:rsid w:val="00BD70F8"/>
    <w:rsid w:val="00D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1FDCF5E6"/>
  <w15:chartTrackingRefBased/>
  <w15:docId w15:val="{2DFC7717-71EB-4CBC-971B-A8858D9F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