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C63F" w14:textId="77777777" w:rsidR="00431303" w:rsidRDefault="0043130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41224BD5" w14:textId="77777777" w:rsidR="00431303" w:rsidRDefault="00431303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35"/>
        </w:rPr>
        <w:t>庁舎等使用承認申請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3600"/>
        <w:gridCol w:w="1080"/>
        <w:gridCol w:w="1080"/>
        <w:gridCol w:w="1080"/>
      </w:tblGrid>
      <w:tr w:rsidR="00431303" w14:paraId="2CDD7A0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14:paraId="5BC40843" w14:textId="77777777" w:rsidR="00431303" w:rsidRDefault="0043130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200" w:type="dxa"/>
            <w:vMerge w:val="restart"/>
            <w:vAlign w:val="center"/>
          </w:tcPr>
          <w:p w14:paraId="0A7DE309" w14:textId="77777777" w:rsidR="00431303" w:rsidRDefault="00431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00" w:type="dxa"/>
            <w:vMerge w:val="restart"/>
            <w:vAlign w:val="center"/>
          </w:tcPr>
          <w:p w14:paraId="1A7B8AF1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108DFBA6" w14:textId="77777777" w:rsidR="00431303" w:rsidRDefault="004313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080" w:type="dxa"/>
            <w:vAlign w:val="center"/>
          </w:tcPr>
          <w:p w14:paraId="31FBB658" w14:textId="77777777" w:rsidR="00431303" w:rsidRDefault="004313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080" w:type="dxa"/>
            <w:vAlign w:val="center"/>
          </w:tcPr>
          <w:p w14:paraId="208F19CC" w14:textId="77777777" w:rsidR="00431303" w:rsidRDefault="0043130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431303" w14:paraId="4DC4996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/>
            <w:vAlign w:val="center"/>
          </w:tcPr>
          <w:p w14:paraId="47A047D9" w14:textId="77777777" w:rsidR="00431303" w:rsidRDefault="00431303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vAlign w:val="center"/>
          </w:tcPr>
          <w:p w14:paraId="6AF124B9" w14:textId="77777777" w:rsidR="00431303" w:rsidRDefault="00431303">
            <w:pPr>
              <w:jc w:val="distribute"/>
              <w:rPr>
                <w:rFonts w:hint="eastAsia"/>
              </w:rPr>
            </w:pPr>
          </w:p>
        </w:tc>
        <w:tc>
          <w:tcPr>
            <w:tcW w:w="3600" w:type="dxa"/>
            <w:vMerge/>
            <w:vAlign w:val="center"/>
          </w:tcPr>
          <w:p w14:paraId="401AC5B1" w14:textId="77777777" w:rsidR="00431303" w:rsidRDefault="00431303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E1EF423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6488BE93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14:paraId="6D0401C3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303" w14:paraId="5F9F46D9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80" w:type="dxa"/>
            <w:vMerge/>
            <w:vAlign w:val="center"/>
          </w:tcPr>
          <w:p w14:paraId="0A3E4FDA" w14:textId="77777777" w:rsidR="00431303" w:rsidRDefault="00431303">
            <w:pPr>
              <w:rPr>
                <w:rFonts w:hint="eastAsia"/>
              </w:rPr>
            </w:pPr>
          </w:p>
        </w:tc>
        <w:tc>
          <w:tcPr>
            <w:tcW w:w="1200" w:type="dxa"/>
            <w:vAlign w:val="center"/>
          </w:tcPr>
          <w:p w14:paraId="138A1798" w14:textId="77777777" w:rsidR="00431303" w:rsidRDefault="00431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vAlign w:val="center"/>
          </w:tcPr>
          <w:p w14:paraId="33B7DAF1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14:paraId="2F571649" w14:textId="77777777" w:rsidR="00431303" w:rsidRDefault="00431303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3AFEB3FB" w14:textId="77777777" w:rsidR="00431303" w:rsidRDefault="00431303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14:paraId="584B6645" w14:textId="77777777" w:rsidR="00431303" w:rsidRDefault="00431303">
            <w:pPr>
              <w:rPr>
                <w:rFonts w:hint="eastAsia"/>
              </w:rPr>
            </w:pPr>
          </w:p>
        </w:tc>
      </w:tr>
      <w:tr w:rsidR="00431303" w14:paraId="343FEBB3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680" w:type="dxa"/>
            <w:gridSpan w:val="2"/>
            <w:vAlign w:val="center"/>
          </w:tcPr>
          <w:p w14:paraId="7C6DCE3E" w14:textId="77777777" w:rsidR="00431303" w:rsidRDefault="00431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使用の場所</w:t>
            </w:r>
          </w:p>
        </w:tc>
        <w:tc>
          <w:tcPr>
            <w:tcW w:w="6840" w:type="dxa"/>
            <w:gridSpan w:val="4"/>
            <w:vAlign w:val="center"/>
          </w:tcPr>
          <w:p w14:paraId="1B8E1171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1303" w14:paraId="0D885FA9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680" w:type="dxa"/>
            <w:gridSpan w:val="2"/>
            <w:vAlign w:val="center"/>
          </w:tcPr>
          <w:p w14:paraId="13420F17" w14:textId="77777777" w:rsidR="00431303" w:rsidRDefault="004313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6840" w:type="dxa"/>
            <w:gridSpan w:val="4"/>
            <w:vAlign w:val="center"/>
          </w:tcPr>
          <w:p w14:paraId="6849AFC2" w14:textId="77777777" w:rsidR="00431303" w:rsidRDefault="00431303">
            <w:r>
              <w:rPr>
                <w:rFonts w:hint="eastAsia"/>
              </w:rPr>
              <w:t xml:space="preserve">　　　　　　年　　　月　　　日　　　　　時　　　分から</w:t>
            </w:r>
          </w:p>
          <w:p w14:paraId="6DE88D79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時　　　分まで</w:t>
            </w:r>
          </w:p>
        </w:tc>
      </w:tr>
      <w:tr w:rsidR="00431303" w14:paraId="6BF30483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14:paraId="43CA7DE2" w14:textId="77777777" w:rsidR="00431303" w:rsidRDefault="00431303">
            <w:pPr>
              <w:jc w:val="distribute"/>
            </w:pPr>
            <w:r>
              <w:rPr>
                <w:rFonts w:hint="eastAsia"/>
              </w:rPr>
              <w:t>使用の理由</w:t>
            </w:r>
          </w:p>
          <w:p w14:paraId="4A4C1660" w14:textId="77777777" w:rsidR="00431303" w:rsidRDefault="00431303">
            <w:pPr>
              <w:jc w:val="distribute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具体的に記入</w:t>
            </w:r>
            <w:r>
              <w:t>)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14:paraId="64034175" w14:textId="77777777" w:rsidR="00431303" w:rsidRDefault="004313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00FBB7" w14:textId="77777777" w:rsidR="00431303" w:rsidRDefault="00431303">
      <w:pPr>
        <w:rPr>
          <w:rFonts w:hint="eastAsia"/>
        </w:rPr>
      </w:pPr>
    </w:p>
    <w:p w14:paraId="71C58B7F" w14:textId="77777777" w:rsidR="00431303" w:rsidRDefault="00431303">
      <w:r>
        <w:rPr>
          <w:rFonts w:hint="eastAsia"/>
        </w:rPr>
        <w:t xml:space="preserve">　上記のとおり、庁舎の一部を使用したいので、長門市消防庁舎管理規程第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14:paraId="4285762E" w14:textId="77777777" w:rsidR="00431303" w:rsidRDefault="00431303">
      <w:pPr>
        <w:rPr>
          <w:rFonts w:hint="eastAsia"/>
        </w:rPr>
      </w:pPr>
    </w:p>
    <w:p w14:paraId="1513A40C" w14:textId="77777777" w:rsidR="00431303" w:rsidRDefault="00431303">
      <w:pPr>
        <w:rPr>
          <w:rFonts w:hint="eastAsia"/>
        </w:rPr>
      </w:pPr>
    </w:p>
    <w:p w14:paraId="2D8911F7" w14:textId="77777777" w:rsidR="00431303" w:rsidRDefault="00431303">
      <w:pPr>
        <w:rPr>
          <w:lang w:eastAsia="zh-TW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TW"/>
        </w:rPr>
        <w:t>年　　月　　日</w:t>
      </w:r>
    </w:p>
    <w:p w14:paraId="7E82EDA5" w14:textId="77777777" w:rsidR="00431303" w:rsidRDefault="00431303">
      <w:pPr>
        <w:rPr>
          <w:rFonts w:hint="eastAsia"/>
          <w:lang w:eastAsia="zh-TW"/>
        </w:rPr>
      </w:pPr>
    </w:p>
    <w:p w14:paraId="7FE3C6A1" w14:textId="77777777" w:rsidR="00431303" w:rsidRDefault="00431303">
      <w:pPr>
        <w:rPr>
          <w:rFonts w:hint="eastAsia"/>
          <w:lang w:eastAsia="zh-TW"/>
        </w:rPr>
      </w:pPr>
    </w:p>
    <w:p w14:paraId="6047F9B6" w14:textId="77777777" w:rsidR="00431303" w:rsidRDefault="00431303">
      <w:pPr>
        <w:rPr>
          <w:lang w:eastAsia="zh-TW"/>
        </w:rPr>
      </w:pPr>
      <w:r>
        <w:rPr>
          <w:rFonts w:hint="eastAsia"/>
          <w:lang w:eastAsia="zh-TW"/>
        </w:rPr>
        <w:t xml:space="preserve">　長門市消防庁舎管理者　　様</w:t>
      </w:r>
    </w:p>
    <w:p w14:paraId="44439242" w14:textId="77777777" w:rsidR="00431303" w:rsidRDefault="00431303">
      <w:pPr>
        <w:rPr>
          <w:rFonts w:hint="eastAsia"/>
          <w:lang w:eastAsia="zh-TW"/>
        </w:rPr>
      </w:pPr>
    </w:p>
    <w:p w14:paraId="6F4ED154" w14:textId="77777777" w:rsidR="00431303" w:rsidRDefault="00431303">
      <w:pPr>
        <w:rPr>
          <w:rFonts w:hint="eastAsia"/>
          <w:lang w:eastAsia="zh-TW"/>
        </w:rPr>
      </w:pPr>
    </w:p>
    <w:p w14:paraId="3DC17E2C" w14:textId="77777777" w:rsidR="00431303" w:rsidRDefault="00431303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521D88">
        <w:rPr>
          <w:rFonts w:hint="eastAsia"/>
        </w:rPr>
        <w:t xml:space="preserve">　　　</w:t>
      </w:r>
    </w:p>
    <w:p w14:paraId="43124529" w14:textId="77777777" w:rsidR="00431303" w:rsidRPr="009F28A7" w:rsidRDefault="00431303">
      <w:pPr>
        <w:rPr>
          <w:rFonts w:hint="eastAsia"/>
          <w:lang w:eastAsia="zh-TW"/>
        </w:rPr>
      </w:pPr>
    </w:p>
    <w:p w14:paraId="2EF4144E" w14:textId="77777777" w:rsidR="00431303" w:rsidRDefault="00431303">
      <w:pPr>
        <w:rPr>
          <w:rFonts w:hint="eastAsia"/>
          <w:lang w:eastAsia="zh-TW"/>
        </w:rPr>
      </w:pPr>
    </w:p>
    <w:p w14:paraId="64BBC914" w14:textId="77777777" w:rsidR="00431303" w:rsidRDefault="00431303">
      <w:pPr>
        <w:spacing w:after="120"/>
        <w:rPr>
          <w:rFonts w:hint="eastAsia"/>
        </w:rPr>
      </w:pPr>
      <w:r>
        <w:t>(</w:t>
      </w:r>
      <w:r>
        <w:rPr>
          <w:rFonts w:hint="eastAsia"/>
        </w:rPr>
        <w:t>下欄は記入しないでください。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040"/>
      </w:tblGrid>
      <w:tr w:rsidR="00431303" w14:paraId="31BD1CB1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80" w:type="dxa"/>
            <w:textDirection w:val="tbRlV"/>
            <w:vAlign w:val="center"/>
          </w:tcPr>
          <w:p w14:paraId="131DEED1" w14:textId="77777777" w:rsidR="00431303" w:rsidRDefault="0043130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</w:tc>
        <w:tc>
          <w:tcPr>
            <w:tcW w:w="8040" w:type="dxa"/>
          </w:tcPr>
          <w:p w14:paraId="7E5F86A3" w14:textId="77777777" w:rsidR="00431303" w:rsidRDefault="00431303">
            <w:pPr>
              <w:spacing w:before="80"/>
            </w:pPr>
            <w:r>
              <w:t>(</w:t>
            </w:r>
            <w:r>
              <w:rPr>
                <w:rFonts w:hint="eastAsia"/>
              </w:rPr>
              <w:t>条件つきの場合その条件</w:t>
            </w:r>
            <w:r>
              <w:t>)</w:t>
            </w:r>
          </w:p>
        </w:tc>
      </w:tr>
      <w:tr w:rsidR="00431303" w14:paraId="618CB023" w14:textId="7777777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480" w:type="dxa"/>
            <w:textDirection w:val="tbRlV"/>
            <w:vAlign w:val="center"/>
          </w:tcPr>
          <w:p w14:paraId="3F028758" w14:textId="77777777" w:rsidR="00431303" w:rsidRDefault="0043130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不承認</w:t>
            </w:r>
          </w:p>
        </w:tc>
        <w:tc>
          <w:tcPr>
            <w:tcW w:w="8040" w:type="dxa"/>
          </w:tcPr>
          <w:p w14:paraId="5F0F1B06" w14:textId="77777777" w:rsidR="00431303" w:rsidRDefault="00431303">
            <w:pPr>
              <w:spacing w:before="80"/>
            </w:pP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</w:tc>
      </w:tr>
    </w:tbl>
    <w:p w14:paraId="6D4E0B53" w14:textId="77777777" w:rsidR="00431303" w:rsidRDefault="00431303"/>
    <w:sectPr w:rsidR="004313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DB33" w14:textId="77777777" w:rsidR="001A0FB6" w:rsidRDefault="001A0FB6">
      <w:r>
        <w:separator/>
      </w:r>
    </w:p>
  </w:endnote>
  <w:endnote w:type="continuationSeparator" w:id="0">
    <w:p w14:paraId="2F35EC68" w14:textId="77777777" w:rsidR="001A0FB6" w:rsidRDefault="001A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6865" w14:textId="77777777" w:rsidR="001A0FB6" w:rsidRDefault="001A0FB6">
      <w:r>
        <w:separator/>
      </w:r>
    </w:p>
  </w:footnote>
  <w:footnote w:type="continuationSeparator" w:id="0">
    <w:p w14:paraId="4EBFF72C" w14:textId="77777777" w:rsidR="001A0FB6" w:rsidRDefault="001A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8A7"/>
    <w:rsid w:val="001A0FB6"/>
    <w:rsid w:val="00431303"/>
    <w:rsid w:val="00521D88"/>
    <w:rsid w:val="009F28A7"/>
    <w:rsid w:val="00C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6D40498E"/>
  <w15:chartTrackingRefBased/>
  <w15:docId w15:val="{8DAB1E8F-A009-40FA-BEDF-8A15B91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2025-09-13T10:29:00Z</dcterms:created>
  <dcterms:modified xsi:type="dcterms:W3CDTF">2025-09-13T10:29:00Z</dcterms:modified>
</cp:coreProperties>
</file>