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C22" w:rsidRDefault="00345C22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45C22" w:rsidRDefault="00345C22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273"/>
        </w:rPr>
        <w:t>講堂使用伺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596"/>
        <w:gridCol w:w="1596"/>
        <w:gridCol w:w="2268"/>
        <w:gridCol w:w="1164"/>
        <w:gridCol w:w="2280"/>
      </w:tblGrid>
      <w:tr w:rsidR="0085078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92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</w:rPr>
              <w:t>庁舎管理者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  <w:spacing w:val="210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2268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  <w:spacing w:val="13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164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2280" w:type="dxa"/>
            <w:vAlign w:val="center"/>
          </w:tcPr>
          <w:p w:rsidR="0085078C" w:rsidRDefault="0085078C">
            <w:pPr>
              <w:jc w:val="center"/>
            </w:pPr>
            <w:r>
              <w:rPr>
                <w:rFonts w:hint="eastAsia"/>
              </w:rPr>
              <w:t>使用する課係責任者</w:t>
            </w: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85078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8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8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8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78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85078C" w:rsidRDefault="008507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5C22" w:rsidRDefault="00345C22">
      <w:pPr>
        <w:rPr>
          <w:rFonts w:hint="eastAsia"/>
        </w:rPr>
      </w:pPr>
    </w:p>
    <w:sectPr w:rsidR="00345C2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C22" w:rsidRDefault="00345C22">
      <w:r>
        <w:separator/>
      </w:r>
    </w:p>
  </w:endnote>
  <w:endnote w:type="continuationSeparator" w:id="0">
    <w:p w:rsidR="00345C22" w:rsidRDefault="0034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C22" w:rsidRDefault="00345C22">
      <w:r>
        <w:separator/>
      </w:r>
    </w:p>
  </w:footnote>
  <w:footnote w:type="continuationSeparator" w:id="0">
    <w:p w:rsidR="00345C22" w:rsidRDefault="0034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78C"/>
    <w:rsid w:val="00345C22"/>
    <w:rsid w:val="007208E7"/>
    <w:rsid w:val="008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B354213-3C9D-4DA6-BEBA-B1DB5304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別記様式第1号(第4条関係)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2025-09-13T10:29:00Z</dcterms:created>
  <dcterms:modified xsi:type="dcterms:W3CDTF">2025-09-13T10:29:00Z</dcterms:modified>
</cp:coreProperties>
</file>