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DF7" w:rsidRDefault="002F4DF7">
      <w:pPr>
        <w:rPr>
          <w:lang w:eastAsia="zh-TW"/>
        </w:rPr>
      </w:pPr>
      <w:r>
        <w:rPr>
          <w:rFonts w:hint="eastAsia"/>
          <w:lang w:eastAsia="zh-TW"/>
        </w:rPr>
        <w:t>別記様式第9号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7B5DBA">
        <w:rPr>
          <w:rFonts w:hint="eastAsia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F4DF7" w:rsidRDefault="002F4DF7">
      <w:pPr>
        <w:rPr>
          <w:lang w:eastAsia="zh-TW"/>
        </w:rPr>
      </w:pPr>
    </w:p>
    <w:p w:rsidR="002F4DF7" w:rsidRDefault="002F4DF7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香月泰男美術館観覧料等返還申請書</w:t>
      </w:r>
    </w:p>
    <w:p w:rsidR="002F4DF7" w:rsidRDefault="002F4DF7">
      <w:pPr>
        <w:rPr>
          <w:lang w:eastAsia="zh-TW"/>
        </w:rPr>
      </w:pPr>
    </w:p>
    <w:p w:rsidR="002F4DF7" w:rsidRDefault="002F4DF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F4DF7" w:rsidRDefault="002F4DF7">
      <w:pPr>
        <w:rPr>
          <w:lang w:eastAsia="zh-TW"/>
        </w:rPr>
      </w:pPr>
    </w:p>
    <w:p w:rsidR="002F4DF7" w:rsidRDefault="002F4DF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F4DF7" w:rsidRDefault="002F4DF7">
      <w:pPr>
        <w:rPr>
          <w:rFonts w:hint="eastAsia"/>
          <w:lang w:eastAsia="zh-TW"/>
        </w:rPr>
      </w:pPr>
    </w:p>
    <w:p w:rsidR="002F4DF7" w:rsidRDefault="002F4DF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31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2F4DF7" w:rsidRDefault="002F4DF7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:rsidR="002F4DF7" w:rsidRDefault="002F4DF7">
      <w:pPr>
        <w:jc w:val="right"/>
      </w:pPr>
      <w:r>
        <w:t>(</w:t>
      </w:r>
      <w:r>
        <w:rPr>
          <w:rFonts w:hint="eastAsia"/>
        </w:rPr>
        <w:t>又は氏名</w:t>
      </w:r>
      <w:r>
        <w:t>)</w:t>
      </w:r>
      <w:r>
        <w:rPr>
          <w:rFonts w:hint="eastAsia"/>
        </w:rPr>
        <w:t xml:space="preserve">　　　　　　　　　　　　　</w:t>
      </w:r>
    </w:p>
    <w:p w:rsidR="002F4DF7" w:rsidRDefault="002F4DF7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代表者</w:t>
      </w:r>
      <w:r>
        <w:rPr>
          <w:rFonts w:hint="eastAsia"/>
          <w:lang w:eastAsia="zh-TW"/>
        </w:rPr>
        <w:t xml:space="preserve">名　　　　　　　　　　</w:t>
      </w:r>
      <w:r w:rsidR="007B5DBA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F4DF7" w:rsidRDefault="002F4DF7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電話番</w:t>
      </w:r>
      <w:r>
        <w:rPr>
          <w:rFonts w:hint="eastAsia"/>
          <w:lang w:eastAsia="zh-TW"/>
        </w:rPr>
        <w:t xml:space="preserve">号　　　　　　　　　　　　　</w:t>
      </w:r>
    </w:p>
    <w:p w:rsidR="002F4DF7" w:rsidRDefault="002F4DF7">
      <w:pPr>
        <w:rPr>
          <w:lang w:eastAsia="zh-TW"/>
        </w:rPr>
      </w:pPr>
    </w:p>
    <w:p w:rsidR="002F4DF7" w:rsidRDefault="002F4DF7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次のとおり観覧料・特別観覧料・研修室使用料の返還を申請します。</w:t>
      </w:r>
    </w:p>
    <w:p w:rsidR="002F4DF7" w:rsidRDefault="002F4DF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896"/>
        <w:gridCol w:w="2160"/>
        <w:gridCol w:w="3309"/>
      </w:tblGrid>
      <w:tr w:rsidR="002F4DF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40" w:type="dxa"/>
            <w:vAlign w:val="center"/>
          </w:tcPr>
          <w:p w:rsidR="002F4DF7" w:rsidRDefault="002F4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896" w:type="dxa"/>
            <w:vAlign w:val="center"/>
          </w:tcPr>
          <w:p w:rsidR="002F4DF7" w:rsidRDefault="002F4DF7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60" w:type="dxa"/>
            <w:vAlign w:val="center"/>
          </w:tcPr>
          <w:p w:rsidR="002F4DF7" w:rsidRDefault="002F4D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既納観覧料等の額</w:t>
            </w:r>
          </w:p>
        </w:tc>
        <w:tc>
          <w:tcPr>
            <w:tcW w:w="3309" w:type="dxa"/>
            <w:vAlign w:val="center"/>
          </w:tcPr>
          <w:p w:rsidR="002F4DF7" w:rsidRDefault="002F4D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2F4DF7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05" w:type="dxa"/>
            <w:gridSpan w:val="4"/>
          </w:tcPr>
          <w:p w:rsidR="002F4DF7" w:rsidRDefault="002F4DF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2F4DF7" w:rsidRDefault="002F4DF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F4DF7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F4DF7" w:rsidRDefault="002F4D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4DF7" w:rsidRDefault="002F4DF7"/>
    <w:p w:rsidR="002F4DF7" w:rsidRDefault="002F4DF7">
      <w:r>
        <w:rPr>
          <w:rFonts w:hint="eastAsia"/>
        </w:rPr>
        <w:t xml:space="preserve">　上記の件について、既納観覧料等の額を確認し、長門市香月泰男美術館条例施行規則第</w:t>
      </w:r>
      <w:r w:rsidR="007B5DBA">
        <w:rPr>
          <w:rFonts w:hint="eastAsia"/>
        </w:rPr>
        <w:t>6</w:t>
      </w:r>
      <w:r>
        <w:rPr>
          <w:rFonts w:hint="eastAsia"/>
        </w:rPr>
        <w:t>条表第　　　号の規定により、既納観覧料等の　　　％　　　円を返還したい。</w:t>
      </w:r>
    </w:p>
    <w:sectPr w:rsidR="002F4D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E78" w:rsidRDefault="00290E78">
      <w:r>
        <w:separator/>
      </w:r>
    </w:p>
  </w:endnote>
  <w:endnote w:type="continuationSeparator" w:id="0">
    <w:p w:rsidR="00290E78" w:rsidRDefault="0029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E78" w:rsidRDefault="00290E78">
      <w:r>
        <w:separator/>
      </w:r>
    </w:p>
  </w:footnote>
  <w:footnote w:type="continuationSeparator" w:id="0">
    <w:p w:rsidR="00290E78" w:rsidRDefault="0029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18F"/>
    <w:rsid w:val="00290E78"/>
    <w:rsid w:val="0029718F"/>
    <w:rsid w:val="002F4DF7"/>
    <w:rsid w:val="007B5DBA"/>
    <w:rsid w:val="00F6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9A84486-068F-4A76-B816-4EEEDAF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2005-08-08T10:03:00Z</cp:lastPrinted>
  <dcterms:created xsi:type="dcterms:W3CDTF">2025-09-13T10:28:00Z</dcterms:created>
  <dcterms:modified xsi:type="dcterms:W3CDTF">2025-09-13T10:28:00Z</dcterms:modified>
</cp:coreProperties>
</file>